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F1E" w:rsidRPr="00A24E52" w:rsidRDefault="000F0F1E" w:rsidP="000F0F1E">
      <w:pPr>
        <w:pStyle w:val="a8"/>
        <w:rPr>
          <w:rFonts w:ascii="ＭＳ ゴシック" w:eastAsia="ＭＳ ゴシック" w:hAnsi="ＭＳ ゴシック"/>
          <w:sz w:val="24"/>
        </w:rPr>
      </w:pPr>
      <w:r w:rsidRPr="00A24E52">
        <w:rPr>
          <w:rFonts w:ascii="ＭＳ ゴシック" w:eastAsia="ＭＳ ゴシック" w:hAnsi="ＭＳ ゴシック" w:hint="eastAsia"/>
          <w:sz w:val="24"/>
        </w:rPr>
        <w:t>唐津市告示第</w:t>
      </w:r>
      <w:r w:rsidR="00FD172A">
        <w:rPr>
          <w:rFonts w:ascii="ＭＳ ゴシック" w:eastAsia="ＭＳ ゴシック" w:hAnsi="ＭＳ ゴシック" w:hint="eastAsia"/>
          <w:sz w:val="24"/>
        </w:rPr>
        <w:t>２６１</w:t>
      </w:r>
      <w:r w:rsidR="00650511" w:rsidRPr="00A24E52">
        <w:rPr>
          <w:rFonts w:ascii="ＭＳ ゴシック" w:eastAsia="ＭＳ ゴシック" w:hAnsi="ＭＳ ゴシック" w:hint="eastAsia"/>
          <w:sz w:val="24"/>
        </w:rPr>
        <w:t>号</w:t>
      </w:r>
    </w:p>
    <w:p w:rsidR="00531CD9" w:rsidRPr="00A24E52" w:rsidRDefault="00E012D6" w:rsidP="000F0F1E">
      <w:pPr>
        <w:pStyle w:val="a8"/>
        <w:ind w:firstLineChars="100" w:firstLine="248"/>
        <w:rPr>
          <w:rFonts w:ascii="ＭＳ 明朝" w:eastAsia="ＭＳ 明朝" w:hAnsi="ＭＳ 明朝"/>
          <w:sz w:val="24"/>
        </w:rPr>
      </w:pPr>
      <w:r w:rsidRPr="00A24E52">
        <w:rPr>
          <w:rFonts w:ascii="ＭＳ 明朝" w:eastAsia="ＭＳ 明朝" w:hAnsi="ＭＳ 明朝" w:hint="eastAsia"/>
          <w:sz w:val="24"/>
        </w:rPr>
        <w:t>令和</w:t>
      </w:r>
      <w:r w:rsidR="004246A7">
        <w:rPr>
          <w:rFonts w:ascii="ＭＳ 明朝" w:eastAsia="ＭＳ 明朝" w:hAnsi="ＭＳ 明朝" w:hint="eastAsia"/>
          <w:sz w:val="24"/>
        </w:rPr>
        <w:t>７</w:t>
      </w:r>
      <w:r w:rsidR="00AA4857" w:rsidRPr="00A24E52">
        <w:rPr>
          <w:rFonts w:ascii="ＭＳ 明朝" w:eastAsia="ＭＳ 明朝" w:hAnsi="ＭＳ 明朝" w:hint="eastAsia"/>
          <w:sz w:val="24"/>
        </w:rPr>
        <w:t>年度</w:t>
      </w:r>
      <w:r w:rsidR="00531CD9" w:rsidRPr="00A24E52">
        <w:rPr>
          <w:rFonts w:ascii="ＭＳ 明朝" w:eastAsia="ＭＳ 明朝" w:hAnsi="ＭＳ 明朝" w:hint="eastAsia"/>
          <w:sz w:val="24"/>
        </w:rPr>
        <w:t>唐津市</w:t>
      </w:r>
      <w:r w:rsidR="00D80AD0">
        <w:rPr>
          <w:rFonts w:ascii="ＭＳ 明朝" w:eastAsia="ＭＳ 明朝" w:hAnsi="ＭＳ 明朝" w:hint="eastAsia"/>
          <w:sz w:val="24"/>
        </w:rPr>
        <w:t>燃油高騰対策施設園芸営農継続支援</w:t>
      </w:r>
      <w:r w:rsidR="00422891" w:rsidRPr="00A24E52">
        <w:rPr>
          <w:rFonts w:ascii="ＭＳ 明朝" w:eastAsia="ＭＳ 明朝" w:hAnsi="ＭＳ 明朝" w:hint="eastAsia"/>
          <w:sz w:val="24"/>
        </w:rPr>
        <w:t>金</w:t>
      </w:r>
      <w:r w:rsidR="00641E75">
        <w:rPr>
          <w:rFonts w:ascii="ＭＳ 明朝" w:eastAsia="ＭＳ 明朝" w:hAnsi="ＭＳ 明朝" w:hint="eastAsia"/>
          <w:sz w:val="24"/>
        </w:rPr>
        <w:t>交付</w:t>
      </w:r>
      <w:r w:rsidR="00531CD9" w:rsidRPr="00A24E52">
        <w:rPr>
          <w:rFonts w:ascii="ＭＳ 明朝" w:eastAsia="ＭＳ 明朝" w:hAnsi="ＭＳ 明朝" w:hint="eastAsia"/>
          <w:sz w:val="24"/>
        </w:rPr>
        <w:t>要綱</w:t>
      </w:r>
      <w:r w:rsidR="000F0F1E" w:rsidRPr="00A24E52">
        <w:rPr>
          <w:rFonts w:ascii="ＭＳ 明朝" w:eastAsia="ＭＳ 明朝" w:hAnsi="ＭＳ 明朝" w:hint="eastAsia"/>
          <w:sz w:val="24"/>
        </w:rPr>
        <w:t>を次のように定める。</w:t>
      </w:r>
    </w:p>
    <w:p w:rsidR="00940223" w:rsidRPr="00A24E52" w:rsidRDefault="00B70153" w:rsidP="000F0F1E">
      <w:pPr>
        <w:pStyle w:val="a8"/>
        <w:ind w:right="992" w:firstLineChars="200" w:firstLine="496"/>
        <w:rPr>
          <w:rFonts w:ascii="ＭＳ 明朝" w:eastAsia="ＭＳ 明朝" w:hAnsi="ＭＳ 明朝"/>
          <w:sz w:val="24"/>
        </w:rPr>
      </w:pPr>
      <w:r w:rsidRPr="00A24E52">
        <w:rPr>
          <w:rFonts w:ascii="ＭＳ 明朝" w:eastAsia="ＭＳ 明朝" w:hAnsi="ＭＳ 明朝" w:hint="eastAsia"/>
          <w:sz w:val="24"/>
        </w:rPr>
        <w:t>令和</w:t>
      </w:r>
      <w:r w:rsidR="004246A7">
        <w:rPr>
          <w:rFonts w:ascii="ＭＳ 明朝" w:eastAsia="ＭＳ 明朝" w:hAnsi="ＭＳ 明朝" w:hint="eastAsia"/>
          <w:sz w:val="24"/>
        </w:rPr>
        <w:t>７</w:t>
      </w:r>
      <w:r w:rsidR="00940223" w:rsidRPr="00A24E52">
        <w:rPr>
          <w:rFonts w:ascii="ＭＳ 明朝" w:eastAsia="ＭＳ 明朝" w:hAnsi="ＭＳ 明朝" w:hint="eastAsia"/>
          <w:sz w:val="24"/>
        </w:rPr>
        <w:t>年</w:t>
      </w:r>
      <w:r w:rsidR="00FD172A">
        <w:rPr>
          <w:rFonts w:ascii="ＭＳ 明朝" w:eastAsia="ＭＳ 明朝" w:hAnsi="ＭＳ 明朝" w:hint="eastAsia"/>
          <w:sz w:val="24"/>
        </w:rPr>
        <w:t>７月２</w:t>
      </w:r>
      <w:r w:rsidR="00940223" w:rsidRPr="00A24E52">
        <w:rPr>
          <w:rFonts w:ascii="ＭＳ 明朝" w:eastAsia="ＭＳ 明朝" w:hAnsi="ＭＳ 明朝" w:hint="eastAsia"/>
          <w:sz w:val="24"/>
        </w:rPr>
        <w:t>日</w:t>
      </w:r>
    </w:p>
    <w:p w:rsidR="000F0F1E" w:rsidRPr="00A24E52" w:rsidRDefault="000F0F1E" w:rsidP="000F0F1E">
      <w:pPr>
        <w:pStyle w:val="a8"/>
        <w:ind w:rightChars="400" w:right="993"/>
        <w:jc w:val="right"/>
        <w:rPr>
          <w:rFonts w:ascii="ＭＳ 明朝" w:eastAsia="ＭＳ 明朝" w:hAnsi="ＭＳ 明朝"/>
          <w:sz w:val="24"/>
        </w:rPr>
      </w:pPr>
      <w:r w:rsidRPr="00A24E52">
        <w:rPr>
          <w:rFonts w:ascii="ＭＳ 明朝" w:eastAsia="ＭＳ 明朝" w:hAnsi="ＭＳ 明朝" w:hint="eastAsia"/>
          <w:sz w:val="24"/>
        </w:rPr>
        <w:t>唐津市長　峰　　達　郎</w:t>
      </w:r>
    </w:p>
    <w:p w:rsidR="0056550B" w:rsidRPr="00A24E52" w:rsidRDefault="000F0F1E" w:rsidP="000F0F1E">
      <w:pPr>
        <w:pStyle w:val="a8"/>
        <w:ind w:right="992"/>
        <w:rPr>
          <w:rFonts w:ascii="ＭＳ 明朝" w:eastAsia="ＭＳ 明朝" w:hAnsi="ＭＳ 明朝"/>
          <w:sz w:val="24"/>
        </w:rPr>
      </w:pPr>
      <w:r w:rsidRPr="00A24E52">
        <w:rPr>
          <w:rFonts w:ascii="ＭＳ 明朝" w:eastAsia="ＭＳ 明朝" w:hAnsi="ＭＳ 明朝" w:hint="eastAsia"/>
          <w:sz w:val="24"/>
        </w:rPr>
        <w:t xml:space="preserve">　　　</w:t>
      </w:r>
    </w:p>
    <w:p w:rsidR="000F0F1E" w:rsidRPr="00A24E52" w:rsidRDefault="00E012D6" w:rsidP="009E4E4A">
      <w:pPr>
        <w:pStyle w:val="a8"/>
        <w:ind w:leftChars="300" w:left="745"/>
        <w:rPr>
          <w:rFonts w:ascii="ＭＳ 明朝" w:eastAsia="ＭＳ 明朝" w:hAnsi="ＭＳ 明朝"/>
          <w:sz w:val="24"/>
        </w:rPr>
      </w:pPr>
      <w:r w:rsidRPr="00A24E52">
        <w:rPr>
          <w:rFonts w:ascii="ＭＳ 明朝" w:eastAsia="ＭＳ 明朝" w:hAnsi="ＭＳ 明朝" w:hint="eastAsia"/>
          <w:sz w:val="24"/>
        </w:rPr>
        <w:t>令和</w:t>
      </w:r>
      <w:r w:rsidR="004246A7">
        <w:rPr>
          <w:rFonts w:ascii="ＭＳ 明朝" w:eastAsia="ＭＳ 明朝" w:hAnsi="ＭＳ 明朝" w:hint="eastAsia"/>
          <w:sz w:val="24"/>
        </w:rPr>
        <w:t>７</w:t>
      </w:r>
      <w:r w:rsidR="00AA4857" w:rsidRPr="00A24E52">
        <w:rPr>
          <w:rFonts w:ascii="ＭＳ 明朝" w:eastAsia="ＭＳ 明朝" w:hAnsi="ＭＳ 明朝" w:hint="eastAsia"/>
          <w:sz w:val="24"/>
        </w:rPr>
        <w:t>年度</w:t>
      </w:r>
      <w:r w:rsidR="000F0F1E" w:rsidRPr="00A24E52">
        <w:rPr>
          <w:rFonts w:ascii="ＭＳ 明朝" w:eastAsia="ＭＳ 明朝" w:hAnsi="ＭＳ 明朝" w:hint="eastAsia"/>
          <w:sz w:val="24"/>
        </w:rPr>
        <w:t>唐津市</w:t>
      </w:r>
      <w:r w:rsidR="00D80AD0" w:rsidRPr="00D80AD0">
        <w:rPr>
          <w:rFonts w:ascii="ＭＳ 明朝" w:eastAsia="ＭＳ 明朝" w:hAnsi="ＭＳ 明朝" w:hint="eastAsia"/>
          <w:sz w:val="24"/>
        </w:rPr>
        <w:t>燃油高騰対策施設園芸営農継続支援</w:t>
      </w:r>
      <w:r w:rsidR="00422891" w:rsidRPr="00A24E52">
        <w:rPr>
          <w:rFonts w:ascii="ＭＳ 明朝" w:eastAsia="ＭＳ 明朝" w:hAnsi="ＭＳ 明朝" w:hint="eastAsia"/>
          <w:sz w:val="24"/>
        </w:rPr>
        <w:t>金</w:t>
      </w:r>
      <w:r w:rsidR="00641E75">
        <w:rPr>
          <w:rFonts w:ascii="ＭＳ 明朝" w:eastAsia="ＭＳ 明朝" w:hAnsi="ＭＳ 明朝" w:hint="eastAsia"/>
          <w:sz w:val="24"/>
        </w:rPr>
        <w:t>交付</w:t>
      </w:r>
      <w:r w:rsidR="009E4E4A" w:rsidRPr="00A24E52">
        <w:rPr>
          <w:rFonts w:ascii="ＭＳ 明朝" w:eastAsia="ＭＳ 明朝" w:hAnsi="ＭＳ 明朝" w:hint="eastAsia"/>
          <w:sz w:val="24"/>
        </w:rPr>
        <w:t>要綱</w:t>
      </w:r>
    </w:p>
    <w:p w:rsidR="00531CD9" w:rsidRPr="00A24E52" w:rsidRDefault="00531CD9">
      <w:pPr>
        <w:tabs>
          <w:tab w:val="left" w:pos="260"/>
        </w:tabs>
        <w:rPr>
          <w:rFonts w:hAnsi="ＭＳ 明朝"/>
        </w:rPr>
      </w:pPr>
      <w:r w:rsidRPr="00A24E52">
        <w:rPr>
          <w:rFonts w:hAnsi="ＭＳ 明朝" w:hint="eastAsia"/>
        </w:rPr>
        <w:t xml:space="preserve">　（趣旨）</w:t>
      </w:r>
    </w:p>
    <w:p w:rsidR="00531CD9" w:rsidRPr="00A24E52" w:rsidRDefault="00531CD9" w:rsidP="00E91833">
      <w:pPr>
        <w:ind w:left="248" w:hangingChars="100" w:hanging="248"/>
        <w:rPr>
          <w:rFonts w:hAnsi="ＭＳ 明朝"/>
        </w:rPr>
      </w:pPr>
      <w:r w:rsidRPr="00A24E52">
        <w:rPr>
          <w:rFonts w:ascii="ＭＳ ゴシック" w:eastAsia="ＭＳ ゴシック" w:hAnsi="ＭＳ 明朝" w:hint="eastAsia"/>
        </w:rPr>
        <w:t>第１条</w:t>
      </w:r>
      <w:r w:rsidRPr="00A24E52">
        <w:rPr>
          <w:rFonts w:hAnsi="ＭＳ 明朝" w:hint="eastAsia"/>
        </w:rPr>
        <w:t xml:space="preserve">　この要綱は、</w:t>
      </w:r>
      <w:r w:rsidR="00D80AD0">
        <w:rPr>
          <w:rFonts w:hAnsi="ＭＳ 明朝" w:hint="eastAsia"/>
        </w:rPr>
        <w:t>長引く</w:t>
      </w:r>
      <w:r w:rsidR="00BD1988">
        <w:rPr>
          <w:rFonts w:hAnsi="ＭＳ 明朝" w:hint="eastAsia"/>
        </w:rPr>
        <w:t>燃油</w:t>
      </w:r>
      <w:r w:rsidR="00D80AD0">
        <w:rPr>
          <w:rFonts w:hAnsi="ＭＳ 明朝" w:hint="eastAsia"/>
        </w:rPr>
        <w:t>価格高騰の影響により経営が圧迫されている</w:t>
      </w:r>
      <w:r w:rsidR="00887FF3">
        <w:rPr>
          <w:rFonts w:hAnsi="ＭＳ 明朝" w:hint="eastAsia"/>
        </w:rPr>
        <w:t>施設園芸</w:t>
      </w:r>
      <w:r w:rsidR="00D80AD0">
        <w:rPr>
          <w:rFonts w:hAnsi="ＭＳ 明朝" w:hint="eastAsia"/>
        </w:rPr>
        <w:t>農業者の負担</w:t>
      </w:r>
      <w:r w:rsidR="00F32CA8">
        <w:rPr>
          <w:rFonts w:hAnsi="ＭＳ 明朝" w:hint="eastAsia"/>
        </w:rPr>
        <w:t>を</w:t>
      </w:r>
      <w:r w:rsidR="00D80AD0">
        <w:rPr>
          <w:rFonts w:hAnsi="ＭＳ 明朝" w:hint="eastAsia"/>
        </w:rPr>
        <w:t>軽減</w:t>
      </w:r>
      <w:r w:rsidR="00F32CA8">
        <w:rPr>
          <w:rFonts w:hAnsi="ＭＳ 明朝" w:hint="eastAsia"/>
        </w:rPr>
        <w:t>し</w:t>
      </w:r>
      <w:r w:rsidR="008A3F1B">
        <w:rPr>
          <w:rFonts w:hAnsi="ＭＳ 明朝" w:hint="eastAsia"/>
        </w:rPr>
        <w:t>、</w:t>
      </w:r>
      <w:r w:rsidR="00D80AD0">
        <w:rPr>
          <w:rFonts w:hAnsi="ＭＳ 明朝" w:hint="eastAsia"/>
        </w:rPr>
        <w:t>経営継続を図るため、</w:t>
      </w:r>
      <w:r w:rsidR="009E4E4A" w:rsidRPr="00A24E52">
        <w:rPr>
          <w:rFonts w:hAnsi="ＭＳ 明朝" w:hint="eastAsia"/>
        </w:rPr>
        <w:t>予算の範囲内において</w:t>
      </w:r>
      <w:r w:rsidR="007D5658">
        <w:rPr>
          <w:rFonts w:hAnsi="ＭＳ 明朝" w:hint="eastAsia"/>
        </w:rPr>
        <w:t>支援金を</w:t>
      </w:r>
      <w:r w:rsidR="00641E75">
        <w:rPr>
          <w:rFonts w:hAnsi="ＭＳ 明朝" w:hint="eastAsia"/>
        </w:rPr>
        <w:t>交付</w:t>
      </w:r>
      <w:r w:rsidRPr="00A24E52">
        <w:rPr>
          <w:rFonts w:hAnsi="ＭＳ 明朝" w:hint="eastAsia"/>
        </w:rPr>
        <w:t>することに関し唐津市補助金等交付規則（平成</w:t>
      </w:r>
      <w:r w:rsidRPr="00980310">
        <w:rPr>
          <w:rFonts w:hAnsi="ＭＳ 明朝" w:hint="eastAsia"/>
          <w:kern w:val="0"/>
        </w:rPr>
        <w:t>１７</w:t>
      </w:r>
      <w:r w:rsidRPr="00A24E52">
        <w:rPr>
          <w:rFonts w:hAnsi="ＭＳ 明朝" w:hint="eastAsia"/>
        </w:rPr>
        <w:t>年規則第４２号。以下</w:t>
      </w:r>
      <w:r w:rsidR="00BF7190" w:rsidRPr="00A24E52">
        <w:rPr>
          <w:rFonts w:hAnsi="ＭＳ 明朝" w:hint="eastAsia"/>
        </w:rPr>
        <w:t>「</w:t>
      </w:r>
      <w:r w:rsidRPr="00A24E52">
        <w:rPr>
          <w:rFonts w:hAnsi="ＭＳ 明朝" w:hint="eastAsia"/>
        </w:rPr>
        <w:t>規則</w:t>
      </w:r>
      <w:r w:rsidR="00BF7190" w:rsidRPr="00A24E52">
        <w:rPr>
          <w:rFonts w:hAnsi="ＭＳ 明朝" w:hint="eastAsia"/>
        </w:rPr>
        <w:t>」</w:t>
      </w:r>
      <w:r w:rsidRPr="00A24E52">
        <w:rPr>
          <w:rFonts w:hAnsi="ＭＳ 明朝" w:hint="eastAsia"/>
        </w:rPr>
        <w:t>という。）に定めるもののほか、必要な事項を定めるものとする。</w:t>
      </w:r>
    </w:p>
    <w:p w:rsidR="00FB789E" w:rsidRPr="00A24E52" w:rsidRDefault="00E65303" w:rsidP="00E65303">
      <w:pPr>
        <w:ind w:firstLineChars="100" w:firstLine="248"/>
        <w:rPr>
          <w:rFonts w:hAnsi="ＭＳ 明朝"/>
        </w:rPr>
      </w:pPr>
      <w:r w:rsidRPr="00A24E52">
        <w:rPr>
          <w:rFonts w:hAnsi="ＭＳ 明朝" w:hint="eastAsia"/>
        </w:rPr>
        <w:t>（</w:t>
      </w:r>
      <w:r w:rsidR="00641E75">
        <w:rPr>
          <w:rFonts w:hAnsi="ＭＳ 明朝" w:hint="eastAsia"/>
        </w:rPr>
        <w:t>交付</w:t>
      </w:r>
      <w:r w:rsidR="00765B59" w:rsidRPr="00A24E52">
        <w:rPr>
          <w:rFonts w:hAnsi="ＭＳ 明朝" w:hint="eastAsia"/>
        </w:rPr>
        <w:t>対象事業</w:t>
      </w:r>
      <w:r w:rsidR="00977C13" w:rsidRPr="00A24E52">
        <w:rPr>
          <w:rFonts w:hAnsi="ＭＳ 明朝" w:hint="eastAsia"/>
        </w:rPr>
        <w:t>者</w:t>
      </w:r>
      <w:r w:rsidR="00FB789E" w:rsidRPr="00A24E52">
        <w:rPr>
          <w:rFonts w:hAnsi="ＭＳ 明朝" w:hint="eastAsia"/>
        </w:rPr>
        <w:t>）</w:t>
      </w:r>
    </w:p>
    <w:p w:rsidR="00116848" w:rsidRDefault="00FB789E" w:rsidP="00F24972">
      <w:pPr>
        <w:ind w:left="248" w:hangingChars="100" w:hanging="248"/>
        <w:rPr>
          <w:rFonts w:hAnsi="ＭＳ 明朝"/>
        </w:rPr>
      </w:pPr>
      <w:r w:rsidRPr="00A24E52">
        <w:rPr>
          <w:rFonts w:ascii="ＭＳ ゴシック" w:eastAsia="ＭＳ ゴシック" w:hAnsi="ＭＳ ゴシック" w:hint="eastAsia"/>
        </w:rPr>
        <w:t>第</w:t>
      </w:r>
      <w:r w:rsidR="00DC02A8" w:rsidRPr="00A24E52">
        <w:rPr>
          <w:rFonts w:ascii="ＭＳ ゴシック" w:eastAsia="ＭＳ ゴシック" w:hAnsi="ＭＳ ゴシック" w:hint="eastAsia"/>
        </w:rPr>
        <w:t>２</w:t>
      </w:r>
      <w:r w:rsidRPr="00A24E52">
        <w:rPr>
          <w:rFonts w:ascii="ＭＳ ゴシック" w:eastAsia="ＭＳ ゴシック" w:hAnsi="ＭＳ ゴシック" w:hint="eastAsia"/>
        </w:rPr>
        <w:t>条</w:t>
      </w:r>
      <w:r w:rsidR="00E012D6" w:rsidRPr="00A24E52">
        <w:rPr>
          <w:rFonts w:hAnsi="ＭＳ 明朝" w:hint="eastAsia"/>
        </w:rPr>
        <w:t xml:space="preserve">　</w:t>
      </w:r>
      <w:r w:rsidR="00754D46">
        <w:rPr>
          <w:rFonts w:hAnsi="ＭＳ 明朝" w:hint="eastAsia"/>
        </w:rPr>
        <w:t>支援金の</w:t>
      </w:r>
      <w:r w:rsidR="00641E75">
        <w:rPr>
          <w:rFonts w:hAnsi="ＭＳ 明朝" w:hint="eastAsia"/>
        </w:rPr>
        <w:t>交付</w:t>
      </w:r>
      <w:r w:rsidR="00D94653" w:rsidRPr="00A24E52">
        <w:rPr>
          <w:rFonts w:hAnsi="ＭＳ 明朝" w:hint="eastAsia"/>
        </w:rPr>
        <w:t>の</w:t>
      </w:r>
      <w:r w:rsidR="00977C13" w:rsidRPr="00A24E52">
        <w:rPr>
          <w:rFonts w:hAnsi="ＭＳ 明朝" w:hint="eastAsia"/>
        </w:rPr>
        <w:t>対象</w:t>
      </w:r>
      <w:r w:rsidR="00D94653" w:rsidRPr="00A24E52">
        <w:rPr>
          <w:rFonts w:hAnsi="ＭＳ 明朝" w:hint="eastAsia"/>
        </w:rPr>
        <w:t>となる</w:t>
      </w:r>
      <w:r w:rsidR="00977C13" w:rsidRPr="00A24E52">
        <w:rPr>
          <w:rFonts w:hAnsi="ＭＳ 明朝" w:hint="eastAsia"/>
        </w:rPr>
        <w:t>者</w:t>
      </w:r>
      <w:r w:rsidR="008A3F1B">
        <w:rPr>
          <w:rFonts w:hAnsi="ＭＳ 明朝" w:hint="eastAsia"/>
        </w:rPr>
        <w:t>は、</w:t>
      </w:r>
      <w:r w:rsidR="004246A7" w:rsidRPr="004246A7">
        <w:rPr>
          <w:rFonts w:hAnsi="ＭＳ 明朝" w:hint="eastAsia"/>
        </w:rPr>
        <w:t>市内に住所</w:t>
      </w:r>
      <w:r w:rsidR="004246A7">
        <w:rPr>
          <w:rFonts w:hAnsi="ＭＳ 明朝" w:hint="eastAsia"/>
        </w:rPr>
        <w:t>を有している</w:t>
      </w:r>
      <w:r w:rsidR="004246A7" w:rsidRPr="004246A7">
        <w:rPr>
          <w:rFonts w:hAnsi="ＭＳ 明朝" w:hint="eastAsia"/>
        </w:rPr>
        <w:t>農業者等</w:t>
      </w:r>
      <w:r w:rsidR="008A3F1B">
        <w:rPr>
          <w:rFonts w:hAnsi="ＭＳ 明朝" w:hint="eastAsia"/>
        </w:rPr>
        <w:t>で</w:t>
      </w:r>
      <w:r w:rsidR="00116848">
        <w:rPr>
          <w:rFonts w:hAnsi="ＭＳ 明朝" w:hint="eastAsia"/>
        </w:rPr>
        <w:t>、令和</w:t>
      </w:r>
      <w:r w:rsidR="004246A7">
        <w:rPr>
          <w:rFonts w:hAnsi="ＭＳ 明朝" w:hint="eastAsia"/>
        </w:rPr>
        <w:t>６</w:t>
      </w:r>
      <w:r w:rsidR="00116848">
        <w:rPr>
          <w:rFonts w:hAnsi="ＭＳ 明朝" w:hint="eastAsia"/>
        </w:rPr>
        <w:t>年産の</w:t>
      </w:r>
      <w:r w:rsidR="00A41A8A">
        <w:rPr>
          <w:rFonts w:hAnsi="ＭＳ 明朝" w:hint="eastAsia"/>
        </w:rPr>
        <w:t>園芸用</w:t>
      </w:r>
      <w:r w:rsidR="00116848">
        <w:rPr>
          <w:rFonts w:hAnsi="ＭＳ 明朝" w:hint="eastAsia"/>
        </w:rPr>
        <w:t>ハウス加温栽培において、</w:t>
      </w:r>
      <w:r w:rsidR="00705C99">
        <w:rPr>
          <w:rFonts w:hAnsi="ＭＳ 明朝" w:hint="eastAsia"/>
        </w:rPr>
        <w:t>Ａ重油、灯油及び</w:t>
      </w:r>
      <w:r w:rsidR="00754D46">
        <w:rPr>
          <w:rFonts w:hAnsi="ＭＳ 明朝" w:hint="eastAsia"/>
        </w:rPr>
        <w:t>ＬＰガス（以下</w:t>
      </w:r>
      <w:r w:rsidR="008A3F1B">
        <w:rPr>
          <w:rFonts w:hAnsi="ＭＳ 明朝" w:hint="eastAsia"/>
        </w:rPr>
        <w:t>これらを</w:t>
      </w:r>
      <w:r w:rsidR="00754D46">
        <w:rPr>
          <w:rFonts w:hAnsi="ＭＳ 明朝" w:hint="eastAsia"/>
        </w:rPr>
        <w:t>「対象燃料」という。）</w:t>
      </w:r>
      <w:r w:rsidR="008A3F1B">
        <w:rPr>
          <w:rFonts w:hAnsi="ＭＳ 明朝" w:hint="eastAsia"/>
        </w:rPr>
        <w:t>を使用するもの</w:t>
      </w:r>
      <w:r w:rsidR="00116848">
        <w:rPr>
          <w:rFonts w:hAnsi="ＭＳ 明朝" w:hint="eastAsia"/>
        </w:rPr>
        <w:t>とする。</w:t>
      </w:r>
    </w:p>
    <w:p w:rsidR="00116848" w:rsidRDefault="00116848" w:rsidP="00F24972">
      <w:pPr>
        <w:ind w:left="248" w:hangingChars="100" w:hanging="248"/>
        <w:rPr>
          <w:rFonts w:hAnsi="ＭＳ 明朝"/>
        </w:rPr>
      </w:pPr>
      <w:r>
        <w:rPr>
          <w:rFonts w:hAnsi="ＭＳ 明朝" w:hint="eastAsia"/>
        </w:rPr>
        <w:t xml:space="preserve">　（支援金の額）</w:t>
      </w:r>
    </w:p>
    <w:p w:rsidR="00977C13" w:rsidRDefault="00116848" w:rsidP="00116848">
      <w:pPr>
        <w:ind w:left="248" w:hangingChars="100" w:hanging="248"/>
        <w:rPr>
          <w:rFonts w:hAnsi="ＭＳ 明朝"/>
        </w:rPr>
      </w:pPr>
      <w:r w:rsidRPr="00A24E52">
        <w:rPr>
          <w:rFonts w:ascii="ＭＳ ゴシック" w:eastAsia="ＭＳ ゴシック" w:hAnsi="ＭＳ ゴシック" w:hint="eastAsia"/>
        </w:rPr>
        <w:t>第</w:t>
      </w:r>
      <w:r>
        <w:rPr>
          <w:rFonts w:ascii="ＭＳ ゴシック" w:eastAsia="ＭＳ ゴシック" w:hAnsi="ＭＳ ゴシック" w:hint="eastAsia"/>
        </w:rPr>
        <w:t>３</w:t>
      </w:r>
      <w:r w:rsidRPr="00A24E52">
        <w:rPr>
          <w:rFonts w:ascii="ＭＳ ゴシック" w:eastAsia="ＭＳ ゴシック" w:hAnsi="ＭＳ ゴシック" w:hint="eastAsia"/>
        </w:rPr>
        <w:t>条</w:t>
      </w:r>
      <w:r>
        <w:rPr>
          <w:rFonts w:ascii="ＭＳ ゴシック" w:eastAsia="ＭＳ ゴシック" w:hAnsi="ＭＳ ゴシック" w:hint="eastAsia"/>
        </w:rPr>
        <w:t xml:space="preserve">　</w:t>
      </w:r>
      <w:r w:rsidRPr="00116848">
        <w:rPr>
          <w:rFonts w:hAnsi="ＭＳ 明朝" w:hint="eastAsia"/>
        </w:rPr>
        <w:t>支援金の額は、</w:t>
      </w:r>
      <w:r w:rsidR="00EC481A" w:rsidRPr="004246A7">
        <w:rPr>
          <w:rFonts w:hAnsi="ＭＳ 明朝" w:hint="eastAsia"/>
        </w:rPr>
        <w:t>令和６年</w:t>
      </w:r>
      <w:r w:rsidR="00BD1988">
        <w:rPr>
          <w:rFonts w:hAnsi="ＭＳ 明朝" w:hint="eastAsia"/>
        </w:rPr>
        <w:t>１０月から令和７年３月までに</w:t>
      </w:r>
      <w:r w:rsidR="004548BA">
        <w:rPr>
          <w:rFonts w:hAnsi="ＭＳ 明朝" w:hint="eastAsia"/>
        </w:rPr>
        <w:t>園芸用ハウス加温栽培</w:t>
      </w:r>
      <w:r w:rsidR="00BD1988">
        <w:rPr>
          <w:rFonts w:hAnsi="ＭＳ 明朝" w:hint="eastAsia"/>
        </w:rPr>
        <w:t>に使用するため購入した燃料</w:t>
      </w:r>
      <w:r w:rsidR="00DC5E3E">
        <w:rPr>
          <w:rFonts w:hAnsi="ＭＳ 明朝" w:hint="eastAsia"/>
        </w:rPr>
        <w:t>の</w:t>
      </w:r>
      <w:r w:rsidR="00EC481A" w:rsidRPr="004246A7">
        <w:rPr>
          <w:rFonts w:hAnsi="ＭＳ 明朝" w:hint="eastAsia"/>
        </w:rPr>
        <w:t>購入量に</w:t>
      </w:r>
      <w:r w:rsidR="00A40923">
        <w:rPr>
          <w:rFonts w:hAnsi="ＭＳ 明朝" w:hint="eastAsia"/>
        </w:rPr>
        <w:t>７</w:t>
      </w:r>
      <w:r w:rsidR="00EC481A" w:rsidRPr="004246A7">
        <w:rPr>
          <w:rFonts w:hAnsi="ＭＳ 明朝" w:hint="eastAsia"/>
        </w:rPr>
        <w:t>円以内を乗じた額</w:t>
      </w:r>
      <w:r w:rsidR="00EC481A">
        <w:rPr>
          <w:rFonts w:hAnsi="ＭＳ 明朝" w:hint="eastAsia"/>
        </w:rPr>
        <w:t>（</w:t>
      </w:r>
      <w:r w:rsidR="006E6FDB">
        <w:rPr>
          <w:rFonts w:hAnsi="ＭＳ 明朝" w:hint="eastAsia"/>
        </w:rPr>
        <w:t>千</w:t>
      </w:r>
      <w:r w:rsidR="00EC481A">
        <w:rPr>
          <w:rFonts w:hAnsi="ＭＳ 明朝" w:hint="eastAsia"/>
        </w:rPr>
        <w:t>円未満切り捨て）</w:t>
      </w:r>
      <w:r w:rsidR="004246A7" w:rsidRPr="004246A7">
        <w:rPr>
          <w:rFonts w:hAnsi="ＭＳ 明朝" w:hint="eastAsia"/>
        </w:rPr>
        <w:t>とする</w:t>
      </w:r>
      <w:r w:rsidRPr="00116848">
        <w:rPr>
          <w:rFonts w:hAnsi="ＭＳ 明朝" w:hint="eastAsia"/>
        </w:rPr>
        <w:t>。</w:t>
      </w:r>
    </w:p>
    <w:p w:rsidR="00656A83" w:rsidRPr="00A24E52" w:rsidRDefault="00656A83" w:rsidP="00656A83">
      <w:pPr>
        <w:ind w:firstLineChars="100" w:firstLine="248"/>
        <w:rPr>
          <w:rFonts w:hAnsi="ＭＳ 明朝"/>
        </w:rPr>
      </w:pPr>
      <w:r w:rsidRPr="00A24E52">
        <w:rPr>
          <w:rFonts w:hAnsi="ＭＳ 明朝" w:hint="eastAsia"/>
        </w:rPr>
        <w:t>（</w:t>
      </w:r>
      <w:r>
        <w:rPr>
          <w:rFonts w:hAnsi="ＭＳ 明朝" w:hint="eastAsia"/>
        </w:rPr>
        <w:t>支援</w:t>
      </w:r>
      <w:r w:rsidRPr="00A24E52">
        <w:rPr>
          <w:rFonts w:hAnsi="ＭＳ 明朝" w:hint="eastAsia"/>
        </w:rPr>
        <w:t>金の</w:t>
      </w:r>
      <w:r w:rsidR="00641E75">
        <w:rPr>
          <w:rFonts w:hAnsi="ＭＳ 明朝" w:hint="eastAsia"/>
        </w:rPr>
        <w:t>交付</w:t>
      </w:r>
      <w:r>
        <w:rPr>
          <w:rFonts w:hAnsi="ＭＳ 明朝" w:hint="eastAsia"/>
        </w:rPr>
        <w:t>要件</w:t>
      </w:r>
      <w:r w:rsidRPr="00A24E52">
        <w:rPr>
          <w:rFonts w:hAnsi="ＭＳ 明朝" w:hint="eastAsia"/>
        </w:rPr>
        <w:t>）</w:t>
      </w:r>
    </w:p>
    <w:p w:rsidR="00656A83" w:rsidRPr="00A24E52" w:rsidRDefault="00656A83" w:rsidP="00656A83">
      <w:pPr>
        <w:ind w:left="248" w:hangingChars="100" w:hanging="248"/>
        <w:rPr>
          <w:rFonts w:hAnsi="ＭＳ 明朝"/>
        </w:rPr>
      </w:pPr>
      <w:r>
        <w:rPr>
          <w:rFonts w:ascii="ＭＳ ゴシック" w:eastAsia="ＭＳ ゴシック" w:hAnsi="ＭＳ 明朝" w:hint="eastAsia"/>
        </w:rPr>
        <w:t>第４</w:t>
      </w:r>
      <w:r w:rsidRPr="00A24E52">
        <w:rPr>
          <w:rFonts w:ascii="ＭＳ ゴシック" w:eastAsia="ＭＳ ゴシック" w:hAnsi="ＭＳ 明朝" w:hint="eastAsia"/>
        </w:rPr>
        <w:t>条</w:t>
      </w:r>
      <w:r w:rsidRPr="00A24E52">
        <w:rPr>
          <w:rFonts w:hAnsi="ＭＳ 明朝" w:hint="eastAsia"/>
        </w:rPr>
        <w:t xml:space="preserve">　</w:t>
      </w:r>
      <w:r>
        <w:rPr>
          <w:rFonts w:hAnsi="ＭＳ 明朝" w:hint="eastAsia"/>
        </w:rPr>
        <w:t>支援金の</w:t>
      </w:r>
      <w:r w:rsidR="00641E75">
        <w:rPr>
          <w:rFonts w:hAnsi="ＭＳ 明朝" w:hint="eastAsia"/>
        </w:rPr>
        <w:t>交付</w:t>
      </w:r>
      <w:r>
        <w:rPr>
          <w:rFonts w:hAnsi="ＭＳ 明朝" w:hint="eastAsia"/>
        </w:rPr>
        <w:t>要件は、</w:t>
      </w:r>
      <w:r w:rsidR="006F210E">
        <w:rPr>
          <w:rFonts w:hAnsi="ＭＳ 明朝" w:hint="eastAsia"/>
        </w:rPr>
        <w:t>支援金申請時点において令和７年度末まで施設園芸営農を継続する意思があることとする。</w:t>
      </w:r>
    </w:p>
    <w:p w:rsidR="00513E3A" w:rsidRPr="00A24E52" w:rsidRDefault="000E05EB" w:rsidP="00F4260D">
      <w:pPr>
        <w:ind w:firstLineChars="100" w:firstLine="248"/>
        <w:rPr>
          <w:rFonts w:hAnsi="ＭＳ 明朝"/>
        </w:rPr>
      </w:pPr>
      <w:r w:rsidRPr="00A24E52">
        <w:rPr>
          <w:rFonts w:hAnsi="ＭＳ 明朝" w:hint="eastAsia"/>
        </w:rPr>
        <w:t>（</w:t>
      </w:r>
      <w:r w:rsidR="00F32CA8">
        <w:rPr>
          <w:rFonts w:hAnsi="ＭＳ 明朝" w:hint="eastAsia"/>
        </w:rPr>
        <w:t>支援</w:t>
      </w:r>
      <w:r w:rsidRPr="00A24E52">
        <w:rPr>
          <w:rFonts w:hAnsi="ＭＳ 明朝" w:hint="eastAsia"/>
        </w:rPr>
        <w:t>金の</w:t>
      </w:r>
      <w:r w:rsidR="00513E3A" w:rsidRPr="00A24E52">
        <w:rPr>
          <w:rFonts w:hAnsi="ＭＳ 明朝" w:hint="eastAsia"/>
        </w:rPr>
        <w:t>申請</w:t>
      </w:r>
      <w:r w:rsidR="00705C99">
        <w:rPr>
          <w:rFonts w:hAnsi="ＭＳ 明朝" w:hint="eastAsia"/>
        </w:rPr>
        <w:t>及び請求</w:t>
      </w:r>
      <w:r w:rsidR="00513E3A" w:rsidRPr="00A24E52">
        <w:rPr>
          <w:rFonts w:hAnsi="ＭＳ 明朝" w:hint="eastAsia"/>
        </w:rPr>
        <w:t>）</w:t>
      </w:r>
    </w:p>
    <w:p w:rsidR="006F1726" w:rsidRDefault="00116848" w:rsidP="006F1726">
      <w:pPr>
        <w:ind w:left="248" w:hangingChars="100" w:hanging="248"/>
        <w:rPr>
          <w:rFonts w:hAnsi="ＭＳ 明朝"/>
        </w:rPr>
      </w:pPr>
      <w:r>
        <w:rPr>
          <w:rFonts w:ascii="ＭＳ ゴシック" w:eastAsia="ＭＳ ゴシック" w:hAnsi="ＭＳ 明朝" w:hint="eastAsia"/>
        </w:rPr>
        <w:t>第</w:t>
      </w:r>
      <w:r w:rsidR="006F210E">
        <w:rPr>
          <w:rFonts w:ascii="ＭＳ ゴシック" w:eastAsia="ＭＳ ゴシック" w:hAnsi="ＭＳ 明朝" w:hint="eastAsia"/>
        </w:rPr>
        <w:t>５</w:t>
      </w:r>
      <w:r w:rsidR="00C0784E" w:rsidRPr="00A24E52">
        <w:rPr>
          <w:rFonts w:ascii="ＭＳ ゴシック" w:eastAsia="ＭＳ ゴシック" w:hAnsi="ＭＳ 明朝" w:hint="eastAsia"/>
        </w:rPr>
        <w:t>条</w:t>
      </w:r>
      <w:r w:rsidR="00513E3A" w:rsidRPr="00A24E52">
        <w:rPr>
          <w:rFonts w:hAnsi="ＭＳ 明朝" w:hint="eastAsia"/>
        </w:rPr>
        <w:t xml:space="preserve">　</w:t>
      </w:r>
      <w:r w:rsidR="00754D46">
        <w:rPr>
          <w:rFonts w:hAnsi="ＭＳ 明朝" w:hint="eastAsia"/>
        </w:rPr>
        <w:t>支援</w:t>
      </w:r>
      <w:r w:rsidR="006F1726">
        <w:rPr>
          <w:rFonts w:hAnsi="ＭＳ 明朝" w:hint="eastAsia"/>
        </w:rPr>
        <w:t>金の</w:t>
      </w:r>
      <w:r w:rsidR="00641E75">
        <w:rPr>
          <w:rFonts w:hAnsi="ＭＳ 明朝" w:hint="eastAsia"/>
        </w:rPr>
        <w:t>交付</w:t>
      </w:r>
      <w:r w:rsidR="006F1726">
        <w:rPr>
          <w:rFonts w:hAnsi="ＭＳ 明朝" w:hint="eastAsia"/>
        </w:rPr>
        <w:t>を受けようとする者（以下「申請者」という。）は、</w:t>
      </w:r>
      <w:r w:rsidR="006F1726" w:rsidRPr="00A24E52">
        <w:rPr>
          <w:rFonts w:hAnsi="ＭＳ 明朝" w:hint="eastAsia"/>
        </w:rPr>
        <w:t>唐津市</w:t>
      </w:r>
      <w:r w:rsidR="006F1726">
        <w:rPr>
          <w:rFonts w:hAnsi="ＭＳ 明朝" w:hint="eastAsia"/>
        </w:rPr>
        <w:t>燃油高騰対策施設園</w:t>
      </w:r>
      <w:r w:rsidR="006F1726" w:rsidRPr="001536A9">
        <w:rPr>
          <w:rFonts w:hAnsi="ＭＳ 明朝" w:hint="eastAsia"/>
        </w:rPr>
        <w:t>芸営農継続</w:t>
      </w:r>
      <w:r w:rsidR="006F1726" w:rsidRPr="001536A9">
        <w:rPr>
          <w:rFonts w:hAnsi="ＭＳ 明朝" w:hint="eastAsia"/>
          <w:szCs w:val="21"/>
        </w:rPr>
        <w:t>支援金</w:t>
      </w:r>
      <w:r w:rsidR="00641E75">
        <w:rPr>
          <w:rFonts w:hAnsi="ＭＳ 明朝" w:hint="eastAsia"/>
          <w:szCs w:val="21"/>
        </w:rPr>
        <w:t>交付</w:t>
      </w:r>
      <w:r w:rsidR="006F1726" w:rsidRPr="001536A9">
        <w:rPr>
          <w:rFonts w:hAnsi="ＭＳ 明朝" w:hint="eastAsia"/>
          <w:szCs w:val="21"/>
        </w:rPr>
        <w:t>申請</w:t>
      </w:r>
      <w:r w:rsidR="006F1726" w:rsidRPr="004B0172">
        <w:rPr>
          <w:rFonts w:hint="eastAsia"/>
          <w:szCs w:val="21"/>
        </w:rPr>
        <w:t>書兼請求書</w:t>
      </w:r>
      <w:r w:rsidR="006F1726">
        <w:rPr>
          <w:rFonts w:hAnsi="ＭＳ 明朝" w:hint="eastAsia"/>
        </w:rPr>
        <w:t>（</w:t>
      </w:r>
      <w:r w:rsidR="00705C99" w:rsidRPr="00A24E52">
        <w:rPr>
          <w:rFonts w:hAnsi="ＭＳ 明朝" w:hint="eastAsia"/>
        </w:rPr>
        <w:t>第１号様式</w:t>
      </w:r>
      <w:r w:rsidR="00705C99">
        <w:rPr>
          <w:rFonts w:hAnsi="ＭＳ 明朝" w:hint="eastAsia"/>
        </w:rPr>
        <w:t>。以下「申請書兼請求書」という。）に</w:t>
      </w:r>
      <w:r w:rsidR="006F1726">
        <w:rPr>
          <w:rFonts w:hAnsi="ＭＳ 明朝" w:hint="eastAsia"/>
        </w:rPr>
        <w:t>関係書類</w:t>
      </w:r>
      <w:r w:rsidR="00705C99">
        <w:rPr>
          <w:rFonts w:hAnsi="ＭＳ 明朝" w:hint="eastAsia"/>
        </w:rPr>
        <w:t>を添え</w:t>
      </w:r>
      <w:r w:rsidR="006F1726">
        <w:rPr>
          <w:rFonts w:hAnsi="ＭＳ 明朝" w:hint="eastAsia"/>
        </w:rPr>
        <w:t>て</w:t>
      </w:r>
      <w:r w:rsidR="008A3F1B">
        <w:rPr>
          <w:rFonts w:hAnsi="ＭＳ 明朝" w:hint="eastAsia"/>
        </w:rPr>
        <w:t>、</w:t>
      </w:r>
      <w:r w:rsidR="00705C99">
        <w:rPr>
          <w:rFonts w:hAnsi="ＭＳ 明朝" w:hint="eastAsia"/>
        </w:rPr>
        <w:t>市長に</w:t>
      </w:r>
      <w:r w:rsidR="006F1726">
        <w:rPr>
          <w:rFonts w:hAnsi="ＭＳ 明朝" w:hint="eastAsia"/>
        </w:rPr>
        <w:t>提出しなければならない。</w:t>
      </w:r>
    </w:p>
    <w:p w:rsidR="00F32CA8" w:rsidRDefault="00F32CA8" w:rsidP="00F32CA8">
      <w:pPr>
        <w:ind w:left="248" w:hangingChars="100" w:hanging="248"/>
      </w:pPr>
      <w:r>
        <w:rPr>
          <w:rFonts w:hint="eastAsia"/>
        </w:rPr>
        <w:lastRenderedPageBreak/>
        <w:t>２</w:t>
      </w:r>
      <w:r w:rsidRPr="00A24E52">
        <w:rPr>
          <w:rFonts w:hint="eastAsia"/>
        </w:rPr>
        <w:t xml:space="preserve">　</w:t>
      </w:r>
      <w:r w:rsidR="004246A7">
        <w:rPr>
          <w:rFonts w:hAnsi="ＭＳ 明朝" w:hint="eastAsia"/>
        </w:rPr>
        <w:t>規則第１５条第１項の規定による実績報告書の提出は、第１項の申請書兼請求書の提出により、なされたものとみなす。</w:t>
      </w:r>
    </w:p>
    <w:p w:rsidR="004246A7" w:rsidRPr="00116848" w:rsidRDefault="008A3F1B" w:rsidP="004246A7">
      <w:pPr>
        <w:ind w:left="248" w:hangingChars="100" w:hanging="248"/>
        <w:rPr>
          <w:rFonts w:hAnsi="ＭＳ 明朝"/>
        </w:rPr>
      </w:pPr>
      <w:r>
        <w:rPr>
          <w:rFonts w:hAnsi="ＭＳ 明朝" w:hint="eastAsia"/>
        </w:rPr>
        <w:t xml:space="preserve">３　</w:t>
      </w:r>
      <w:r w:rsidR="004246A7" w:rsidRPr="00116848">
        <w:rPr>
          <w:rFonts w:hAnsi="ＭＳ 明朝" w:hint="eastAsia"/>
        </w:rPr>
        <w:t>申請者は、自己又は組織の構成員等が、次のいずれにも該当する者であってはならない。</w:t>
      </w:r>
    </w:p>
    <w:p w:rsidR="004246A7" w:rsidRPr="00116848" w:rsidRDefault="00ED428F" w:rsidP="00ED428F">
      <w:pPr>
        <w:ind w:leftChars="100" w:left="496" w:hangingChars="100" w:hanging="248"/>
        <w:rPr>
          <w:rFonts w:hAnsi="ＭＳ 明朝"/>
        </w:rPr>
      </w:pPr>
      <w:r>
        <w:rPr>
          <w:rFonts w:hAnsi="ＭＳ 明朝"/>
        </w:rPr>
        <w:t xml:space="preserve">(1) </w:t>
      </w:r>
      <w:r w:rsidR="004246A7" w:rsidRPr="00116848">
        <w:rPr>
          <w:rFonts w:hAnsi="ＭＳ 明朝" w:hint="eastAsia"/>
        </w:rPr>
        <w:t>暴力団（暴力団員による不当な行為の防止等に関する法律（平成３年法律第７７号）第２条第２号に規定する暴力団をいう。以下同じ。）</w:t>
      </w:r>
    </w:p>
    <w:p w:rsidR="004246A7" w:rsidRPr="00116848" w:rsidRDefault="004246A7" w:rsidP="00ED428F">
      <w:pPr>
        <w:ind w:leftChars="100" w:left="496" w:hangingChars="100" w:hanging="248"/>
        <w:rPr>
          <w:rFonts w:hAnsi="ＭＳ 明朝"/>
        </w:rPr>
      </w:pPr>
      <w:r>
        <w:rPr>
          <w:rFonts w:hAnsi="ＭＳ 明朝"/>
        </w:rPr>
        <w:t xml:space="preserve">(2) </w:t>
      </w:r>
      <w:r w:rsidRPr="00116848">
        <w:rPr>
          <w:rFonts w:hAnsi="ＭＳ 明朝" w:hint="eastAsia"/>
        </w:rPr>
        <w:t>暴力団員（暴力団員による不当な行為の防止等に関する法律第２条第６号に規定する暴力団員をいう。以下同じ。）</w:t>
      </w:r>
    </w:p>
    <w:p w:rsidR="004246A7" w:rsidRPr="00116848" w:rsidRDefault="004246A7" w:rsidP="00ED428F">
      <w:pPr>
        <w:ind w:firstLineChars="100" w:firstLine="248"/>
        <w:rPr>
          <w:rFonts w:hAnsi="ＭＳ 明朝"/>
        </w:rPr>
      </w:pPr>
      <w:r>
        <w:rPr>
          <w:rFonts w:hAnsi="ＭＳ 明朝"/>
        </w:rPr>
        <w:t>(</w:t>
      </w:r>
      <w:r>
        <w:rPr>
          <w:rFonts w:hAnsi="ＭＳ 明朝" w:hint="eastAsia"/>
        </w:rPr>
        <w:t xml:space="preserve">3) </w:t>
      </w:r>
      <w:r w:rsidRPr="00116848">
        <w:rPr>
          <w:rFonts w:hAnsi="ＭＳ 明朝" w:hint="eastAsia"/>
        </w:rPr>
        <w:t>暴力団員でなくなった日から５年を経過しない者</w:t>
      </w:r>
    </w:p>
    <w:p w:rsidR="004246A7" w:rsidRPr="00116848" w:rsidRDefault="004246A7" w:rsidP="00ED428F">
      <w:pPr>
        <w:ind w:leftChars="100" w:left="496" w:hangingChars="100" w:hanging="248"/>
        <w:rPr>
          <w:rFonts w:hAnsi="ＭＳ 明朝"/>
        </w:rPr>
      </w:pPr>
      <w:r>
        <w:rPr>
          <w:rFonts w:hAnsi="ＭＳ 明朝"/>
        </w:rPr>
        <w:t xml:space="preserve">(4) </w:t>
      </w:r>
      <w:r w:rsidRPr="00116848">
        <w:rPr>
          <w:rFonts w:hAnsi="ＭＳ 明朝" w:hint="eastAsia"/>
        </w:rPr>
        <w:t>自己、自社若しくは第三者の不正な利益を図る目的又は第三者に損害を与える目的をもって暴力団又は暴力団員を利用している者</w:t>
      </w:r>
    </w:p>
    <w:p w:rsidR="004246A7" w:rsidRPr="00116848" w:rsidRDefault="004246A7" w:rsidP="00ED428F">
      <w:pPr>
        <w:ind w:leftChars="100" w:left="496" w:hangingChars="100" w:hanging="248"/>
        <w:rPr>
          <w:rFonts w:hAnsi="ＭＳ 明朝"/>
        </w:rPr>
      </w:pPr>
      <w:r>
        <w:rPr>
          <w:rFonts w:hAnsi="ＭＳ 明朝"/>
        </w:rPr>
        <w:t xml:space="preserve">(5) </w:t>
      </w:r>
      <w:r w:rsidRPr="00116848">
        <w:rPr>
          <w:rFonts w:hAnsi="ＭＳ 明朝" w:hint="eastAsia"/>
        </w:rPr>
        <w:t>暴力団又は暴力団員に対して資金等を提供し、又は便宜を供与する等直接的又は積極的に暴力団の維持運営に協力し、又は関与している者</w:t>
      </w:r>
    </w:p>
    <w:p w:rsidR="004246A7" w:rsidRPr="00116848" w:rsidRDefault="004246A7" w:rsidP="00ED428F">
      <w:pPr>
        <w:ind w:firstLineChars="100" w:firstLine="248"/>
        <w:rPr>
          <w:rFonts w:hAnsi="ＭＳ 明朝"/>
        </w:rPr>
      </w:pPr>
      <w:r>
        <w:rPr>
          <w:rFonts w:hAnsi="ＭＳ 明朝"/>
        </w:rPr>
        <w:t xml:space="preserve">(6) </w:t>
      </w:r>
      <w:r w:rsidRPr="00116848">
        <w:rPr>
          <w:rFonts w:hAnsi="ＭＳ 明朝" w:hint="eastAsia"/>
        </w:rPr>
        <w:t>暴力団又は暴力団員と社会的に非難されるべき関係を有している者</w:t>
      </w:r>
    </w:p>
    <w:p w:rsidR="0067407A" w:rsidRDefault="004246A7" w:rsidP="00ED428F">
      <w:pPr>
        <w:ind w:firstLineChars="100" w:firstLine="248"/>
        <w:rPr>
          <w:rFonts w:hAnsi="ＭＳ 明朝"/>
        </w:rPr>
      </w:pPr>
      <w:r>
        <w:rPr>
          <w:rFonts w:hAnsi="ＭＳ 明朝"/>
        </w:rPr>
        <w:t xml:space="preserve">(7) </w:t>
      </w:r>
      <w:r w:rsidRPr="00116848">
        <w:rPr>
          <w:rFonts w:hAnsi="ＭＳ 明朝" w:hint="eastAsia"/>
        </w:rPr>
        <w:t>暴力団又は暴力団員であることを知りながらこれらを利用している者</w:t>
      </w:r>
    </w:p>
    <w:p w:rsidR="004246A7" w:rsidRPr="00116848" w:rsidRDefault="00C860A2" w:rsidP="004246A7">
      <w:pPr>
        <w:ind w:left="248" w:hangingChars="100" w:hanging="248"/>
        <w:rPr>
          <w:rFonts w:hAnsi="ＭＳ 明朝"/>
        </w:rPr>
      </w:pPr>
      <w:r w:rsidRPr="00116848">
        <w:rPr>
          <w:rFonts w:hAnsi="ＭＳ 明朝" w:hint="eastAsia"/>
        </w:rPr>
        <w:t xml:space="preserve">４　</w:t>
      </w:r>
      <w:r w:rsidR="004246A7" w:rsidRPr="00116848">
        <w:rPr>
          <w:rFonts w:hAnsi="ＭＳ 明朝" w:hint="eastAsia"/>
        </w:rPr>
        <w:t>申請者は、前</w:t>
      </w:r>
      <w:r w:rsidR="004246A7">
        <w:rPr>
          <w:rFonts w:hAnsi="ＭＳ 明朝" w:hint="eastAsia"/>
        </w:rPr>
        <w:t>項第２号から第７号</w:t>
      </w:r>
      <w:r w:rsidR="004246A7" w:rsidRPr="00116848">
        <w:rPr>
          <w:rFonts w:hAnsi="ＭＳ 明朝" w:hint="eastAsia"/>
        </w:rPr>
        <w:t>までに掲げる者が、その経営に実質的に関与している法人その他の団体又は個人であってはならない。</w:t>
      </w:r>
    </w:p>
    <w:p w:rsidR="007D5658" w:rsidRDefault="00B4750F" w:rsidP="007D5658">
      <w:pPr>
        <w:ind w:leftChars="100" w:left="248"/>
        <w:rPr>
          <w:rFonts w:hAnsi="ＭＳ 明朝"/>
        </w:rPr>
      </w:pPr>
      <w:r>
        <w:rPr>
          <w:rFonts w:hAnsi="ＭＳ 明朝" w:hint="eastAsia"/>
        </w:rPr>
        <w:t>（支援金の</w:t>
      </w:r>
      <w:r w:rsidR="00641E75">
        <w:rPr>
          <w:rFonts w:hAnsi="ＭＳ 明朝" w:hint="eastAsia"/>
        </w:rPr>
        <w:t>交付</w:t>
      </w:r>
      <w:r>
        <w:rPr>
          <w:rFonts w:hAnsi="ＭＳ 明朝" w:hint="eastAsia"/>
        </w:rPr>
        <w:t>決定及び額の確定</w:t>
      </w:r>
      <w:r w:rsidR="007D5658">
        <w:rPr>
          <w:rFonts w:hAnsi="ＭＳ 明朝" w:hint="eastAsia"/>
        </w:rPr>
        <w:t>）</w:t>
      </w:r>
    </w:p>
    <w:p w:rsidR="00C860A2" w:rsidRDefault="00116848" w:rsidP="00C860A2">
      <w:pPr>
        <w:jc w:val="center"/>
        <w:rPr>
          <w:rFonts w:hAnsi="ＭＳ 明朝"/>
        </w:rPr>
      </w:pPr>
      <w:r>
        <w:rPr>
          <w:rFonts w:ascii="ＭＳ ゴシック" w:eastAsia="ＭＳ ゴシック" w:hAnsi="ＭＳ 明朝" w:hint="eastAsia"/>
        </w:rPr>
        <w:t>第</w:t>
      </w:r>
      <w:r w:rsidR="006F210E">
        <w:rPr>
          <w:rFonts w:ascii="ＭＳ ゴシック" w:eastAsia="ＭＳ ゴシック" w:hAnsi="ＭＳ 明朝" w:hint="eastAsia"/>
        </w:rPr>
        <w:t>６</w:t>
      </w:r>
      <w:r w:rsidR="0067407A" w:rsidRPr="00A24E52">
        <w:rPr>
          <w:rFonts w:ascii="ＭＳ ゴシック" w:eastAsia="ＭＳ ゴシック" w:hAnsi="ＭＳ 明朝" w:hint="eastAsia"/>
        </w:rPr>
        <w:t>条</w:t>
      </w:r>
      <w:r w:rsidR="0067407A">
        <w:rPr>
          <w:rFonts w:ascii="ＭＳ ゴシック" w:eastAsia="ＭＳ ゴシック" w:hAnsi="ＭＳ 明朝" w:hint="eastAsia"/>
        </w:rPr>
        <w:t xml:space="preserve">　</w:t>
      </w:r>
      <w:r w:rsidR="0067407A">
        <w:rPr>
          <w:rFonts w:hAnsi="ＭＳ 明朝" w:hint="eastAsia"/>
        </w:rPr>
        <w:t>市長は、前条の規定によ</w:t>
      </w:r>
      <w:r w:rsidR="00C860A2">
        <w:rPr>
          <w:rFonts w:hAnsi="ＭＳ 明朝" w:hint="eastAsia"/>
        </w:rPr>
        <w:t>り</w:t>
      </w:r>
      <w:r w:rsidR="0067407A">
        <w:rPr>
          <w:rFonts w:hAnsi="ＭＳ 明朝" w:hint="eastAsia"/>
        </w:rPr>
        <w:t>申請書兼請求書を受理した</w:t>
      </w:r>
      <w:r w:rsidR="00C860A2">
        <w:rPr>
          <w:rFonts w:hAnsi="ＭＳ 明朝" w:hint="eastAsia"/>
        </w:rPr>
        <w:t>場合は、その内容を</w:t>
      </w:r>
    </w:p>
    <w:p w:rsidR="0067407A" w:rsidRPr="00C860A2" w:rsidRDefault="00705C99" w:rsidP="00C860A2">
      <w:pPr>
        <w:ind w:left="248" w:hangingChars="100" w:hanging="248"/>
        <w:jc w:val="left"/>
        <w:rPr>
          <w:rFonts w:hAnsi="ＭＳ 明朝"/>
        </w:rPr>
      </w:pPr>
      <w:r>
        <w:rPr>
          <w:rFonts w:hAnsi="ＭＳ 明朝" w:hint="eastAsia"/>
        </w:rPr>
        <w:t xml:space="preserve">　審査し、適当と認めたときは、支援</w:t>
      </w:r>
      <w:r w:rsidR="00754D46">
        <w:rPr>
          <w:rFonts w:hAnsi="ＭＳ 明朝" w:hint="eastAsia"/>
        </w:rPr>
        <w:t>金の</w:t>
      </w:r>
      <w:r w:rsidR="00641E75">
        <w:rPr>
          <w:rFonts w:hAnsi="ＭＳ 明朝" w:hint="eastAsia"/>
        </w:rPr>
        <w:t>交付</w:t>
      </w:r>
      <w:r w:rsidR="00C860A2">
        <w:rPr>
          <w:rFonts w:hAnsi="ＭＳ 明朝" w:hint="eastAsia"/>
        </w:rPr>
        <w:t>を決定し、</w:t>
      </w:r>
      <w:r w:rsidR="00C860A2" w:rsidRPr="0078022B">
        <w:rPr>
          <w:rFonts w:hAnsi="ＭＳ 明朝" w:hint="eastAsia"/>
        </w:rPr>
        <w:t>唐津市燃油高騰対策施設</w:t>
      </w:r>
      <w:r w:rsidR="00754D46">
        <w:rPr>
          <w:rFonts w:hAnsi="ＭＳ 明朝" w:hint="eastAsia"/>
        </w:rPr>
        <w:t>園芸営農継続支援金</w:t>
      </w:r>
      <w:r w:rsidR="00641E75">
        <w:rPr>
          <w:rFonts w:hAnsi="ＭＳ 明朝" w:hint="eastAsia"/>
        </w:rPr>
        <w:t>交付</w:t>
      </w:r>
      <w:r w:rsidR="00C860A2" w:rsidRPr="00C860A2">
        <w:rPr>
          <w:rFonts w:hAnsi="ＭＳ 明朝" w:hint="eastAsia"/>
        </w:rPr>
        <w:t>決定通知書兼額の確定通知書</w:t>
      </w:r>
      <w:r>
        <w:rPr>
          <w:rFonts w:hAnsi="ＭＳ 明朝" w:hint="eastAsia"/>
        </w:rPr>
        <w:t>（第２号様式）により申請者に</w:t>
      </w:r>
      <w:r w:rsidR="00C860A2">
        <w:rPr>
          <w:rFonts w:hAnsi="ＭＳ 明朝" w:hint="eastAsia"/>
        </w:rPr>
        <w:t>通知する。</w:t>
      </w:r>
    </w:p>
    <w:p w:rsidR="00531CD9" w:rsidRDefault="00F32CA8" w:rsidP="00FF7A9D">
      <w:pPr>
        <w:ind w:leftChars="100" w:left="268" w:hangingChars="8" w:hanging="20"/>
        <w:rPr>
          <w:rFonts w:hAnsi="ＭＳ 明朝"/>
        </w:rPr>
      </w:pPr>
      <w:r>
        <w:rPr>
          <w:rFonts w:hAnsi="ＭＳ 明朝" w:hint="eastAsia"/>
        </w:rPr>
        <w:t>（支援</w:t>
      </w:r>
      <w:r w:rsidR="00E5324E" w:rsidRPr="00A24E52">
        <w:rPr>
          <w:rFonts w:hAnsi="ＭＳ 明朝" w:hint="eastAsia"/>
        </w:rPr>
        <w:t>金の</w:t>
      </w:r>
      <w:r w:rsidR="00641E75">
        <w:rPr>
          <w:rFonts w:hAnsi="ＭＳ 明朝" w:hint="eastAsia"/>
        </w:rPr>
        <w:t>交付</w:t>
      </w:r>
      <w:r w:rsidR="00531CD9" w:rsidRPr="00A24E52">
        <w:rPr>
          <w:rFonts w:hAnsi="ＭＳ 明朝" w:hint="eastAsia"/>
        </w:rPr>
        <w:t>の</w:t>
      </w:r>
      <w:r w:rsidR="000952FB" w:rsidRPr="00A24E52">
        <w:rPr>
          <w:rFonts w:hAnsi="ＭＳ 明朝" w:hint="eastAsia"/>
        </w:rPr>
        <w:t>条件</w:t>
      </w:r>
      <w:r w:rsidR="00531CD9" w:rsidRPr="00A24E52">
        <w:rPr>
          <w:rFonts w:hAnsi="ＭＳ 明朝" w:hint="eastAsia"/>
        </w:rPr>
        <w:t>）</w:t>
      </w:r>
    </w:p>
    <w:p w:rsidR="00E5324E" w:rsidRPr="00A24E52" w:rsidRDefault="0019667D" w:rsidP="002C3D5D">
      <w:pPr>
        <w:tabs>
          <w:tab w:val="left" w:pos="1040"/>
        </w:tabs>
        <w:ind w:left="248" w:hangingChars="100" w:hanging="248"/>
        <w:rPr>
          <w:rFonts w:hAnsi="ＭＳ 明朝"/>
        </w:rPr>
      </w:pPr>
      <w:r w:rsidRPr="00A24E52">
        <w:rPr>
          <w:rFonts w:ascii="ＭＳ ゴシック" w:eastAsia="ＭＳ ゴシック" w:hAnsi="ＭＳ ゴシック" w:hint="eastAsia"/>
        </w:rPr>
        <w:t>第</w:t>
      </w:r>
      <w:r w:rsidR="006F210E">
        <w:rPr>
          <w:rFonts w:ascii="ＭＳ ゴシック" w:eastAsia="ＭＳ ゴシック" w:hAnsi="ＭＳ ゴシック" w:hint="eastAsia"/>
        </w:rPr>
        <w:t>７</w:t>
      </w:r>
      <w:r w:rsidR="00531CD9" w:rsidRPr="00A24E52">
        <w:rPr>
          <w:rFonts w:ascii="ＭＳ ゴシック" w:eastAsia="ＭＳ ゴシック" w:hAnsi="ＭＳ ゴシック" w:hint="eastAsia"/>
        </w:rPr>
        <w:t>条</w:t>
      </w:r>
      <w:r w:rsidR="00531CD9" w:rsidRPr="00A24E52">
        <w:rPr>
          <w:rFonts w:hAnsi="ＭＳ 明朝" w:hint="eastAsia"/>
        </w:rPr>
        <w:t xml:space="preserve">　</w:t>
      </w:r>
      <w:r w:rsidR="000952FB" w:rsidRPr="00A24E52">
        <w:rPr>
          <w:rFonts w:hAnsi="ＭＳ 明朝" w:hint="eastAsia"/>
        </w:rPr>
        <w:t>規則第６条第３項の規定により、</w:t>
      </w:r>
      <w:r w:rsidR="00754D46">
        <w:rPr>
          <w:rFonts w:hAnsi="ＭＳ 明朝" w:hint="eastAsia"/>
        </w:rPr>
        <w:t>支援金の</w:t>
      </w:r>
      <w:r w:rsidR="00641E75">
        <w:rPr>
          <w:rFonts w:hAnsi="ＭＳ 明朝" w:hint="eastAsia"/>
        </w:rPr>
        <w:t>交付</w:t>
      </w:r>
      <w:r w:rsidR="000952FB" w:rsidRPr="00A24E52">
        <w:rPr>
          <w:rFonts w:hAnsi="ＭＳ 明朝" w:hint="eastAsia"/>
        </w:rPr>
        <w:t>の決定においては、次に掲げる条件を付するものとする。</w:t>
      </w:r>
    </w:p>
    <w:p w:rsidR="000952FB" w:rsidRPr="00A24E52" w:rsidRDefault="000952FB" w:rsidP="000952FB">
      <w:pPr>
        <w:ind w:left="496" w:hangingChars="200" w:hanging="496"/>
        <w:rPr>
          <w:rFonts w:hAnsi="ＭＳ 明朝"/>
        </w:rPr>
      </w:pPr>
      <w:r w:rsidRPr="00A24E52">
        <w:rPr>
          <w:rFonts w:hAnsi="ＭＳ 明朝" w:hint="eastAsia"/>
        </w:rPr>
        <w:t xml:space="preserve">　(1</w:t>
      </w:r>
      <w:r w:rsidRPr="00A24E52">
        <w:rPr>
          <w:rFonts w:hAnsi="ＭＳ 明朝"/>
        </w:rPr>
        <w:t xml:space="preserve">) </w:t>
      </w:r>
      <w:r w:rsidRPr="00A24E52">
        <w:rPr>
          <w:rFonts w:hAnsi="ＭＳ 明朝" w:hint="eastAsia"/>
        </w:rPr>
        <w:t>法令、規則及びこの要綱の規定に従うこと。</w:t>
      </w:r>
      <w:r w:rsidRPr="00A24E52">
        <w:rPr>
          <w:rFonts w:hAnsi="ＭＳ 明朝"/>
        </w:rPr>
        <w:t xml:space="preserve"> </w:t>
      </w:r>
    </w:p>
    <w:p w:rsidR="00AE5985" w:rsidRPr="00A24E52" w:rsidRDefault="00A34C05" w:rsidP="00F32CA8">
      <w:pPr>
        <w:tabs>
          <w:tab w:val="left" w:pos="1040"/>
        </w:tabs>
        <w:ind w:left="496" w:hangingChars="200" w:hanging="496"/>
        <w:rPr>
          <w:rFonts w:hAnsi="ＭＳ 明朝"/>
        </w:rPr>
      </w:pPr>
      <w:r w:rsidRPr="00A24E52">
        <w:rPr>
          <w:rFonts w:hAnsi="ＭＳ 明朝" w:hint="eastAsia"/>
        </w:rPr>
        <w:t xml:space="preserve">　</w:t>
      </w:r>
      <w:r w:rsidR="00AE5985" w:rsidRPr="00A24E52">
        <w:rPr>
          <w:rFonts w:hAnsi="ＭＳ 明朝" w:hint="eastAsia"/>
        </w:rPr>
        <w:t>(</w:t>
      </w:r>
      <w:r w:rsidR="00F32CA8">
        <w:rPr>
          <w:rFonts w:hAnsi="ＭＳ 明朝" w:hint="eastAsia"/>
        </w:rPr>
        <w:t>2</w:t>
      </w:r>
      <w:r w:rsidR="00AE5985" w:rsidRPr="00A24E52">
        <w:rPr>
          <w:rFonts w:hAnsi="ＭＳ 明朝" w:hint="eastAsia"/>
        </w:rPr>
        <w:t>) 事業を中止し、又は廃止する場合においては、市長の承認を受けること。</w:t>
      </w:r>
    </w:p>
    <w:p w:rsidR="00ED428F" w:rsidRDefault="00AE5985" w:rsidP="00ED428F">
      <w:pPr>
        <w:ind w:leftChars="100" w:left="496" w:hangingChars="100" w:hanging="248"/>
        <w:rPr>
          <w:rFonts w:hAnsi="ＭＳ 明朝"/>
          <w:szCs w:val="21"/>
        </w:rPr>
      </w:pPr>
      <w:r w:rsidRPr="00A24E52">
        <w:rPr>
          <w:rFonts w:hAnsi="ＭＳ 明朝" w:hint="eastAsia"/>
          <w:szCs w:val="21"/>
        </w:rPr>
        <w:t>(</w:t>
      </w:r>
      <w:r w:rsidR="00F32CA8">
        <w:rPr>
          <w:rFonts w:hAnsi="ＭＳ 明朝" w:hint="eastAsia"/>
          <w:szCs w:val="21"/>
        </w:rPr>
        <w:t>3</w:t>
      </w:r>
      <w:r w:rsidRPr="00A24E52">
        <w:rPr>
          <w:rFonts w:hAnsi="ＭＳ 明朝" w:hint="eastAsia"/>
          <w:szCs w:val="21"/>
        </w:rPr>
        <w:t>)</w:t>
      </w:r>
      <w:r w:rsidRPr="00A24E52">
        <w:rPr>
          <w:rFonts w:hAnsi="ＭＳ 明朝"/>
          <w:szCs w:val="21"/>
        </w:rPr>
        <w:t xml:space="preserve"> </w:t>
      </w:r>
      <w:r w:rsidRPr="00A24E52">
        <w:rPr>
          <w:rFonts w:hAnsi="ＭＳ 明朝" w:hint="eastAsia"/>
          <w:szCs w:val="21"/>
        </w:rPr>
        <w:t>規則第１０条第２項各号に規定する事項が生じたときは、</w:t>
      </w:r>
      <w:r w:rsidR="00F32CA8">
        <w:rPr>
          <w:rFonts w:hAnsi="ＭＳ 明朝" w:hint="eastAsia"/>
          <w:szCs w:val="21"/>
        </w:rPr>
        <w:t>支援</w:t>
      </w:r>
      <w:r w:rsidRPr="00A24E52">
        <w:rPr>
          <w:rFonts w:hAnsi="ＭＳ 明朝" w:hint="eastAsia"/>
          <w:szCs w:val="21"/>
        </w:rPr>
        <w:t>金の</w:t>
      </w:r>
      <w:r w:rsidR="00641E75">
        <w:rPr>
          <w:rFonts w:hAnsi="ＭＳ 明朝" w:hint="eastAsia"/>
          <w:szCs w:val="21"/>
        </w:rPr>
        <w:t>交付</w:t>
      </w:r>
      <w:r w:rsidRPr="00A24E52">
        <w:rPr>
          <w:rFonts w:hAnsi="ＭＳ 明朝" w:hint="eastAsia"/>
          <w:szCs w:val="21"/>
        </w:rPr>
        <w:t>の決</w:t>
      </w:r>
      <w:r w:rsidRPr="00A24E52">
        <w:rPr>
          <w:rFonts w:hAnsi="ＭＳ 明朝" w:hint="eastAsia"/>
          <w:szCs w:val="21"/>
        </w:rPr>
        <w:lastRenderedPageBreak/>
        <w:t>定の全部若しくは一部を取り消し、又はその決定の内容若しくはこれに付した条件を変更することがあること。</w:t>
      </w:r>
    </w:p>
    <w:p w:rsidR="00643022" w:rsidRPr="00ED428F" w:rsidRDefault="00AE5985" w:rsidP="00ED428F">
      <w:pPr>
        <w:ind w:leftChars="100" w:left="496" w:hangingChars="100" w:hanging="248"/>
        <w:rPr>
          <w:rFonts w:hAnsi="ＭＳ 明朝"/>
          <w:szCs w:val="21"/>
        </w:rPr>
      </w:pPr>
      <w:r w:rsidRPr="00A24E52">
        <w:rPr>
          <w:rFonts w:hint="eastAsia"/>
        </w:rPr>
        <w:t>(</w:t>
      </w:r>
      <w:r w:rsidR="00F32CA8">
        <w:rPr>
          <w:rFonts w:hint="eastAsia"/>
        </w:rPr>
        <w:t>4</w:t>
      </w:r>
      <w:r w:rsidRPr="00A24E52">
        <w:rPr>
          <w:rFonts w:hint="eastAsia"/>
        </w:rPr>
        <w:t>)</w:t>
      </w:r>
      <w:r w:rsidR="00ED428F">
        <w:t xml:space="preserve"> </w:t>
      </w:r>
      <w:r w:rsidRPr="00A24E52">
        <w:rPr>
          <w:rFonts w:hint="eastAsia"/>
        </w:rPr>
        <w:t>規</w:t>
      </w:r>
      <w:r w:rsidR="00F32CA8">
        <w:rPr>
          <w:rFonts w:hint="eastAsia"/>
        </w:rPr>
        <w:t>則第１９条第１項各号に規定する事項に該当すると認めるときは、支援</w:t>
      </w:r>
      <w:r w:rsidR="00ED428F">
        <w:rPr>
          <w:rFonts w:hint="eastAsia"/>
        </w:rPr>
        <w:t xml:space="preserve">　</w:t>
      </w:r>
      <w:r w:rsidR="00F32CA8">
        <w:rPr>
          <w:rFonts w:hint="eastAsia"/>
        </w:rPr>
        <w:t>金の</w:t>
      </w:r>
      <w:r w:rsidR="00641E75">
        <w:rPr>
          <w:rFonts w:hint="eastAsia"/>
        </w:rPr>
        <w:t>交付</w:t>
      </w:r>
      <w:r w:rsidRPr="00A24E52">
        <w:rPr>
          <w:rFonts w:hint="eastAsia"/>
        </w:rPr>
        <w:t>の決定の全部又は一部を取り消すことがあること。</w:t>
      </w:r>
    </w:p>
    <w:p w:rsidR="005612E4" w:rsidRPr="00A24E52" w:rsidRDefault="005612E4" w:rsidP="0060476D">
      <w:pPr>
        <w:ind w:left="248" w:hangingChars="100" w:hanging="248"/>
        <w:rPr>
          <w:rFonts w:hAnsi="ＭＳ 明朝"/>
        </w:rPr>
      </w:pPr>
      <w:r w:rsidRPr="00A24E52">
        <w:rPr>
          <w:rFonts w:hAnsi="ＭＳ 明朝" w:hint="eastAsia"/>
        </w:rPr>
        <w:t xml:space="preserve">　（補則）</w:t>
      </w:r>
    </w:p>
    <w:p w:rsidR="005612E4" w:rsidRPr="00A24E52" w:rsidRDefault="005612E4" w:rsidP="0060476D">
      <w:pPr>
        <w:ind w:left="248" w:hangingChars="100" w:hanging="248"/>
        <w:rPr>
          <w:rFonts w:hAnsi="ＭＳ 明朝"/>
        </w:rPr>
      </w:pPr>
      <w:r w:rsidRPr="00A24E52">
        <w:rPr>
          <w:rFonts w:ascii="ＭＳ ゴシック" w:eastAsia="ＭＳ ゴシック" w:hAnsi="ＭＳ ゴシック" w:hint="eastAsia"/>
        </w:rPr>
        <w:t>第</w:t>
      </w:r>
      <w:r w:rsidR="006F210E">
        <w:rPr>
          <w:rFonts w:ascii="ＭＳ ゴシック" w:eastAsia="ＭＳ ゴシック" w:hAnsi="ＭＳ ゴシック" w:hint="eastAsia"/>
        </w:rPr>
        <w:t>８</w:t>
      </w:r>
      <w:r w:rsidRPr="00A24E52">
        <w:rPr>
          <w:rFonts w:ascii="ＭＳ ゴシック" w:eastAsia="ＭＳ ゴシック" w:hAnsi="ＭＳ ゴシック" w:hint="eastAsia"/>
        </w:rPr>
        <w:t>条</w:t>
      </w:r>
      <w:r w:rsidRPr="00A24E52">
        <w:rPr>
          <w:rFonts w:hAnsi="ＭＳ 明朝" w:hint="eastAsia"/>
        </w:rPr>
        <w:t xml:space="preserve">　この要綱に定めるもののほか、</w:t>
      </w:r>
      <w:r w:rsidR="00754D46">
        <w:rPr>
          <w:rFonts w:hAnsi="ＭＳ 明朝" w:hint="eastAsia"/>
        </w:rPr>
        <w:t>支援金の</w:t>
      </w:r>
      <w:r w:rsidR="00641E75">
        <w:rPr>
          <w:rFonts w:hAnsi="ＭＳ 明朝" w:hint="eastAsia"/>
        </w:rPr>
        <w:t>交付</w:t>
      </w:r>
      <w:r w:rsidRPr="00A24E52">
        <w:rPr>
          <w:rFonts w:hAnsi="ＭＳ 明朝" w:hint="eastAsia"/>
        </w:rPr>
        <w:t>に関し必要な事項は、市長が別に定める。</w:t>
      </w:r>
    </w:p>
    <w:p w:rsidR="00565E08" w:rsidRPr="00A24E52" w:rsidRDefault="00565E08" w:rsidP="00565E08">
      <w:pPr>
        <w:spacing w:line="240" w:lineRule="auto"/>
        <w:ind w:leftChars="200" w:left="744" w:hangingChars="100" w:hanging="248"/>
        <w:jc w:val="left"/>
        <w:rPr>
          <w:rFonts w:ascii="ＭＳ ゴシック" w:eastAsia="ＭＳ ゴシック" w:hAnsi="ＭＳ 明朝"/>
        </w:rPr>
      </w:pPr>
      <w:r w:rsidRPr="00A24E52">
        <w:rPr>
          <w:rFonts w:ascii="ＭＳ ゴシック" w:eastAsia="ＭＳ ゴシック" w:hAnsi="ＭＳ 明朝" w:hint="eastAsia"/>
        </w:rPr>
        <w:t xml:space="preserve">　</w:t>
      </w:r>
      <w:r w:rsidRPr="00A24E52">
        <w:rPr>
          <w:rFonts w:ascii="ＭＳ ゴシック" w:eastAsia="ＭＳ ゴシック" w:hAnsi="ＭＳ 明朝"/>
        </w:rPr>
        <w:t>附　則</w:t>
      </w:r>
    </w:p>
    <w:p w:rsidR="00A07A09" w:rsidRDefault="00DD53DD" w:rsidP="009E5CEA">
      <w:pPr>
        <w:spacing w:line="240" w:lineRule="auto"/>
        <w:rPr>
          <w:rFonts w:hAnsi="ＭＳ 明朝"/>
        </w:rPr>
      </w:pPr>
      <w:r w:rsidRPr="00A24E52">
        <w:rPr>
          <w:rFonts w:hAnsi="ＭＳ 明朝" w:hint="eastAsia"/>
        </w:rPr>
        <w:t xml:space="preserve">　この要綱は、</w:t>
      </w:r>
      <w:r w:rsidR="00D57DB5" w:rsidRPr="00A24E52">
        <w:rPr>
          <w:rFonts w:hAnsi="ＭＳ 明朝" w:hint="eastAsia"/>
        </w:rPr>
        <w:t>告示の日</w:t>
      </w:r>
      <w:r w:rsidR="00565E08" w:rsidRPr="00A24E52">
        <w:rPr>
          <w:rFonts w:hAnsi="ＭＳ 明朝" w:hint="eastAsia"/>
        </w:rPr>
        <w:t>から施行し、</w:t>
      </w:r>
      <w:r w:rsidR="00574735" w:rsidRPr="00A24E52">
        <w:rPr>
          <w:rFonts w:hAnsi="ＭＳ 明朝" w:hint="eastAsia"/>
        </w:rPr>
        <w:t>令和</w:t>
      </w:r>
      <w:r w:rsidR="003B6C22">
        <w:rPr>
          <w:rFonts w:hAnsi="ＭＳ 明朝" w:hint="eastAsia"/>
        </w:rPr>
        <w:t>７</w:t>
      </w:r>
      <w:r w:rsidR="00565E08" w:rsidRPr="00A24E52">
        <w:rPr>
          <w:rFonts w:hAnsi="ＭＳ 明朝" w:hint="eastAsia"/>
        </w:rPr>
        <w:t>年度</w:t>
      </w:r>
      <w:r w:rsidR="00A775FA" w:rsidRPr="00A24E52">
        <w:rPr>
          <w:rFonts w:hAnsi="ＭＳ 明朝" w:hint="eastAsia"/>
        </w:rPr>
        <w:t>に</w:t>
      </w:r>
      <w:r w:rsidR="00B4750F">
        <w:rPr>
          <w:rFonts w:hAnsi="ＭＳ 明朝" w:hint="eastAsia"/>
        </w:rPr>
        <w:t>行う</w:t>
      </w:r>
      <w:r w:rsidR="00705C99" w:rsidRPr="00A24E52">
        <w:rPr>
          <w:rFonts w:hAnsi="ＭＳ 明朝" w:hint="eastAsia"/>
        </w:rPr>
        <w:t>唐津市</w:t>
      </w:r>
      <w:r w:rsidR="00705C99" w:rsidRPr="00D80AD0">
        <w:rPr>
          <w:rFonts w:hAnsi="ＭＳ 明朝" w:hint="eastAsia"/>
        </w:rPr>
        <w:t>燃油高騰対策施設園芸営農継続支援</w:t>
      </w:r>
      <w:r w:rsidR="00705C99" w:rsidRPr="00A24E52">
        <w:rPr>
          <w:rFonts w:hAnsi="ＭＳ 明朝" w:hint="eastAsia"/>
        </w:rPr>
        <w:t>金</w:t>
      </w:r>
      <w:r w:rsidR="004001CF">
        <w:rPr>
          <w:rFonts w:hAnsi="ＭＳ 明朝" w:hint="eastAsia"/>
        </w:rPr>
        <w:t>事業</w:t>
      </w:r>
      <w:r w:rsidR="00A01C49" w:rsidRPr="00A24E52">
        <w:rPr>
          <w:rFonts w:hAnsi="ＭＳ 明朝" w:hint="eastAsia"/>
        </w:rPr>
        <w:t>に</w:t>
      </w:r>
      <w:r w:rsidR="00565E08" w:rsidRPr="00A24E52">
        <w:rPr>
          <w:rFonts w:hAnsi="ＭＳ 明朝" w:hint="eastAsia"/>
        </w:rPr>
        <w:t>適用する。</w:t>
      </w:r>
    </w:p>
    <w:p w:rsidR="00A07A09" w:rsidRDefault="00A07A09">
      <w:pPr>
        <w:widowControl/>
        <w:spacing w:line="240" w:lineRule="auto"/>
        <w:jc w:val="left"/>
        <w:rPr>
          <w:rFonts w:hAnsi="ＭＳ 明朝"/>
        </w:rPr>
      </w:pPr>
      <w:r>
        <w:rPr>
          <w:rFonts w:hAnsi="ＭＳ 明朝"/>
        </w:rPr>
        <w:br w:type="page"/>
      </w:r>
    </w:p>
    <w:p w:rsidR="00F24972" w:rsidRPr="004001CF" w:rsidRDefault="00F24972" w:rsidP="00F24972">
      <w:pPr>
        <w:rPr>
          <w:rFonts w:ascii="ＭＳ ゴシック" w:eastAsia="ＭＳ ゴシック" w:hAnsi="ＭＳ ゴシック"/>
          <w:szCs w:val="21"/>
        </w:rPr>
      </w:pPr>
      <w:r w:rsidRPr="004001CF">
        <w:rPr>
          <w:rFonts w:ascii="ＭＳ ゴシック" w:eastAsia="ＭＳ ゴシック" w:hAnsi="ＭＳ ゴシック" w:hint="eastAsia"/>
          <w:szCs w:val="21"/>
        </w:rPr>
        <w:lastRenderedPageBreak/>
        <w:t>第１号</w:t>
      </w:r>
      <w:r w:rsidR="00607694" w:rsidRPr="004001CF">
        <w:rPr>
          <w:rFonts w:ascii="ＭＳ ゴシック" w:eastAsia="ＭＳ ゴシック" w:hAnsi="ＭＳ ゴシック" w:hint="eastAsia"/>
          <w:szCs w:val="21"/>
        </w:rPr>
        <w:t>様式</w:t>
      </w:r>
      <w:r w:rsidR="00AD023C" w:rsidRPr="00AD023C">
        <w:rPr>
          <w:rFonts w:hAnsi="ＭＳ 明朝" w:hint="eastAsia"/>
        </w:rPr>
        <w:t>（第</w:t>
      </w:r>
      <w:r w:rsidR="00053ADA">
        <w:rPr>
          <w:rFonts w:hAnsi="ＭＳ 明朝" w:hint="eastAsia"/>
        </w:rPr>
        <w:t>５</w:t>
      </w:r>
      <w:r w:rsidRPr="00AD023C">
        <w:rPr>
          <w:rFonts w:hAnsi="ＭＳ 明朝" w:hint="eastAsia"/>
        </w:rPr>
        <w:t>条関係）</w:t>
      </w:r>
    </w:p>
    <w:p w:rsidR="00F24972" w:rsidRPr="004B0172" w:rsidRDefault="000250C9" w:rsidP="00F24972">
      <w:pPr>
        <w:ind w:rightChars="98" w:right="243"/>
        <w:jc w:val="right"/>
        <w:rPr>
          <w:rFonts w:hAnsi="ＭＳ 明朝"/>
          <w:szCs w:val="21"/>
        </w:rPr>
      </w:pPr>
      <w:r>
        <w:rPr>
          <w:rFonts w:hAnsi="ＭＳ 明朝" w:hint="eastAsia"/>
          <w:kern w:val="0"/>
          <w:szCs w:val="21"/>
        </w:rPr>
        <w:t xml:space="preserve">　　年　　</w:t>
      </w:r>
      <w:r w:rsidR="00F24972" w:rsidRPr="004B0172">
        <w:rPr>
          <w:rFonts w:hAnsi="ＭＳ 明朝" w:hint="eastAsia"/>
          <w:kern w:val="0"/>
          <w:szCs w:val="21"/>
        </w:rPr>
        <w:t>月　　日</w:t>
      </w:r>
    </w:p>
    <w:p w:rsidR="00F24972" w:rsidRPr="004B0172" w:rsidRDefault="00F24972" w:rsidP="00F24972">
      <w:pPr>
        <w:rPr>
          <w:rFonts w:hAnsi="ＭＳ 明朝"/>
          <w:szCs w:val="21"/>
        </w:rPr>
      </w:pPr>
      <w:r w:rsidRPr="004B0172">
        <w:rPr>
          <w:rFonts w:hAnsi="ＭＳ 明朝" w:hint="eastAsia"/>
          <w:szCs w:val="21"/>
        </w:rPr>
        <w:t xml:space="preserve">　</w:t>
      </w:r>
      <w:r w:rsidRPr="00E23514">
        <w:rPr>
          <w:rFonts w:hAnsi="ＭＳ 明朝" w:hint="eastAsia"/>
          <w:szCs w:val="21"/>
        </w:rPr>
        <w:t>唐津市長</w:t>
      </w:r>
      <w:r w:rsidR="00CC3EC1">
        <w:rPr>
          <w:rFonts w:hAnsi="ＭＳ 明朝" w:hint="eastAsia"/>
          <w:szCs w:val="21"/>
        </w:rPr>
        <w:t xml:space="preserve">　</w:t>
      </w:r>
      <w:r w:rsidRPr="004B0172">
        <w:rPr>
          <w:rFonts w:hAnsi="ＭＳ 明朝" w:hint="eastAsia"/>
          <w:szCs w:val="21"/>
        </w:rPr>
        <w:t>様</w:t>
      </w:r>
    </w:p>
    <w:p w:rsidR="00F24972" w:rsidRPr="004B0172" w:rsidRDefault="00F24972" w:rsidP="00F24972">
      <w:pPr>
        <w:ind w:firstLineChars="1900" w:firstLine="4716"/>
        <w:rPr>
          <w:rFonts w:hAnsi="ＭＳ 明朝"/>
          <w:szCs w:val="21"/>
        </w:rPr>
      </w:pPr>
      <w:r w:rsidRPr="004B0172">
        <w:rPr>
          <w:rFonts w:hAnsi="ＭＳ 明朝" w:hint="eastAsia"/>
          <w:szCs w:val="21"/>
        </w:rPr>
        <w:t>申請者</w:t>
      </w:r>
    </w:p>
    <w:p w:rsidR="00F24972" w:rsidRPr="004B0172" w:rsidRDefault="00F24972" w:rsidP="00F24972">
      <w:pPr>
        <w:ind w:firstLineChars="2000" w:firstLine="4964"/>
        <w:rPr>
          <w:rFonts w:hAnsi="ＭＳ 明朝"/>
          <w:szCs w:val="21"/>
        </w:rPr>
      </w:pPr>
      <w:r w:rsidRPr="004B0172">
        <w:rPr>
          <w:rFonts w:hAnsi="ＭＳ 明朝" w:hint="eastAsia"/>
          <w:szCs w:val="21"/>
        </w:rPr>
        <w:t>住　所</w:t>
      </w:r>
    </w:p>
    <w:p w:rsidR="00F24972" w:rsidRDefault="00F24972" w:rsidP="00F24972">
      <w:pPr>
        <w:ind w:firstLineChars="2000" w:firstLine="4964"/>
        <w:rPr>
          <w:rFonts w:hAnsi="ＭＳ 明朝"/>
          <w:szCs w:val="21"/>
        </w:rPr>
      </w:pPr>
      <w:r w:rsidRPr="004B0172">
        <w:rPr>
          <w:rFonts w:hAnsi="ＭＳ 明朝" w:hint="eastAsia"/>
          <w:szCs w:val="21"/>
        </w:rPr>
        <w:t xml:space="preserve">氏　名　　　　　　　　　　　　　　　　</w:t>
      </w:r>
    </w:p>
    <w:p w:rsidR="00F0646A" w:rsidRDefault="004548BA" w:rsidP="00F24972">
      <w:pPr>
        <w:jc w:val="center"/>
        <w:rPr>
          <w:rFonts w:hAnsi="ＭＳ 明朝"/>
        </w:rPr>
      </w:pPr>
      <w:r>
        <w:rPr>
          <w:rFonts w:hAnsi="ＭＳ 明朝" w:hint="eastAsia"/>
        </w:rPr>
        <w:t xml:space="preserve">　　　　 　 連絡先</w:t>
      </w:r>
    </w:p>
    <w:p w:rsidR="004548BA" w:rsidRDefault="004548BA" w:rsidP="00F24972">
      <w:pPr>
        <w:jc w:val="center"/>
        <w:rPr>
          <w:rFonts w:hAnsi="ＭＳ 明朝"/>
        </w:rPr>
      </w:pPr>
    </w:p>
    <w:p w:rsidR="00F24972" w:rsidRPr="004B0172" w:rsidRDefault="00F24972" w:rsidP="00F24972">
      <w:pPr>
        <w:jc w:val="center"/>
        <w:rPr>
          <w:szCs w:val="21"/>
        </w:rPr>
      </w:pPr>
      <w:r w:rsidRPr="00A24E52">
        <w:rPr>
          <w:rFonts w:hAnsi="ＭＳ 明朝" w:hint="eastAsia"/>
        </w:rPr>
        <w:t>唐津市</w:t>
      </w:r>
      <w:r>
        <w:rPr>
          <w:rFonts w:hAnsi="ＭＳ 明朝" w:hint="eastAsia"/>
        </w:rPr>
        <w:t>燃油高騰対策施設園芸営農継続</w:t>
      </w:r>
      <w:r w:rsidRPr="003053C5">
        <w:rPr>
          <w:rFonts w:hAnsi="ＭＳ 明朝" w:hint="eastAsia"/>
          <w:szCs w:val="21"/>
        </w:rPr>
        <w:t>支援金</w:t>
      </w:r>
      <w:r w:rsidR="00641E75">
        <w:rPr>
          <w:rFonts w:hint="eastAsia"/>
          <w:szCs w:val="21"/>
        </w:rPr>
        <w:t>交付</w:t>
      </w:r>
      <w:r w:rsidRPr="004B0172">
        <w:rPr>
          <w:rFonts w:hint="eastAsia"/>
          <w:szCs w:val="21"/>
        </w:rPr>
        <w:t>申請書兼請求書</w:t>
      </w:r>
    </w:p>
    <w:p w:rsidR="00F24972" w:rsidRPr="004B0172" w:rsidRDefault="00F24972" w:rsidP="00F24972">
      <w:pPr>
        <w:rPr>
          <w:szCs w:val="21"/>
        </w:rPr>
      </w:pPr>
    </w:p>
    <w:p w:rsidR="00F24972" w:rsidRPr="004001CF" w:rsidRDefault="00F24972" w:rsidP="004001CF">
      <w:pPr>
        <w:rPr>
          <w:rFonts w:hAnsi="ＭＳ 明朝"/>
          <w:szCs w:val="21"/>
        </w:rPr>
      </w:pPr>
      <w:r w:rsidRPr="004B0172">
        <w:rPr>
          <w:rFonts w:hint="eastAsia"/>
          <w:szCs w:val="21"/>
        </w:rPr>
        <w:t xml:space="preserve">　</w:t>
      </w:r>
      <w:r w:rsidRPr="00A24E52">
        <w:rPr>
          <w:rFonts w:hAnsi="ＭＳ 明朝" w:hint="eastAsia"/>
        </w:rPr>
        <w:t>唐津市</w:t>
      </w:r>
      <w:r>
        <w:rPr>
          <w:rFonts w:hAnsi="ＭＳ 明朝" w:hint="eastAsia"/>
        </w:rPr>
        <w:t>燃油高騰対策施設園芸営農継続支援</w:t>
      </w:r>
      <w:r w:rsidR="00CC3EC1" w:rsidRPr="003053C5">
        <w:rPr>
          <w:rFonts w:hAnsi="ＭＳ 明朝" w:hint="eastAsia"/>
          <w:szCs w:val="21"/>
        </w:rPr>
        <w:t>金</w:t>
      </w:r>
      <w:r w:rsidR="00CC3EC1">
        <w:rPr>
          <w:rFonts w:hAnsi="ＭＳ 明朝" w:hint="eastAsia"/>
          <w:szCs w:val="21"/>
        </w:rPr>
        <w:t>の</w:t>
      </w:r>
      <w:r w:rsidR="00641E75">
        <w:rPr>
          <w:rFonts w:hAnsi="ＭＳ 明朝" w:hint="eastAsia"/>
          <w:szCs w:val="21"/>
        </w:rPr>
        <w:t>交付</w:t>
      </w:r>
      <w:r>
        <w:rPr>
          <w:rFonts w:hAnsi="ＭＳ 明朝" w:hint="eastAsia"/>
          <w:szCs w:val="21"/>
        </w:rPr>
        <w:t>を受けたいので、唐津</w:t>
      </w:r>
      <w:r w:rsidRPr="004B0172">
        <w:rPr>
          <w:rFonts w:hAnsi="ＭＳ 明朝" w:hint="eastAsia"/>
          <w:szCs w:val="21"/>
        </w:rPr>
        <w:t>市補助金</w:t>
      </w:r>
      <w:r w:rsidR="004001CF">
        <w:rPr>
          <w:rFonts w:hAnsi="ＭＳ 明朝" w:hint="eastAsia"/>
          <w:szCs w:val="21"/>
        </w:rPr>
        <w:t>等</w:t>
      </w:r>
      <w:r w:rsidRPr="004B0172">
        <w:rPr>
          <w:rFonts w:hAnsi="ＭＳ 明朝" w:hint="eastAsia"/>
          <w:szCs w:val="21"/>
        </w:rPr>
        <w:t>交付規則及び</w:t>
      </w:r>
      <w:r>
        <w:rPr>
          <w:rFonts w:hAnsi="ＭＳ 明朝" w:hint="eastAsia"/>
          <w:szCs w:val="21"/>
        </w:rPr>
        <w:t>令和</w:t>
      </w:r>
      <w:r w:rsidR="004246A7">
        <w:rPr>
          <w:rFonts w:hAnsi="ＭＳ 明朝" w:hint="eastAsia"/>
          <w:szCs w:val="21"/>
        </w:rPr>
        <w:t>７</w:t>
      </w:r>
      <w:r>
        <w:rPr>
          <w:rFonts w:hAnsi="ＭＳ 明朝" w:hint="eastAsia"/>
          <w:szCs w:val="21"/>
        </w:rPr>
        <w:t>年度</w:t>
      </w:r>
      <w:r w:rsidRPr="00A24E52">
        <w:rPr>
          <w:rFonts w:hAnsi="ＭＳ 明朝" w:hint="eastAsia"/>
        </w:rPr>
        <w:t>唐津市</w:t>
      </w:r>
      <w:r>
        <w:rPr>
          <w:rFonts w:hAnsi="ＭＳ 明朝" w:hint="eastAsia"/>
        </w:rPr>
        <w:t>燃油高騰対策施設園芸営農継続支援</w:t>
      </w:r>
      <w:r w:rsidRPr="003053C5">
        <w:rPr>
          <w:rFonts w:hAnsi="ＭＳ 明朝" w:hint="eastAsia"/>
          <w:szCs w:val="21"/>
        </w:rPr>
        <w:t>金</w:t>
      </w:r>
      <w:r w:rsidR="00641E75">
        <w:rPr>
          <w:rFonts w:hAnsi="ＭＳ 明朝" w:hint="eastAsia"/>
          <w:szCs w:val="21"/>
        </w:rPr>
        <w:t>交付</w:t>
      </w:r>
      <w:r w:rsidR="00B4750F">
        <w:rPr>
          <w:rFonts w:hAnsi="ＭＳ 明朝" w:hint="eastAsia"/>
          <w:szCs w:val="21"/>
        </w:rPr>
        <w:t>要綱第</w:t>
      </w:r>
      <w:r w:rsidR="00BC1B5B">
        <w:rPr>
          <w:rFonts w:hAnsi="ＭＳ 明朝" w:hint="eastAsia"/>
          <w:szCs w:val="21"/>
        </w:rPr>
        <w:t>５</w:t>
      </w:r>
      <w:r w:rsidR="00B4750F">
        <w:rPr>
          <w:rFonts w:hAnsi="ＭＳ 明朝" w:hint="eastAsia"/>
          <w:szCs w:val="21"/>
        </w:rPr>
        <w:t>条の規定により、関係書類を添えて</w:t>
      </w:r>
      <w:r w:rsidR="004001CF">
        <w:rPr>
          <w:rFonts w:hAnsi="ＭＳ 明朝" w:hint="eastAsia"/>
          <w:szCs w:val="21"/>
        </w:rPr>
        <w:t>次</w:t>
      </w:r>
      <w:r w:rsidR="00B4750F">
        <w:rPr>
          <w:rFonts w:hAnsi="ＭＳ 明朝" w:hint="eastAsia"/>
          <w:szCs w:val="21"/>
        </w:rPr>
        <w:t>のとおり申請し、あわせて</w:t>
      </w:r>
      <w:r w:rsidRPr="004B0172">
        <w:rPr>
          <w:rFonts w:hAnsi="ＭＳ 明朝" w:hint="eastAsia"/>
          <w:szCs w:val="21"/>
        </w:rPr>
        <w:t>請求します。</w:t>
      </w:r>
    </w:p>
    <w:p w:rsidR="00F24972" w:rsidRPr="004B0172" w:rsidRDefault="00F24972" w:rsidP="00F24972"/>
    <w:p w:rsidR="00E3308D" w:rsidRDefault="00E755E6" w:rsidP="00F24972">
      <w:r>
        <w:rPr>
          <w:rFonts w:hint="eastAsia"/>
        </w:rPr>
        <w:t xml:space="preserve">１ </w:t>
      </w:r>
      <w:r w:rsidR="00E3308D">
        <w:rPr>
          <w:rFonts w:hint="eastAsia"/>
        </w:rPr>
        <w:t>施設園芸営農継続の意思確認</w:t>
      </w:r>
    </w:p>
    <w:p w:rsidR="00E3308D" w:rsidRPr="00E3308D" w:rsidRDefault="00E3308D" w:rsidP="00E3308D">
      <w:pPr>
        <w:pStyle w:val="af2"/>
        <w:numPr>
          <w:ilvl w:val="0"/>
          <w:numId w:val="13"/>
        </w:numPr>
        <w:ind w:leftChars="0"/>
      </w:pPr>
      <w:r>
        <w:rPr>
          <w:rFonts w:ascii="ＭＳ 明朝" w:hAnsi="ＭＳ 明朝" w:cs="ＭＳ 明朝" w:hint="eastAsia"/>
          <w:sz w:val="24"/>
          <w:szCs w:val="24"/>
        </w:rPr>
        <w:t>令和８年３月３１日まで継続して施設園芸営農を行います。</w:t>
      </w:r>
    </w:p>
    <w:p w:rsidR="00656A83" w:rsidRDefault="00656A83" w:rsidP="00656A83">
      <w:pPr>
        <w:ind w:firstLine="496"/>
        <w:rPr>
          <w:rFonts w:hAnsi="ＭＳ 明朝" w:cs="ＭＳ 明朝"/>
        </w:rPr>
      </w:pPr>
      <w:r w:rsidRPr="00656A83">
        <w:rPr>
          <w:rFonts w:hAnsi="ＭＳ 明朝" w:cs="ＭＳ 明朝" w:hint="eastAsia"/>
        </w:rPr>
        <w:t>※</w:t>
      </w:r>
      <w:r>
        <w:rPr>
          <w:rFonts w:hAnsi="ＭＳ 明朝" w:cs="ＭＳ 明朝" w:hint="eastAsia"/>
        </w:rPr>
        <w:t xml:space="preserve">　</w:t>
      </w:r>
      <w:r w:rsidRPr="00656A83">
        <w:rPr>
          <w:rFonts w:hAnsi="ＭＳ 明朝" w:cs="ＭＳ 明朝" w:hint="eastAsia"/>
        </w:rPr>
        <w:t>上記の意思がある場合は、□に✔印を記載すること。</w:t>
      </w:r>
    </w:p>
    <w:p w:rsidR="00F24972" w:rsidRDefault="00656A83" w:rsidP="00F24972">
      <w:r>
        <w:rPr>
          <w:rFonts w:hAnsi="ＭＳ 明朝" w:cs="ＭＳ 明朝" w:hint="eastAsia"/>
        </w:rPr>
        <w:t xml:space="preserve">２ </w:t>
      </w:r>
      <w:r w:rsidR="00641E75">
        <w:rPr>
          <w:rFonts w:hint="eastAsia"/>
        </w:rPr>
        <w:t>交付</w:t>
      </w:r>
      <w:r w:rsidR="00C67542" w:rsidRPr="004B0172">
        <w:rPr>
          <w:rFonts w:hint="eastAsia"/>
        </w:rPr>
        <w:t>申請</w:t>
      </w:r>
      <w:r w:rsidR="00C67542">
        <w:rPr>
          <w:rFonts w:hint="eastAsia"/>
        </w:rPr>
        <w:t>額及び請求額</w:t>
      </w:r>
    </w:p>
    <w:p w:rsidR="00C67542" w:rsidRPr="00656A83" w:rsidRDefault="00C67542" w:rsidP="00F24972">
      <w:pPr>
        <w:rPr>
          <w:u w:val="single"/>
        </w:rPr>
      </w:pPr>
      <w:r>
        <w:rPr>
          <w:rFonts w:hint="eastAsia"/>
        </w:rPr>
        <w:t xml:space="preserve">　　　　</w:t>
      </w:r>
      <w:r w:rsidR="00656A83" w:rsidRPr="00656A83">
        <w:rPr>
          <w:rFonts w:hint="eastAsia"/>
          <w:u w:val="single"/>
        </w:rPr>
        <w:t>金</w:t>
      </w:r>
      <w:r w:rsidRPr="00656A83">
        <w:rPr>
          <w:rFonts w:hint="eastAsia"/>
          <w:u w:val="single"/>
        </w:rPr>
        <w:t xml:space="preserve">　　　　　　</w:t>
      </w:r>
      <w:r w:rsidR="00E84F98">
        <w:rPr>
          <w:rFonts w:hint="eastAsia"/>
          <w:u w:val="single"/>
        </w:rPr>
        <w:t xml:space="preserve">　</w:t>
      </w:r>
      <w:r w:rsidRPr="00656A83">
        <w:rPr>
          <w:rFonts w:hint="eastAsia"/>
          <w:u w:val="single"/>
        </w:rPr>
        <w:t xml:space="preserve">　　円</w:t>
      </w:r>
    </w:p>
    <w:p w:rsidR="00F24972" w:rsidRDefault="00656A83" w:rsidP="00F24972">
      <w:r>
        <w:rPr>
          <w:rFonts w:hint="eastAsia"/>
        </w:rPr>
        <w:t>３</w:t>
      </w:r>
      <w:r w:rsidR="00E755E6">
        <w:rPr>
          <w:rFonts w:hint="eastAsia"/>
        </w:rPr>
        <w:t xml:space="preserve"> </w:t>
      </w:r>
      <w:r w:rsidR="004001CF">
        <w:rPr>
          <w:rFonts w:hint="eastAsia"/>
        </w:rPr>
        <w:t>支援</w:t>
      </w:r>
      <w:r w:rsidR="00F24972" w:rsidRPr="004B0172">
        <w:rPr>
          <w:rFonts w:hint="eastAsia"/>
        </w:rPr>
        <w:t>金振込先口座</w:t>
      </w:r>
    </w:p>
    <w:tbl>
      <w:tblPr>
        <w:tblpPr w:leftFromText="142" w:rightFromText="142" w:vertAnchor="text" w:horzAnchor="margin" w:tblpX="358" w:tblpY="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6"/>
        <w:gridCol w:w="3078"/>
        <w:gridCol w:w="1275"/>
        <w:gridCol w:w="2977"/>
      </w:tblGrid>
      <w:tr w:rsidR="00337C6B" w:rsidRPr="004B0172" w:rsidTr="00C67542">
        <w:trPr>
          <w:trHeight w:val="484"/>
        </w:trPr>
        <w:tc>
          <w:tcPr>
            <w:tcW w:w="1526" w:type="dxa"/>
            <w:shd w:val="clear" w:color="auto" w:fill="auto"/>
            <w:vAlign w:val="center"/>
          </w:tcPr>
          <w:p w:rsidR="00337C6B" w:rsidRPr="004B0172" w:rsidRDefault="00337C6B" w:rsidP="00AD023C">
            <w:pPr>
              <w:spacing w:line="240" w:lineRule="exact"/>
              <w:jc w:val="center"/>
              <w:textAlignment w:val="center"/>
            </w:pPr>
            <w:r w:rsidRPr="004B0172">
              <w:rPr>
                <w:rFonts w:hint="eastAsia"/>
              </w:rPr>
              <w:t>金融機関</w:t>
            </w:r>
            <w:r w:rsidR="00887FF3">
              <w:rPr>
                <w:rFonts w:hint="eastAsia"/>
              </w:rPr>
              <w:t>名</w:t>
            </w:r>
          </w:p>
        </w:tc>
        <w:tc>
          <w:tcPr>
            <w:tcW w:w="3078" w:type="dxa"/>
            <w:shd w:val="clear" w:color="auto" w:fill="auto"/>
            <w:vAlign w:val="center"/>
          </w:tcPr>
          <w:p w:rsidR="00337C6B" w:rsidRPr="004B0172" w:rsidRDefault="00337C6B" w:rsidP="00AD023C">
            <w:pPr>
              <w:spacing w:line="240" w:lineRule="exact"/>
              <w:jc w:val="center"/>
              <w:textAlignment w:val="center"/>
            </w:pPr>
          </w:p>
        </w:tc>
        <w:tc>
          <w:tcPr>
            <w:tcW w:w="1275" w:type="dxa"/>
            <w:shd w:val="clear" w:color="auto" w:fill="auto"/>
            <w:vAlign w:val="center"/>
          </w:tcPr>
          <w:p w:rsidR="00337C6B" w:rsidRPr="004B0172" w:rsidRDefault="00337C6B" w:rsidP="00AD023C">
            <w:pPr>
              <w:spacing w:line="240" w:lineRule="exact"/>
              <w:jc w:val="center"/>
              <w:textAlignment w:val="center"/>
            </w:pPr>
            <w:r w:rsidRPr="004B0172">
              <w:rPr>
                <w:rFonts w:hint="eastAsia"/>
              </w:rPr>
              <w:t>店名</w:t>
            </w:r>
          </w:p>
        </w:tc>
        <w:tc>
          <w:tcPr>
            <w:tcW w:w="2977" w:type="dxa"/>
            <w:shd w:val="clear" w:color="auto" w:fill="auto"/>
            <w:vAlign w:val="center"/>
          </w:tcPr>
          <w:p w:rsidR="00337C6B" w:rsidRPr="004B0172" w:rsidRDefault="00337C6B" w:rsidP="00AD023C">
            <w:pPr>
              <w:spacing w:line="240" w:lineRule="exact"/>
              <w:ind w:right="480"/>
              <w:jc w:val="center"/>
              <w:textAlignment w:val="center"/>
            </w:pPr>
          </w:p>
        </w:tc>
      </w:tr>
      <w:tr w:rsidR="00337C6B" w:rsidRPr="004B0172" w:rsidTr="00AD023C">
        <w:trPr>
          <w:trHeight w:val="454"/>
        </w:trPr>
        <w:tc>
          <w:tcPr>
            <w:tcW w:w="1526" w:type="dxa"/>
            <w:shd w:val="clear" w:color="auto" w:fill="auto"/>
            <w:vAlign w:val="center"/>
          </w:tcPr>
          <w:p w:rsidR="00337C6B" w:rsidRPr="004B0172" w:rsidRDefault="00337C6B" w:rsidP="00AD023C">
            <w:pPr>
              <w:spacing w:line="240" w:lineRule="exact"/>
              <w:jc w:val="center"/>
              <w:textAlignment w:val="center"/>
            </w:pPr>
            <w:r w:rsidRPr="004B0172">
              <w:rPr>
                <w:rFonts w:hint="eastAsia"/>
              </w:rPr>
              <w:t>口座番号</w:t>
            </w:r>
          </w:p>
        </w:tc>
        <w:tc>
          <w:tcPr>
            <w:tcW w:w="3078" w:type="dxa"/>
            <w:shd w:val="clear" w:color="auto" w:fill="auto"/>
            <w:vAlign w:val="center"/>
          </w:tcPr>
          <w:p w:rsidR="00337C6B" w:rsidRPr="004B0172" w:rsidRDefault="00337C6B" w:rsidP="00AD023C">
            <w:pPr>
              <w:spacing w:line="240" w:lineRule="exact"/>
              <w:jc w:val="center"/>
              <w:textAlignment w:val="center"/>
            </w:pPr>
          </w:p>
        </w:tc>
        <w:tc>
          <w:tcPr>
            <w:tcW w:w="1275" w:type="dxa"/>
            <w:shd w:val="clear" w:color="auto" w:fill="auto"/>
            <w:vAlign w:val="center"/>
          </w:tcPr>
          <w:p w:rsidR="00337C6B" w:rsidRPr="004B0172" w:rsidRDefault="00337C6B" w:rsidP="00AD023C">
            <w:pPr>
              <w:spacing w:line="240" w:lineRule="exact"/>
              <w:jc w:val="center"/>
              <w:textAlignment w:val="center"/>
            </w:pPr>
            <w:r>
              <w:rPr>
                <w:rFonts w:hint="eastAsia"/>
              </w:rPr>
              <w:t>預金種別</w:t>
            </w:r>
          </w:p>
        </w:tc>
        <w:tc>
          <w:tcPr>
            <w:tcW w:w="2977" w:type="dxa"/>
            <w:shd w:val="clear" w:color="auto" w:fill="auto"/>
            <w:vAlign w:val="center"/>
          </w:tcPr>
          <w:p w:rsidR="00337C6B" w:rsidRPr="00B37382" w:rsidRDefault="00337C6B" w:rsidP="00AD023C">
            <w:pPr>
              <w:spacing w:line="240" w:lineRule="exact"/>
              <w:jc w:val="center"/>
              <w:textAlignment w:val="center"/>
              <w:rPr>
                <w:sz w:val="22"/>
                <w:szCs w:val="16"/>
              </w:rPr>
            </w:pPr>
            <w:r w:rsidRPr="00B37382">
              <w:rPr>
                <w:rFonts w:hint="eastAsia"/>
                <w:sz w:val="22"/>
                <w:szCs w:val="16"/>
              </w:rPr>
              <w:t>普通・当座・貯蓄・別段</w:t>
            </w:r>
          </w:p>
        </w:tc>
      </w:tr>
      <w:tr w:rsidR="00337C6B" w:rsidRPr="004B0172" w:rsidTr="00AD023C">
        <w:trPr>
          <w:trHeight w:val="364"/>
        </w:trPr>
        <w:tc>
          <w:tcPr>
            <w:tcW w:w="1526" w:type="dxa"/>
            <w:tcBorders>
              <w:bottom w:val="single" w:sz="8" w:space="0" w:color="auto"/>
            </w:tcBorders>
            <w:shd w:val="clear" w:color="auto" w:fill="auto"/>
            <w:vAlign w:val="center"/>
          </w:tcPr>
          <w:p w:rsidR="00337C6B" w:rsidRPr="004B0172" w:rsidRDefault="00337C6B" w:rsidP="00AD023C">
            <w:pPr>
              <w:spacing w:line="240" w:lineRule="exact"/>
              <w:jc w:val="center"/>
              <w:textAlignment w:val="center"/>
            </w:pPr>
            <w:r w:rsidRPr="004B0172">
              <w:rPr>
                <w:rFonts w:hint="eastAsia"/>
              </w:rPr>
              <w:t>フリガナ</w:t>
            </w:r>
          </w:p>
        </w:tc>
        <w:tc>
          <w:tcPr>
            <w:tcW w:w="7330" w:type="dxa"/>
            <w:gridSpan w:val="3"/>
            <w:tcBorders>
              <w:bottom w:val="single" w:sz="8" w:space="0" w:color="auto"/>
            </w:tcBorders>
            <w:shd w:val="clear" w:color="auto" w:fill="auto"/>
            <w:vAlign w:val="center"/>
          </w:tcPr>
          <w:p w:rsidR="00337C6B" w:rsidRPr="004B0172" w:rsidRDefault="00337C6B" w:rsidP="00AD023C">
            <w:pPr>
              <w:spacing w:line="240" w:lineRule="exact"/>
              <w:jc w:val="center"/>
              <w:textAlignment w:val="center"/>
            </w:pPr>
          </w:p>
        </w:tc>
      </w:tr>
      <w:tr w:rsidR="00337C6B" w:rsidRPr="004B0172" w:rsidTr="00AD023C">
        <w:trPr>
          <w:trHeight w:val="539"/>
        </w:trPr>
        <w:tc>
          <w:tcPr>
            <w:tcW w:w="1526" w:type="dxa"/>
            <w:shd w:val="clear" w:color="auto" w:fill="auto"/>
            <w:vAlign w:val="center"/>
          </w:tcPr>
          <w:p w:rsidR="00337C6B" w:rsidRPr="004B0172" w:rsidRDefault="00337C6B" w:rsidP="00AD023C">
            <w:pPr>
              <w:spacing w:line="240" w:lineRule="exact"/>
              <w:jc w:val="center"/>
              <w:textAlignment w:val="center"/>
            </w:pPr>
            <w:r w:rsidRPr="004B0172">
              <w:rPr>
                <w:rFonts w:hint="eastAsia"/>
              </w:rPr>
              <w:t>口座名義</w:t>
            </w:r>
          </w:p>
        </w:tc>
        <w:tc>
          <w:tcPr>
            <w:tcW w:w="7330" w:type="dxa"/>
            <w:gridSpan w:val="3"/>
            <w:shd w:val="clear" w:color="auto" w:fill="auto"/>
            <w:vAlign w:val="center"/>
          </w:tcPr>
          <w:p w:rsidR="00337C6B" w:rsidRPr="004B0172" w:rsidRDefault="00337C6B" w:rsidP="00AD023C">
            <w:pPr>
              <w:spacing w:line="240" w:lineRule="exact"/>
              <w:jc w:val="center"/>
              <w:textAlignment w:val="center"/>
            </w:pPr>
          </w:p>
        </w:tc>
      </w:tr>
    </w:tbl>
    <w:p w:rsidR="00337C6B" w:rsidRPr="004B0172" w:rsidRDefault="00656A83" w:rsidP="00337C6B">
      <w:r>
        <w:rPr>
          <w:rFonts w:hint="eastAsia"/>
        </w:rPr>
        <w:t>４</w:t>
      </w:r>
      <w:r w:rsidR="00E755E6">
        <w:rPr>
          <w:rFonts w:hint="eastAsia"/>
        </w:rPr>
        <w:t xml:space="preserve"> </w:t>
      </w:r>
      <w:r w:rsidR="00337C6B" w:rsidRPr="004B0172">
        <w:rPr>
          <w:rFonts w:hint="eastAsia"/>
        </w:rPr>
        <w:t>添付書類</w:t>
      </w:r>
    </w:p>
    <w:p w:rsidR="00337C6B" w:rsidRDefault="00337C6B" w:rsidP="00C67542">
      <w:pPr>
        <w:adjustRightInd w:val="0"/>
        <w:snapToGrid w:val="0"/>
      </w:pPr>
      <w:r>
        <w:rPr>
          <w:rFonts w:hint="eastAsia"/>
        </w:rPr>
        <w:t xml:space="preserve">　・支援</w:t>
      </w:r>
      <w:r w:rsidRPr="004B0172">
        <w:rPr>
          <w:rFonts w:hint="eastAsia"/>
        </w:rPr>
        <w:t>金振込</w:t>
      </w:r>
      <w:r w:rsidR="00E755E6">
        <w:rPr>
          <w:rFonts w:hint="eastAsia"/>
        </w:rPr>
        <w:t>先</w:t>
      </w:r>
      <w:r w:rsidRPr="004B0172">
        <w:rPr>
          <w:rFonts w:hint="eastAsia"/>
        </w:rPr>
        <w:t>口座の通帳の写し（通帳の表紙及び表紙裏面）</w:t>
      </w:r>
    </w:p>
    <w:p w:rsidR="003965E5" w:rsidRDefault="003965E5" w:rsidP="00C67542">
      <w:pPr>
        <w:adjustRightInd w:val="0"/>
        <w:snapToGrid w:val="0"/>
        <w:ind w:left="496" w:hangingChars="200" w:hanging="496"/>
        <w:rPr>
          <w:rFonts w:hAnsi="ＭＳ 明朝"/>
        </w:rPr>
      </w:pPr>
      <w:r>
        <w:rPr>
          <w:rFonts w:hint="eastAsia"/>
        </w:rPr>
        <w:t xml:space="preserve">　</w:t>
      </w:r>
      <w:r w:rsidR="00F3764D">
        <w:rPr>
          <w:rFonts w:hint="eastAsia"/>
        </w:rPr>
        <w:t>・別紙１</w:t>
      </w:r>
    </w:p>
    <w:p w:rsidR="00F0646A" w:rsidRDefault="00396E70" w:rsidP="00C67542">
      <w:pPr>
        <w:adjustRightInd w:val="0"/>
        <w:snapToGrid w:val="0"/>
        <w:ind w:left="496" w:hangingChars="200" w:hanging="496"/>
        <w:rPr>
          <w:rFonts w:hAnsi="ＭＳ 明朝"/>
        </w:rPr>
      </w:pPr>
      <w:r>
        <w:rPr>
          <w:rFonts w:hAnsi="ＭＳ 明朝" w:hint="eastAsia"/>
        </w:rPr>
        <w:t xml:space="preserve">　</w:t>
      </w:r>
      <w:r w:rsidR="00F3764D">
        <w:rPr>
          <w:rFonts w:hAnsi="ＭＳ 明朝" w:hint="eastAsia"/>
        </w:rPr>
        <w:t>・令和６年１０月から令和７年３月までの購入実績がわかる資料（納品書等）</w:t>
      </w:r>
    </w:p>
    <w:p w:rsidR="00F3764D" w:rsidRDefault="00F3764D" w:rsidP="0078022B">
      <w:pPr>
        <w:rPr>
          <w:rFonts w:ascii="ＭＳ ゴシック" w:eastAsia="ＭＳ ゴシック" w:hAnsi="ＭＳ ゴシック"/>
          <w:szCs w:val="21"/>
        </w:rPr>
      </w:pPr>
      <w:r>
        <w:rPr>
          <w:rFonts w:ascii="ＭＳ ゴシック" w:eastAsia="ＭＳ ゴシック" w:hAnsi="ＭＳ ゴシック" w:hint="eastAsia"/>
          <w:szCs w:val="21"/>
        </w:rPr>
        <w:lastRenderedPageBreak/>
        <w:t>別紙１</w:t>
      </w:r>
    </w:p>
    <w:p w:rsidR="00F3764D" w:rsidRDefault="00F3764D" w:rsidP="0078022B">
      <w:pPr>
        <w:rPr>
          <w:rFonts w:ascii="ＭＳ ゴシック" w:eastAsia="ＭＳ ゴシック" w:hAnsi="ＭＳ ゴシック"/>
          <w:szCs w:val="21"/>
        </w:rPr>
      </w:pPr>
    </w:p>
    <w:p w:rsidR="001F11F9" w:rsidRPr="001F11F9" w:rsidRDefault="001F11F9" w:rsidP="0078022B">
      <w:pPr>
        <w:rPr>
          <w:rFonts w:hAnsi="ＭＳ 明朝"/>
          <w:szCs w:val="21"/>
        </w:rPr>
      </w:pPr>
      <w:r>
        <w:rPr>
          <w:rFonts w:ascii="ＭＳ ゴシック" w:eastAsia="ＭＳ ゴシック" w:hAnsi="ＭＳ ゴシック" w:hint="eastAsia"/>
          <w:szCs w:val="21"/>
        </w:rPr>
        <w:t xml:space="preserve">　　</w:t>
      </w:r>
      <w:r w:rsidRPr="001F11F9">
        <w:rPr>
          <w:rFonts w:hAnsi="ＭＳ 明朝" w:hint="eastAsia"/>
          <w:szCs w:val="21"/>
        </w:rPr>
        <w:t>申請者　氏名</w:t>
      </w:r>
      <w:r>
        <w:rPr>
          <w:rFonts w:hAnsi="ＭＳ 明朝" w:hint="eastAsia"/>
          <w:szCs w:val="21"/>
        </w:rPr>
        <w:t>：</w:t>
      </w:r>
      <w:r w:rsidRPr="001F11F9">
        <w:rPr>
          <w:rFonts w:hAnsi="ＭＳ 明朝" w:hint="eastAsia"/>
          <w:szCs w:val="21"/>
          <w:u w:val="single"/>
        </w:rPr>
        <w:t xml:space="preserve">　　　　　　　　　　　　　</w:t>
      </w:r>
    </w:p>
    <w:p w:rsidR="001F11F9" w:rsidRDefault="001F11F9" w:rsidP="0078022B">
      <w:pPr>
        <w:rPr>
          <w:rFonts w:ascii="ＭＳ ゴシック" w:eastAsia="ＭＳ ゴシック" w:hAnsi="ＭＳ ゴシック"/>
          <w:szCs w:val="21"/>
        </w:rPr>
      </w:pPr>
    </w:p>
    <w:p w:rsidR="001F11F9" w:rsidRDefault="001F11F9" w:rsidP="0078022B">
      <w:pPr>
        <w:rPr>
          <w:rFonts w:ascii="ＭＳ ゴシック" w:eastAsia="ＭＳ ゴシック" w:hAnsi="ＭＳ ゴシック"/>
          <w:szCs w:val="21"/>
        </w:rPr>
      </w:pPr>
    </w:p>
    <w:p w:rsidR="00F3764D" w:rsidRPr="001F11F9" w:rsidRDefault="00F3764D" w:rsidP="001F11F9">
      <w:pPr>
        <w:ind w:firstLineChars="500" w:firstLine="1241"/>
        <w:rPr>
          <w:rFonts w:hAnsi="ＭＳ 明朝"/>
        </w:rPr>
      </w:pPr>
      <w:r w:rsidRPr="001F11F9">
        <w:rPr>
          <w:rFonts w:hAnsi="ＭＳ 明朝" w:hint="eastAsia"/>
          <w:szCs w:val="21"/>
        </w:rPr>
        <w:t>作物名</w:t>
      </w:r>
      <w:r w:rsidR="001F11F9">
        <w:rPr>
          <w:rFonts w:hAnsi="ＭＳ 明朝" w:hint="eastAsia"/>
        </w:rPr>
        <w:t>：</w:t>
      </w:r>
      <w:r w:rsidRPr="001F11F9">
        <w:rPr>
          <w:rFonts w:hAnsi="ＭＳ 明朝" w:hint="eastAsia"/>
          <w:u w:val="single"/>
        </w:rPr>
        <w:t xml:space="preserve">　　　　　　　　　　</w:t>
      </w:r>
      <w:r w:rsidR="001F11F9">
        <w:rPr>
          <w:rFonts w:hAnsi="ＭＳ 明朝" w:hint="eastAsia"/>
          <w:u w:val="single"/>
        </w:rPr>
        <w:t xml:space="preserve">　　</w:t>
      </w:r>
      <w:r w:rsidRPr="001F11F9">
        <w:rPr>
          <w:rFonts w:hAnsi="ＭＳ 明朝" w:hint="eastAsia"/>
          <w:u w:val="single"/>
        </w:rPr>
        <w:t xml:space="preserve">　</w:t>
      </w:r>
    </w:p>
    <w:p w:rsidR="008E4044" w:rsidRDefault="008E4044" w:rsidP="006E6E99">
      <w:pPr>
        <w:rPr>
          <w:rFonts w:hAnsi="ＭＳ 明朝"/>
        </w:rPr>
      </w:pPr>
    </w:p>
    <w:p w:rsidR="001F11F9" w:rsidRPr="00F3764D" w:rsidRDefault="001F11F9" w:rsidP="00F3764D">
      <w:pPr>
        <w:ind w:firstLineChars="1100" w:firstLine="2730"/>
        <w:rPr>
          <w:rFonts w:hAnsi="ＭＳ 明朝"/>
        </w:rPr>
      </w:pPr>
    </w:p>
    <w:p w:rsidR="00F3764D" w:rsidRDefault="00F3764D" w:rsidP="00F3764D">
      <w:pPr>
        <w:rPr>
          <w:rFonts w:hAnsi="ＭＳ 明朝"/>
        </w:rPr>
      </w:pPr>
      <w:r>
        <w:rPr>
          <w:rFonts w:hAnsi="ＭＳ 明朝" w:hint="eastAsia"/>
        </w:rPr>
        <w:t>（対象期間の購入量の内訳）</w:t>
      </w:r>
    </w:p>
    <w:tbl>
      <w:tblPr>
        <w:tblStyle w:val="af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7"/>
        <w:gridCol w:w="1025"/>
        <w:gridCol w:w="1025"/>
        <w:gridCol w:w="1025"/>
        <w:gridCol w:w="1025"/>
        <w:gridCol w:w="1025"/>
        <w:gridCol w:w="1025"/>
        <w:gridCol w:w="1026"/>
        <w:gridCol w:w="961"/>
      </w:tblGrid>
      <w:tr w:rsidR="001F11F9" w:rsidTr="00ED428F">
        <w:tc>
          <w:tcPr>
            <w:tcW w:w="1027" w:type="dxa"/>
          </w:tcPr>
          <w:p w:rsidR="001F11F9" w:rsidRDefault="001F11F9" w:rsidP="00ED428F">
            <w:pPr>
              <w:spacing w:line="500" w:lineRule="exact"/>
              <w:textAlignment w:val="center"/>
              <w:rPr>
                <w:rFonts w:hAnsi="ＭＳ 明朝"/>
              </w:rPr>
            </w:pPr>
          </w:p>
        </w:tc>
        <w:tc>
          <w:tcPr>
            <w:tcW w:w="1027" w:type="dxa"/>
            <w:vAlign w:val="center"/>
          </w:tcPr>
          <w:p w:rsidR="001F11F9" w:rsidRDefault="001F11F9" w:rsidP="00ED428F">
            <w:pPr>
              <w:spacing w:line="500" w:lineRule="exact"/>
              <w:jc w:val="center"/>
              <w:textAlignment w:val="center"/>
              <w:rPr>
                <w:rFonts w:hAnsi="ＭＳ 明朝"/>
              </w:rPr>
            </w:pPr>
            <w:r>
              <w:rPr>
                <w:rFonts w:hAnsi="ＭＳ 明朝" w:hint="eastAsia"/>
              </w:rPr>
              <w:t>R6</w:t>
            </w:r>
          </w:p>
          <w:p w:rsidR="001F11F9" w:rsidRDefault="001F11F9" w:rsidP="00ED428F">
            <w:pPr>
              <w:spacing w:line="500" w:lineRule="exact"/>
              <w:jc w:val="center"/>
              <w:textAlignment w:val="center"/>
              <w:rPr>
                <w:rFonts w:hAnsi="ＭＳ 明朝"/>
              </w:rPr>
            </w:pPr>
            <w:r>
              <w:rPr>
                <w:rFonts w:hAnsi="ＭＳ 明朝" w:hint="eastAsia"/>
              </w:rPr>
              <w:t>10月</w:t>
            </w:r>
          </w:p>
        </w:tc>
        <w:tc>
          <w:tcPr>
            <w:tcW w:w="1027" w:type="dxa"/>
            <w:vAlign w:val="center"/>
          </w:tcPr>
          <w:p w:rsidR="001F11F9" w:rsidRDefault="001F11F9" w:rsidP="00ED428F">
            <w:pPr>
              <w:spacing w:line="500" w:lineRule="exact"/>
              <w:jc w:val="center"/>
              <w:textAlignment w:val="center"/>
              <w:rPr>
                <w:rFonts w:hAnsi="ＭＳ 明朝"/>
              </w:rPr>
            </w:pPr>
            <w:r>
              <w:rPr>
                <w:rFonts w:hAnsi="ＭＳ 明朝" w:hint="eastAsia"/>
              </w:rPr>
              <w:t>R6</w:t>
            </w:r>
          </w:p>
          <w:p w:rsidR="001F11F9" w:rsidRDefault="001F11F9" w:rsidP="00ED428F">
            <w:pPr>
              <w:spacing w:line="500" w:lineRule="exact"/>
              <w:jc w:val="center"/>
              <w:textAlignment w:val="center"/>
              <w:rPr>
                <w:rFonts w:hAnsi="ＭＳ 明朝"/>
              </w:rPr>
            </w:pPr>
            <w:r>
              <w:rPr>
                <w:rFonts w:hAnsi="ＭＳ 明朝" w:hint="eastAsia"/>
              </w:rPr>
              <w:t>11月</w:t>
            </w:r>
          </w:p>
        </w:tc>
        <w:tc>
          <w:tcPr>
            <w:tcW w:w="1027" w:type="dxa"/>
            <w:vAlign w:val="center"/>
          </w:tcPr>
          <w:p w:rsidR="001F11F9" w:rsidRDefault="001F11F9" w:rsidP="00ED428F">
            <w:pPr>
              <w:spacing w:line="500" w:lineRule="exact"/>
              <w:jc w:val="center"/>
              <w:textAlignment w:val="center"/>
              <w:rPr>
                <w:rFonts w:hAnsi="ＭＳ 明朝"/>
              </w:rPr>
            </w:pPr>
            <w:r>
              <w:rPr>
                <w:rFonts w:hAnsi="ＭＳ 明朝" w:hint="eastAsia"/>
              </w:rPr>
              <w:t>R6</w:t>
            </w:r>
          </w:p>
          <w:p w:rsidR="001F11F9" w:rsidRDefault="001F11F9" w:rsidP="00ED428F">
            <w:pPr>
              <w:spacing w:line="500" w:lineRule="exact"/>
              <w:jc w:val="center"/>
              <w:textAlignment w:val="center"/>
              <w:rPr>
                <w:rFonts w:hAnsi="ＭＳ 明朝"/>
              </w:rPr>
            </w:pPr>
            <w:r>
              <w:rPr>
                <w:rFonts w:hAnsi="ＭＳ 明朝" w:hint="eastAsia"/>
              </w:rPr>
              <w:t>12月</w:t>
            </w:r>
          </w:p>
        </w:tc>
        <w:tc>
          <w:tcPr>
            <w:tcW w:w="1027" w:type="dxa"/>
            <w:vAlign w:val="center"/>
          </w:tcPr>
          <w:p w:rsidR="001F11F9" w:rsidRDefault="001F11F9" w:rsidP="00ED428F">
            <w:pPr>
              <w:spacing w:line="500" w:lineRule="exact"/>
              <w:jc w:val="center"/>
              <w:textAlignment w:val="center"/>
              <w:rPr>
                <w:rFonts w:hAnsi="ＭＳ 明朝"/>
              </w:rPr>
            </w:pPr>
            <w:r>
              <w:rPr>
                <w:rFonts w:hAnsi="ＭＳ 明朝" w:hint="eastAsia"/>
              </w:rPr>
              <w:t>R7</w:t>
            </w:r>
          </w:p>
          <w:p w:rsidR="001F11F9" w:rsidRDefault="001F11F9" w:rsidP="00ED428F">
            <w:pPr>
              <w:spacing w:line="500" w:lineRule="exact"/>
              <w:jc w:val="center"/>
              <w:textAlignment w:val="center"/>
              <w:rPr>
                <w:rFonts w:hAnsi="ＭＳ 明朝"/>
              </w:rPr>
            </w:pPr>
            <w:r>
              <w:rPr>
                <w:rFonts w:hAnsi="ＭＳ 明朝" w:hint="eastAsia"/>
              </w:rPr>
              <w:t>1月</w:t>
            </w:r>
          </w:p>
        </w:tc>
        <w:tc>
          <w:tcPr>
            <w:tcW w:w="1027" w:type="dxa"/>
            <w:vAlign w:val="center"/>
          </w:tcPr>
          <w:p w:rsidR="001F11F9" w:rsidRDefault="001F11F9" w:rsidP="00ED428F">
            <w:pPr>
              <w:spacing w:line="500" w:lineRule="exact"/>
              <w:jc w:val="center"/>
              <w:textAlignment w:val="center"/>
              <w:rPr>
                <w:rFonts w:hAnsi="ＭＳ 明朝"/>
              </w:rPr>
            </w:pPr>
            <w:r>
              <w:rPr>
                <w:rFonts w:hAnsi="ＭＳ 明朝" w:hint="eastAsia"/>
              </w:rPr>
              <w:t>R7</w:t>
            </w:r>
          </w:p>
          <w:p w:rsidR="001F11F9" w:rsidRDefault="001F11F9" w:rsidP="00ED428F">
            <w:pPr>
              <w:spacing w:line="500" w:lineRule="exact"/>
              <w:jc w:val="center"/>
              <w:textAlignment w:val="center"/>
              <w:rPr>
                <w:rFonts w:hAnsi="ＭＳ 明朝"/>
              </w:rPr>
            </w:pPr>
            <w:r>
              <w:rPr>
                <w:rFonts w:hAnsi="ＭＳ 明朝" w:hint="eastAsia"/>
              </w:rPr>
              <w:t>2月</w:t>
            </w:r>
          </w:p>
        </w:tc>
        <w:tc>
          <w:tcPr>
            <w:tcW w:w="1027" w:type="dxa"/>
            <w:vAlign w:val="center"/>
          </w:tcPr>
          <w:p w:rsidR="001F11F9" w:rsidRDefault="001F11F9" w:rsidP="00ED428F">
            <w:pPr>
              <w:spacing w:line="500" w:lineRule="exact"/>
              <w:jc w:val="center"/>
              <w:textAlignment w:val="center"/>
              <w:rPr>
                <w:rFonts w:hAnsi="ＭＳ 明朝"/>
              </w:rPr>
            </w:pPr>
            <w:r>
              <w:rPr>
                <w:rFonts w:hAnsi="ＭＳ 明朝" w:hint="eastAsia"/>
              </w:rPr>
              <w:t>R7</w:t>
            </w:r>
          </w:p>
          <w:p w:rsidR="001F11F9" w:rsidRDefault="001F11F9" w:rsidP="00ED428F">
            <w:pPr>
              <w:spacing w:line="500" w:lineRule="exact"/>
              <w:jc w:val="center"/>
              <w:textAlignment w:val="center"/>
              <w:rPr>
                <w:rFonts w:hAnsi="ＭＳ 明朝"/>
              </w:rPr>
            </w:pPr>
            <w:r>
              <w:rPr>
                <w:rFonts w:hAnsi="ＭＳ 明朝" w:hint="eastAsia"/>
              </w:rPr>
              <w:t>3月</w:t>
            </w:r>
          </w:p>
        </w:tc>
        <w:tc>
          <w:tcPr>
            <w:tcW w:w="1028" w:type="dxa"/>
            <w:vAlign w:val="center"/>
          </w:tcPr>
          <w:p w:rsidR="001F11F9" w:rsidRDefault="001F11F9" w:rsidP="00ED428F">
            <w:pPr>
              <w:spacing w:line="500" w:lineRule="exact"/>
              <w:jc w:val="center"/>
              <w:textAlignment w:val="center"/>
              <w:rPr>
                <w:rFonts w:hAnsi="ＭＳ 明朝"/>
                <w:sz w:val="21"/>
              </w:rPr>
            </w:pPr>
            <w:r w:rsidRPr="00C7532B">
              <w:rPr>
                <w:rFonts w:hAnsi="ＭＳ 明朝" w:hint="eastAsia"/>
                <w:sz w:val="21"/>
              </w:rPr>
              <w:t>燃料別</w:t>
            </w:r>
          </w:p>
          <w:p w:rsidR="001F11F9" w:rsidRPr="00C7532B" w:rsidRDefault="001F11F9" w:rsidP="00ED428F">
            <w:pPr>
              <w:spacing w:line="500" w:lineRule="exact"/>
              <w:jc w:val="center"/>
              <w:textAlignment w:val="center"/>
              <w:rPr>
                <w:rFonts w:hAnsi="ＭＳ 明朝"/>
                <w:sz w:val="22"/>
              </w:rPr>
            </w:pPr>
            <w:r w:rsidRPr="00C7532B">
              <w:rPr>
                <w:rFonts w:hAnsi="ＭＳ 明朝" w:hint="eastAsia"/>
                <w:sz w:val="21"/>
              </w:rPr>
              <w:t>合</w:t>
            </w:r>
            <w:r>
              <w:rPr>
                <w:rFonts w:hAnsi="ＭＳ 明朝" w:hint="eastAsia"/>
                <w:sz w:val="21"/>
              </w:rPr>
              <w:t xml:space="preserve">　</w:t>
            </w:r>
            <w:r w:rsidRPr="00C7532B">
              <w:rPr>
                <w:rFonts w:hAnsi="ＭＳ 明朝" w:hint="eastAsia"/>
                <w:sz w:val="21"/>
              </w:rPr>
              <w:t>計</w:t>
            </w:r>
          </w:p>
        </w:tc>
        <w:tc>
          <w:tcPr>
            <w:tcW w:w="957" w:type="dxa"/>
            <w:vAlign w:val="center"/>
          </w:tcPr>
          <w:p w:rsidR="001F11F9" w:rsidRDefault="001F11F9" w:rsidP="00ED428F">
            <w:pPr>
              <w:spacing w:line="500" w:lineRule="exact"/>
              <w:jc w:val="center"/>
              <w:textAlignment w:val="center"/>
              <w:rPr>
                <w:rFonts w:hAnsi="ＭＳ 明朝"/>
              </w:rPr>
            </w:pPr>
            <w:r>
              <w:rPr>
                <w:rFonts w:hAnsi="ＭＳ 明朝" w:hint="eastAsia"/>
              </w:rPr>
              <w:t>総量</w:t>
            </w:r>
          </w:p>
          <w:p w:rsidR="00C86200" w:rsidRDefault="00C86200" w:rsidP="00ED428F">
            <w:pPr>
              <w:spacing w:line="500" w:lineRule="exact"/>
              <w:jc w:val="center"/>
              <w:textAlignment w:val="center"/>
              <w:rPr>
                <w:rFonts w:hAnsi="ＭＳ 明朝"/>
              </w:rPr>
            </w:pPr>
            <w:r>
              <w:rPr>
                <w:rFonts w:hAnsi="ＭＳ 明朝" w:hint="eastAsia"/>
              </w:rPr>
              <w:t>（Ｌ）</w:t>
            </w:r>
          </w:p>
        </w:tc>
      </w:tr>
      <w:tr w:rsidR="001F11F9" w:rsidTr="00ED428F">
        <w:trPr>
          <w:trHeight w:val="619"/>
        </w:trPr>
        <w:tc>
          <w:tcPr>
            <w:tcW w:w="1027" w:type="dxa"/>
          </w:tcPr>
          <w:p w:rsidR="001F11F9" w:rsidRDefault="00BC1B5B" w:rsidP="00ED428F">
            <w:pPr>
              <w:spacing w:line="500" w:lineRule="exact"/>
              <w:jc w:val="center"/>
              <w:textAlignment w:val="center"/>
              <w:rPr>
                <w:rFonts w:hAnsi="ＭＳ 明朝"/>
              </w:rPr>
            </w:pPr>
            <w:r>
              <w:rPr>
                <w:rFonts w:hAnsi="ＭＳ 明朝" w:hint="eastAsia"/>
              </w:rPr>
              <w:t>A</w:t>
            </w:r>
            <w:r w:rsidR="001F11F9">
              <w:rPr>
                <w:rFonts w:hAnsi="ＭＳ 明朝" w:hint="eastAsia"/>
              </w:rPr>
              <w:t>重油</w:t>
            </w:r>
          </w:p>
          <w:p w:rsidR="001F11F9" w:rsidRDefault="001F11F9" w:rsidP="00ED428F">
            <w:pPr>
              <w:spacing w:line="500" w:lineRule="exact"/>
              <w:jc w:val="center"/>
              <w:textAlignment w:val="center"/>
              <w:rPr>
                <w:rFonts w:hAnsi="ＭＳ 明朝"/>
              </w:rPr>
            </w:pPr>
            <w:r>
              <w:rPr>
                <w:rFonts w:hAnsi="ＭＳ 明朝" w:hint="eastAsia"/>
              </w:rPr>
              <w:t>（L）</w:t>
            </w: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8" w:type="dxa"/>
          </w:tcPr>
          <w:p w:rsidR="001F11F9" w:rsidRDefault="001F11F9" w:rsidP="00ED428F">
            <w:pPr>
              <w:spacing w:line="500" w:lineRule="exact"/>
              <w:textAlignment w:val="center"/>
              <w:rPr>
                <w:rFonts w:hAnsi="ＭＳ 明朝"/>
              </w:rPr>
            </w:pPr>
          </w:p>
        </w:tc>
        <w:tc>
          <w:tcPr>
            <w:tcW w:w="957" w:type="dxa"/>
            <w:vMerge w:val="restart"/>
          </w:tcPr>
          <w:p w:rsidR="001F11F9" w:rsidRDefault="001F11F9" w:rsidP="00ED428F">
            <w:pPr>
              <w:spacing w:line="500" w:lineRule="exact"/>
              <w:textAlignment w:val="center"/>
              <w:rPr>
                <w:rFonts w:hAnsi="ＭＳ 明朝"/>
              </w:rPr>
            </w:pPr>
          </w:p>
        </w:tc>
      </w:tr>
      <w:tr w:rsidR="001F11F9" w:rsidTr="00ED428F">
        <w:trPr>
          <w:trHeight w:val="685"/>
        </w:trPr>
        <w:tc>
          <w:tcPr>
            <w:tcW w:w="1027" w:type="dxa"/>
          </w:tcPr>
          <w:p w:rsidR="001F11F9" w:rsidRDefault="001F11F9" w:rsidP="00ED428F">
            <w:pPr>
              <w:spacing w:line="500" w:lineRule="exact"/>
              <w:jc w:val="center"/>
              <w:textAlignment w:val="center"/>
              <w:rPr>
                <w:rFonts w:hAnsi="ＭＳ 明朝"/>
              </w:rPr>
            </w:pPr>
            <w:r>
              <w:rPr>
                <w:rFonts w:hAnsi="ＭＳ 明朝" w:hint="eastAsia"/>
              </w:rPr>
              <w:t>灯油</w:t>
            </w:r>
          </w:p>
          <w:p w:rsidR="001F11F9" w:rsidRDefault="001F11F9" w:rsidP="00ED428F">
            <w:pPr>
              <w:spacing w:line="500" w:lineRule="exact"/>
              <w:jc w:val="center"/>
              <w:textAlignment w:val="center"/>
              <w:rPr>
                <w:rFonts w:hAnsi="ＭＳ 明朝"/>
              </w:rPr>
            </w:pPr>
            <w:r>
              <w:rPr>
                <w:rFonts w:hAnsi="ＭＳ 明朝" w:hint="eastAsia"/>
              </w:rPr>
              <w:t>（L）</w:t>
            </w: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8" w:type="dxa"/>
          </w:tcPr>
          <w:p w:rsidR="001F11F9" w:rsidRDefault="001F11F9" w:rsidP="00ED428F">
            <w:pPr>
              <w:spacing w:line="500" w:lineRule="exact"/>
              <w:textAlignment w:val="center"/>
              <w:rPr>
                <w:rFonts w:hAnsi="ＭＳ 明朝"/>
              </w:rPr>
            </w:pPr>
          </w:p>
        </w:tc>
        <w:tc>
          <w:tcPr>
            <w:tcW w:w="957" w:type="dxa"/>
            <w:vMerge/>
          </w:tcPr>
          <w:p w:rsidR="001F11F9" w:rsidRDefault="001F11F9" w:rsidP="00ED428F">
            <w:pPr>
              <w:spacing w:line="500" w:lineRule="exact"/>
              <w:textAlignment w:val="center"/>
              <w:rPr>
                <w:rFonts w:hAnsi="ＭＳ 明朝"/>
              </w:rPr>
            </w:pPr>
          </w:p>
        </w:tc>
      </w:tr>
      <w:tr w:rsidR="001F11F9" w:rsidTr="00ED428F">
        <w:trPr>
          <w:trHeight w:val="708"/>
        </w:trPr>
        <w:tc>
          <w:tcPr>
            <w:tcW w:w="1027" w:type="dxa"/>
          </w:tcPr>
          <w:p w:rsidR="001F11F9" w:rsidRPr="00C7532B" w:rsidRDefault="001F11F9" w:rsidP="00ED428F">
            <w:pPr>
              <w:spacing w:line="500" w:lineRule="exact"/>
              <w:jc w:val="center"/>
              <w:textAlignment w:val="center"/>
              <w:rPr>
                <w:rFonts w:hAnsi="ＭＳ 明朝"/>
                <w:sz w:val="18"/>
              </w:rPr>
            </w:pPr>
            <w:r w:rsidRPr="00C7532B">
              <w:rPr>
                <w:rFonts w:hAnsi="ＭＳ 明朝" w:hint="eastAsia"/>
                <w:sz w:val="18"/>
              </w:rPr>
              <w:t>ＬＰガス</w:t>
            </w:r>
          </w:p>
          <w:p w:rsidR="001F11F9" w:rsidRDefault="00F03880" w:rsidP="00ED428F">
            <w:pPr>
              <w:spacing w:line="500" w:lineRule="exact"/>
              <w:jc w:val="center"/>
              <w:textAlignment w:val="center"/>
              <w:rPr>
                <w:rFonts w:hAnsi="ＭＳ 明朝"/>
              </w:rPr>
            </w:pPr>
            <w:r>
              <w:rPr>
                <w:rFonts w:hAnsi="ＭＳ 明朝" w:hint="eastAsia"/>
                <w:sz w:val="20"/>
              </w:rPr>
              <w:t>（</w:t>
            </w:r>
            <w:r w:rsidR="00C86200">
              <w:rPr>
                <w:rFonts w:hAnsi="ＭＳ 明朝" w:hint="eastAsia"/>
                <w:sz w:val="20"/>
              </w:rPr>
              <w:t>㎥</w:t>
            </w:r>
            <w:r w:rsidR="00C86200">
              <w:rPr>
                <w:rFonts w:hAnsi="ＭＳ 明朝"/>
                <w:sz w:val="20"/>
              </w:rPr>
              <w:t>N</w:t>
            </w:r>
            <w:r w:rsidR="001F11F9" w:rsidRPr="001F11F9">
              <w:rPr>
                <w:rFonts w:hAnsi="ＭＳ 明朝" w:hint="eastAsia"/>
                <w:sz w:val="20"/>
              </w:rPr>
              <w:t>）</w:t>
            </w: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7" w:type="dxa"/>
          </w:tcPr>
          <w:p w:rsidR="001F11F9" w:rsidRDefault="001F11F9" w:rsidP="00ED428F">
            <w:pPr>
              <w:spacing w:line="500" w:lineRule="exact"/>
              <w:textAlignment w:val="center"/>
              <w:rPr>
                <w:rFonts w:hAnsi="ＭＳ 明朝"/>
              </w:rPr>
            </w:pPr>
          </w:p>
        </w:tc>
        <w:tc>
          <w:tcPr>
            <w:tcW w:w="1028" w:type="dxa"/>
          </w:tcPr>
          <w:p w:rsidR="001F11F9" w:rsidRDefault="001F11F9" w:rsidP="00ED428F">
            <w:pPr>
              <w:spacing w:line="500" w:lineRule="exact"/>
              <w:textAlignment w:val="center"/>
              <w:rPr>
                <w:rFonts w:hAnsi="ＭＳ 明朝"/>
              </w:rPr>
            </w:pPr>
          </w:p>
        </w:tc>
        <w:tc>
          <w:tcPr>
            <w:tcW w:w="957" w:type="dxa"/>
            <w:vMerge/>
          </w:tcPr>
          <w:p w:rsidR="001F11F9" w:rsidRDefault="001F11F9" w:rsidP="00ED428F">
            <w:pPr>
              <w:spacing w:line="500" w:lineRule="exact"/>
              <w:textAlignment w:val="center"/>
              <w:rPr>
                <w:rFonts w:hAnsi="ＭＳ 明朝"/>
              </w:rPr>
            </w:pPr>
          </w:p>
        </w:tc>
      </w:tr>
    </w:tbl>
    <w:p w:rsidR="00F3764D" w:rsidRDefault="00C86200" w:rsidP="00F3764D">
      <w:pPr>
        <w:rPr>
          <w:rFonts w:hAnsi="ＭＳ 明朝"/>
        </w:rPr>
      </w:pPr>
      <w:r>
        <w:rPr>
          <w:rFonts w:hAnsi="ＭＳ 明朝" w:hint="eastAsia"/>
        </w:rPr>
        <w:t>※ＬＰガスは、</w:t>
      </w:r>
      <w:r w:rsidR="00ED428F">
        <w:rPr>
          <w:rFonts w:hAnsi="ＭＳ 明朝" w:hint="eastAsia"/>
        </w:rPr>
        <w:t>１</w:t>
      </w:r>
      <w:r>
        <w:rPr>
          <w:rFonts w:hAnsi="ＭＳ 明朝" w:hint="eastAsia"/>
        </w:rPr>
        <w:t>㎥N</w:t>
      </w:r>
      <w:r>
        <w:rPr>
          <w:rFonts w:hAnsi="ＭＳ 明朝"/>
          <w:sz w:val="20"/>
        </w:rPr>
        <w:t>＝</w:t>
      </w:r>
      <w:r w:rsidRPr="00ED428F">
        <w:rPr>
          <w:rFonts w:hAnsi="ＭＳ 明朝" w:hint="eastAsia"/>
        </w:rPr>
        <w:t>２．８３２Ｌ</w:t>
      </w:r>
      <w:r>
        <w:rPr>
          <w:rFonts w:hAnsi="ＭＳ 明朝" w:hint="eastAsia"/>
          <w:sz w:val="20"/>
        </w:rPr>
        <w:t>とする。</w:t>
      </w:r>
    </w:p>
    <w:p w:rsidR="00F95105" w:rsidRDefault="0001788B" w:rsidP="00F3764D">
      <w:pPr>
        <w:rPr>
          <w:rFonts w:hAnsi="ＭＳ 明朝"/>
        </w:rPr>
      </w:pPr>
      <w:r>
        <w:rPr>
          <w:rFonts w:hAnsi="ＭＳ 明朝" w:hint="eastAsia"/>
        </w:rPr>
        <w:t>※</w:t>
      </w:r>
      <w:r w:rsidR="00641E75">
        <w:rPr>
          <w:rFonts w:hAnsi="ＭＳ 明朝" w:hint="eastAsia"/>
        </w:rPr>
        <w:t>交付</w:t>
      </w:r>
      <w:r w:rsidR="00F95105">
        <w:rPr>
          <w:rFonts w:hAnsi="ＭＳ 明朝" w:hint="eastAsia"/>
        </w:rPr>
        <w:t>申請額</w:t>
      </w:r>
      <w:r>
        <w:rPr>
          <w:rFonts w:hAnsi="ＭＳ 明朝" w:hint="eastAsia"/>
        </w:rPr>
        <w:t>（千円未満切り捨て）</w:t>
      </w:r>
      <w:r w:rsidR="00F95105">
        <w:rPr>
          <w:rFonts w:hAnsi="ＭＳ 明朝" w:hint="eastAsia"/>
        </w:rPr>
        <w:t>＝総量（Ｌ）×支援金単価（７円）</w:t>
      </w:r>
    </w:p>
    <w:p w:rsidR="0001788B" w:rsidRDefault="0001788B" w:rsidP="00F3764D">
      <w:pPr>
        <w:rPr>
          <w:rFonts w:hAnsi="ＭＳ 明朝"/>
        </w:rPr>
      </w:pPr>
    </w:p>
    <w:p w:rsidR="0001788B" w:rsidRPr="0001788B" w:rsidRDefault="0001788B" w:rsidP="00F3764D">
      <w:pPr>
        <w:rPr>
          <w:rFonts w:hAnsi="ＭＳ 明朝"/>
        </w:rPr>
      </w:pPr>
    </w:p>
    <w:p w:rsidR="001F11F9" w:rsidRDefault="00641E75" w:rsidP="00C0328E">
      <w:pPr>
        <w:ind w:firstLineChars="300" w:firstLine="745"/>
        <w:rPr>
          <w:rFonts w:hAnsi="ＭＳ 明朝"/>
          <w:u w:val="single"/>
        </w:rPr>
      </w:pPr>
      <w:r>
        <w:rPr>
          <w:rFonts w:hAnsi="ＭＳ 明朝" w:hint="eastAsia"/>
        </w:rPr>
        <w:t>交付</w:t>
      </w:r>
      <w:r w:rsidR="001F11F9">
        <w:rPr>
          <w:rFonts w:hAnsi="ＭＳ 明朝" w:hint="eastAsia"/>
        </w:rPr>
        <w:t>申請額：</w:t>
      </w:r>
      <w:r w:rsidR="001F11F9" w:rsidRPr="001F11F9">
        <w:rPr>
          <w:rFonts w:hAnsi="ＭＳ 明朝" w:hint="eastAsia"/>
          <w:u w:val="single"/>
        </w:rPr>
        <w:t xml:space="preserve">金　　　　　　　</w:t>
      </w:r>
      <w:r w:rsidR="00C0328E">
        <w:rPr>
          <w:rFonts w:hAnsi="ＭＳ 明朝" w:hint="eastAsia"/>
          <w:u w:val="single"/>
        </w:rPr>
        <w:t xml:space="preserve">　</w:t>
      </w:r>
      <w:r w:rsidR="001F11F9" w:rsidRPr="001F11F9">
        <w:rPr>
          <w:rFonts w:hAnsi="ＭＳ 明朝" w:hint="eastAsia"/>
          <w:u w:val="single"/>
        </w:rPr>
        <w:t xml:space="preserve">　円</w:t>
      </w:r>
    </w:p>
    <w:p w:rsidR="00F95105" w:rsidRPr="001F11F9" w:rsidRDefault="00F95105" w:rsidP="00C0328E">
      <w:pPr>
        <w:ind w:firstLineChars="300" w:firstLine="745"/>
        <w:rPr>
          <w:rFonts w:hAnsi="ＭＳ 明朝"/>
          <w:u w:val="single"/>
        </w:rPr>
      </w:pPr>
    </w:p>
    <w:p w:rsidR="00F3764D" w:rsidRDefault="00F3764D">
      <w:pPr>
        <w:widowControl/>
        <w:spacing w:line="240" w:lineRule="auto"/>
        <w:jc w:val="left"/>
        <w:rPr>
          <w:rFonts w:hAnsi="ＭＳ 明朝"/>
        </w:rPr>
      </w:pPr>
      <w:r>
        <w:rPr>
          <w:rFonts w:hAnsi="ＭＳ 明朝"/>
        </w:rPr>
        <w:br w:type="page"/>
      </w:r>
    </w:p>
    <w:p w:rsidR="0078022B" w:rsidRPr="00337C6B" w:rsidRDefault="00BF2BB2" w:rsidP="0078022B">
      <w:pPr>
        <w:rPr>
          <w:rFonts w:ascii="ＭＳ ゴシック" w:eastAsia="ＭＳ ゴシック" w:hAnsi="ＭＳ ゴシック"/>
          <w:szCs w:val="21"/>
        </w:rPr>
      </w:pPr>
      <w:r w:rsidRPr="00337C6B">
        <w:rPr>
          <w:rFonts w:ascii="ＭＳ ゴシック" w:eastAsia="ＭＳ ゴシック" w:hAnsi="ＭＳ ゴシック" w:hint="eastAsia"/>
          <w:szCs w:val="21"/>
        </w:rPr>
        <w:lastRenderedPageBreak/>
        <w:t>第２</w:t>
      </w:r>
      <w:r w:rsidR="0078022B" w:rsidRPr="00337C6B">
        <w:rPr>
          <w:rFonts w:ascii="ＭＳ ゴシック" w:eastAsia="ＭＳ ゴシック" w:hAnsi="ＭＳ ゴシック" w:hint="eastAsia"/>
          <w:szCs w:val="21"/>
        </w:rPr>
        <w:t>号</w:t>
      </w:r>
      <w:r w:rsidR="00C860A2" w:rsidRPr="00337C6B">
        <w:rPr>
          <w:rFonts w:ascii="ＭＳ ゴシック" w:eastAsia="ＭＳ ゴシック" w:hAnsi="ＭＳ ゴシック" w:hint="eastAsia"/>
          <w:szCs w:val="21"/>
        </w:rPr>
        <w:t>様式</w:t>
      </w:r>
      <w:r w:rsidR="009E65F6" w:rsidRPr="009E65F6">
        <w:rPr>
          <w:rFonts w:hAnsi="ＭＳ 明朝" w:hint="eastAsia"/>
        </w:rPr>
        <w:t>（第</w:t>
      </w:r>
      <w:r w:rsidR="00053ADA">
        <w:rPr>
          <w:rFonts w:hAnsi="ＭＳ 明朝" w:hint="eastAsia"/>
        </w:rPr>
        <w:t>６</w:t>
      </w:r>
      <w:bookmarkStart w:id="0" w:name="_GoBack"/>
      <w:bookmarkEnd w:id="0"/>
      <w:r w:rsidR="0078022B" w:rsidRPr="009E65F6">
        <w:rPr>
          <w:rFonts w:hAnsi="ＭＳ 明朝" w:hint="eastAsia"/>
        </w:rPr>
        <w:t>条関係）</w:t>
      </w:r>
    </w:p>
    <w:p w:rsidR="0078022B" w:rsidRPr="0078022B" w:rsidRDefault="0078022B" w:rsidP="0078022B">
      <w:pPr>
        <w:wordWrap w:val="0"/>
        <w:ind w:rightChars="98" w:right="243"/>
        <w:jc w:val="right"/>
        <w:rPr>
          <w:rFonts w:hAnsi="ＭＳ 明朝"/>
          <w:kern w:val="0"/>
          <w:szCs w:val="21"/>
        </w:rPr>
      </w:pPr>
      <w:r w:rsidRPr="0078022B">
        <w:rPr>
          <w:rFonts w:hAnsi="ＭＳ 明朝" w:hint="eastAsia"/>
          <w:kern w:val="0"/>
          <w:szCs w:val="21"/>
        </w:rPr>
        <w:t xml:space="preserve">　　</w:t>
      </w:r>
      <w:r w:rsidR="009E65F6">
        <w:rPr>
          <w:rFonts w:hAnsi="ＭＳ 明朝" w:hint="eastAsia"/>
          <w:kern w:val="0"/>
          <w:szCs w:val="21"/>
        </w:rPr>
        <w:t xml:space="preserve">唐　　</w:t>
      </w:r>
      <w:r w:rsidR="00863326">
        <w:rPr>
          <w:rFonts w:hAnsi="ＭＳ 明朝" w:hint="eastAsia"/>
          <w:kern w:val="0"/>
          <w:szCs w:val="21"/>
        </w:rPr>
        <w:t xml:space="preserve">第　　　　</w:t>
      </w:r>
      <w:r w:rsidRPr="0078022B">
        <w:rPr>
          <w:rFonts w:hAnsi="ＭＳ 明朝" w:hint="eastAsia"/>
          <w:kern w:val="0"/>
          <w:szCs w:val="21"/>
        </w:rPr>
        <w:t>号</w:t>
      </w:r>
    </w:p>
    <w:p w:rsidR="0078022B" w:rsidRPr="0078022B" w:rsidRDefault="0078022B" w:rsidP="0078022B">
      <w:pPr>
        <w:ind w:rightChars="98" w:right="243"/>
        <w:jc w:val="right"/>
        <w:rPr>
          <w:rFonts w:hAnsi="ＭＳ 明朝"/>
          <w:szCs w:val="21"/>
        </w:rPr>
      </w:pPr>
      <w:r w:rsidRPr="0078022B">
        <w:rPr>
          <w:rFonts w:hAnsi="ＭＳ 明朝" w:hint="eastAsia"/>
          <w:kern w:val="0"/>
          <w:szCs w:val="21"/>
        </w:rPr>
        <w:t xml:space="preserve">　　年　　月　　日</w:t>
      </w:r>
    </w:p>
    <w:p w:rsidR="0078022B" w:rsidRPr="0078022B" w:rsidRDefault="0078022B" w:rsidP="0078022B">
      <w:pPr>
        <w:rPr>
          <w:rFonts w:hAnsi="ＭＳ 明朝"/>
          <w:szCs w:val="21"/>
        </w:rPr>
      </w:pPr>
    </w:p>
    <w:p w:rsidR="0078022B" w:rsidRPr="0078022B" w:rsidRDefault="00804557" w:rsidP="0078022B">
      <w:pPr>
        <w:rPr>
          <w:rFonts w:hAnsi="ＭＳ 明朝"/>
          <w:szCs w:val="21"/>
        </w:rPr>
      </w:pPr>
      <w:r>
        <w:rPr>
          <w:rFonts w:hAnsi="ＭＳ 明朝" w:hint="eastAsia"/>
          <w:szCs w:val="21"/>
        </w:rPr>
        <w:t xml:space="preserve">　　　　　　</w:t>
      </w:r>
      <w:r w:rsidR="0078022B" w:rsidRPr="0078022B">
        <w:rPr>
          <w:rFonts w:hAnsi="ＭＳ 明朝" w:hint="eastAsia"/>
          <w:szCs w:val="21"/>
        </w:rPr>
        <w:t xml:space="preserve">　　　　様</w:t>
      </w:r>
    </w:p>
    <w:p w:rsidR="0078022B" w:rsidRPr="0078022B" w:rsidRDefault="0078022B" w:rsidP="0078022B">
      <w:pPr>
        <w:rPr>
          <w:rFonts w:hAnsi="ＭＳ 明朝"/>
          <w:szCs w:val="21"/>
        </w:rPr>
      </w:pPr>
    </w:p>
    <w:p w:rsidR="0078022B" w:rsidRDefault="0078022B" w:rsidP="00CC3EC1">
      <w:pPr>
        <w:ind w:firstLineChars="2200" w:firstLine="5461"/>
        <w:rPr>
          <w:rFonts w:hAnsi="ＭＳ 明朝"/>
          <w:szCs w:val="21"/>
        </w:rPr>
      </w:pPr>
      <w:r w:rsidRPr="0078022B">
        <w:rPr>
          <w:rFonts w:hAnsi="ＭＳ 明朝" w:hint="eastAsia"/>
          <w:szCs w:val="21"/>
        </w:rPr>
        <w:t>唐津市長　峰　　達　郎</w:t>
      </w:r>
    </w:p>
    <w:p w:rsidR="003B6C22" w:rsidRPr="00ED428F" w:rsidRDefault="003B6C22" w:rsidP="00CC3EC1">
      <w:pPr>
        <w:ind w:firstLineChars="2200" w:firstLine="5461"/>
        <w:rPr>
          <w:rFonts w:hAnsi="ＭＳ 明朝"/>
          <w:strike/>
          <w:color w:val="FF0000"/>
          <w:szCs w:val="21"/>
        </w:rPr>
      </w:pPr>
      <w:r>
        <w:rPr>
          <w:rFonts w:hAnsi="ＭＳ 明朝" w:hint="eastAsia"/>
          <w:szCs w:val="21"/>
        </w:rPr>
        <w:t xml:space="preserve">　　　　　　　　</w:t>
      </w:r>
    </w:p>
    <w:p w:rsidR="0078022B" w:rsidRPr="0078022B" w:rsidRDefault="0078022B" w:rsidP="0078022B">
      <w:pPr>
        <w:rPr>
          <w:szCs w:val="21"/>
        </w:rPr>
      </w:pPr>
    </w:p>
    <w:p w:rsidR="00ED428F" w:rsidRDefault="0078022B" w:rsidP="00ED428F">
      <w:pPr>
        <w:ind w:firstLineChars="300" w:firstLine="745"/>
        <w:rPr>
          <w:szCs w:val="21"/>
        </w:rPr>
      </w:pPr>
      <w:r w:rsidRPr="0078022B">
        <w:rPr>
          <w:rFonts w:hAnsi="ＭＳ 明朝" w:hint="eastAsia"/>
        </w:rPr>
        <w:t>唐津市燃油高騰対策施設園芸営農継続支援</w:t>
      </w:r>
      <w:r w:rsidR="00334E75">
        <w:rPr>
          <w:rFonts w:hAnsi="ＭＳ 明朝" w:hint="eastAsia"/>
        </w:rPr>
        <w:t>金</w:t>
      </w:r>
      <w:r w:rsidR="00641E75">
        <w:rPr>
          <w:rFonts w:hAnsi="ＭＳ 明朝" w:hint="eastAsia"/>
        </w:rPr>
        <w:t>交付</w:t>
      </w:r>
      <w:r w:rsidRPr="0078022B">
        <w:rPr>
          <w:rFonts w:hint="eastAsia"/>
          <w:szCs w:val="21"/>
        </w:rPr>
        <w:t>決定通知書兼額の確</w:t>
      </w:r>
    </w:p>
    <w:p w:rsidR="0078022B" w:rsidRPr="0078022B" w:rsidRDefault="0078022B" w:rsidP="00ED428F">
      <w:pPr>
        <w:ind w:firstLineChars="300" w:firstLine="745"/>
        <w:rPr>
          <w:szCs w:val="21"/>
        </w:rPr>
      </w:pPr>
      <w:r w:rsidRPr="0078022B">
        <w:rPr>
          <w:rFonts w:hint="eastAsia"/>
          <w:szCs w:val="21"/>
        </w:rPr>
        <w:t>定通知書</w:t>
      </w:r>
    </w:p>
    <w:p w:rsidR="0078022B" w:rsidRPr="00334E75" w:rsidRDefault="0078022B" w:rsidP="0078022B">
      <w:pPr>
        <w:rPr>
          <w:szCs w:val="21"/>
        </w:rPr>
      </w:pPr>
    </w:p>
    <w:p w:rsidR="0078022B" w:rsidRPr="009E65F6" w:rsidRDefault="00337C6B" w:rsidP="0078022B">
      <w:pPr>
        <w:rPr>
          <w:rFonts w:hAnsi="ＭＳ 明朝"/>
          <w:szCs w:val="21"/>
        </w:rPr>
      </w:pPr>
      <w:r>
        <w:rPr>
          <w:rFonts w:hint="eastAsia"/>
          <w:szCs w:val="21"/>
        </w:rPr>
        <w:t xml:space="preserve">　　</w:t>
      </w:r>
      <w:r w:rsidR="0078022B" w:rsidRPr="0078022B">
        <w:rPr>
          <w:rFonts w:hint="eastAsia"/>
          <w:szCs w:val="21"/>
        </w:rPr>
        <w:t xml:space="preserve">　　年　　月　　日付けで申請のあった</w:t>
      </w:r>
      <w:r w:rsidR="0078022B" w:rsidRPr="0078022B">
        <w:rPr>
          <w:rFonts w:hAnsi="ＭＳ 明朝" w:hint="eastAsia"/>
        </w:rPr>
        <w:t>唐津市燃油高騰対策施設園芸営農継続支援</w:t>
      </w:r>
      <w:r w:rsidR="0078022B" w:rsidRPr="0078022B">
        <w:rPr>
          <w:rFonts w:hAnsi="ＭＳ 明朝" w:hint="eastAsia"/>
          <w:szCs w:val="21"/>
        </w:rPr>
        <w:t>金について、次のとおり</w:t>
      </w:r>
      <w:r w:rsidR="00641E75">
        <w:rPr>
          <w:rFonts w:hAnsi="ＭＳ 明朝" w:hint="eastAsia"/>
          <w:szCs w:val="21"/>
        </w:rPr>
        <w:t>交付</w:t>
      </w:r>
      <w:r w:rsidR="009E65F6">
        <w:rPr>
          <w:rFonts w:hAnsi="ＭＳ 明朝" w:hint="eastAsia"/>
          <w:szCs w:val="21"/>
        </w:rPr>
        <w:t>を</w:t>
      </w:r>
      <w:r w:rsidR="0078022B" w:rsidRPr="0078022B">
        <w:rPr>
          <w:rFonts w:hAnsi="ＭＳ 明朝" w:hint="eastAsia"/>
          <w:szCs w:val="21"/>
        </w:rPr>
        <w:t>決定し、</w:t>
      </w:r>
      <w:r w:rsidR="00334E75">
        <w:rPr>
          <w:rFonts w:hAnsi="ＭＳ 明朝" w:hint="eastAsia"/>
          <w:szCs w:val="21"/>
        </w:rPr>
        <w:t>あわせて</w:t>
      </w:r>
      <w:r w:rsidR="009E65F6">
        <w:rPr>
          <w:rFonts w:hAnsi="ＭＳ 明朝" w:hint="eastAsia"/>
          <w:szCs w:val="21"/>
        </w:rPr>
        <w:t>その額を確定</w:t>
      </w:r>
      <w:r w:rsidR="0078022B" w:rsidRPr="0078022B">
        <w:rPr>
          <w:rFonts w:hAnsi="ＭＳ 明朝" w:hint="eastAsia"/>
          <w:szCs w:val="21"/>
        </w:rPr>
        <w:t>したので、唐津市補助金</w:t>
      </w:r>
      <w:r>
        <w:rPr>
          <w:rFonts w:hAnsi="ＭＳ 明朝" w:hint="eastAsia"/>
          <w:szCs w:val="21"/>
        </w:rPr>
        <w:t>等</w:t>
      </w:r>
      <w:r w:rsidR="0078022B" w:rsidRPr="0078022B">
        <w:rPr>
          <w:rFonts w:hAnsi="ＭＳ 明朝" w:hint="eastAsia"/>
          <w:szCs w:val="21"/>
        </w:rPr>
        <w:t>交付規則及び</w:t>
      </w:r>
      <w:r w:rsidR="003B6C22">
        <w:rPr>
          <w:rFonts w:hAnsi="ＭＳ 明朝" w:hint="eastAsia"/>
          <w:szCs w:val="21"/>
        </w:rPr>
        <w:t>令和７年度</w:t>
      </w:r>
      <w:r w:rsidR="0078022B" w:rsidRPr="0078022B">
        <w:rPr>
          <w:rFonts w:hAnsi="ＭＳ 明朝" w:hint="eastAsia"/>
        </w:rPr>
        <w:t>唐津市燃油高騰対策施設園芸営農継続支援</w:t>
      </w:r>
      <w:r w:rsidR="0078022B" w:rsidRPr="00853892">
        <w:rPr>
          <w:rFonts w:hAnsi="ＭＳ 明朝" w:hint="eastAsia"/>
          <w:szCs w:val="21"/>
        </w:rPr>
        <w:t>金</w:t>
      </w:r>
      <w:r w:rsidR="00641E75">
        <w:rPr>
          <w:rFonts w:hAnsi="ＭＳ 明朝" w:hint="eastAsia"/>
          <w:szCs w:val="21"/>
        </w:rPr>
        <w:t>交付</w:t>
      </w:r>
      <w:r>
        <w:rPr>
          <w:rFonts w:hAnsi="ＭＳ 明朝" w:hint="eastAsia"/>
          <w:szCs w:val="21"/>
        </w:rPr>
        <w:t>要綱第</w:t>
      </w:r>
      <w:r w:rsidR="00BC1B5B">
        <w:rPr>
          <w:rFonts w:hAnsi="ＭＳ 明朝" w:hint="eastAsia"/>
          <w:szCs w:val="21"/>
        </w:rPr>
        <w:t>６</w:t>
      </w:r>
      <w:r w:rsidR="0078022B" w:rsidRPr="0078022B">
        <w:rPr>
          <w:rFonts w:hAnsi="ＭＳ 明朝" w:hint="eastAsia"/>
          <w:szCs w:val="21"/>
        </w:rPr>
        <w:t>条の規定により通知します。</w:t>
      </w:r>
    </w:p>
    <w:p w:rsidR="0078022B" w:rsidRPr="0078022B" w:rsidRDefault="0078022B" w:rsidP="0078022B">
      <w:pPr>
        <w:widowControl/>
        <w:jc w:val="left"/>
      </w:pPr>
    </w:p>
    <w:p w:rsidR="0078022B" w:rsidRPr="0078022B" w:rsidRDefault="00334E75" w:rsidP="0078022B">
      <w:r>
        <w:rPr>
          <w:rFonts w:hint="eastAsia"/>
        </w:rPr>
        <w:t xml:space="preserve">　</w:t>
      </w:r>
      <w:r w:rsidR="00641E75">
        <w:rPr>
          <w:rFonts w:hint="eastAsia"/>
        </w:rPr>
        <w:t>交付</w:t>
      </w:r>
      <w:r w:rsidR="009E65F6">
        <w:rPr>
          <w:rFonts w:hint="eastAsia"/>
        </w:rPr>
        <w:t>決定及び</w:t>
      </w:r>
      <w:r w:rsidR="00641E75">
        <w:rPr>
          <w:rFonts w:hint="eastAsia"/>
        </w:rPr>
        <w:t>交付</w:t>
      </w:r>
      <w:r w:rsidR="009E65F6">
        <w:rPr>
          <w:rFonts w:hint="eastAsia"/>
        </w:rPr>
        <w:t>金</w:t>
      </w:r>
      <w:r w:rsidR="0078022B" w:rsidRPr="0078022B">
        <w:rPr>
          <w:rFonts w:hint="eastAsia"/>
        </w:rPr>
        <w:t>額</w:t>
      </w:r>
    </w:p>
    <w:p w:rsidR="0078022B" w:rsidRPr="0078022B" w:rsidRDefault="006F210E" w:rsidP="0078022B">
      <w:r>
        <w:rPr>
          <w:rFonts w:hint="eastAsia"/>
        </w:rPr>
        <w:t xml:space="preserve">　　　　　　　　　　　　　</w:t>
      </w:r>
      <w:r w:rsidR="0078022B" w:rsidRPr="0078022B">
        <w:rPr>
          <w:rFonts w:hint="eastAsia"/>
        </w:rPr>
        <w:t xml:space="preserve">　　　</w:t>
      </w:r>
      <w:r w:rsidRPr="00656A83">
        <w:rPr>
          <w:rFonts w:hint="eastAsia"/>
          <w:u w:val="single"/>
        </w:rPr>
        <w:t>金　　　　　　　　円</w:t>
      </w:r>
    </w:p>
    <w:p w:rsidR="0078022B" w:rsidRPr="0078022B" w:rsidRDefault="0078022B" w:rsidP="0078022B"/>
    <w:p w:rsidR="0078022B" w:rsidRPr="0078022B" w:rsidRDefault="00F0646A" w:rsidP="0078022B">
      <w:pPr>
        <w:rPr>
          <w:rFonts w:ascii="Century"/>
        </w:rPr>
      </w:pPr>
      <w:r>
        <w:rPr>
          <w:rFonts w:ascii="Century" w:hint="eastAsia"/>
        </w:rPr>
        <w:t xml:space="preserve">　</w:t>
      </w:r>
      <w:r w:rsidR="00641E75">
        <w:rPr>
          <w:rFonts w:ascii="Century" w:hint="eastAsia"/>
        </w:rPr>
        <w:t>交付</w:t>
      </w:r>
      <w:r>
        <w:rPr>
          <w:rFonts w:ascii="Century" w:hint="eastAsia"/>
        </w:rPr>
        <w:t>予定日</w:t>
      </w:r>
    </w:p>
    <w:p w:rsidR="0078022B" w:rsidRPr="0078022B" w:rsidRDefault="00F0646A" w:rsidP="0078022B">
      <w:pPr>
        <w:widowControl/>
        <w:jc w:val="left"/>
      </w:pPr>
      <w:r>
        <w:rPr>
          <w:rFonts w:hint="eastAsia"/>
        </w:rPr>
        <w:t xml:space="preserve">　　　　　　　　　　　　　　　　　　　年　　月　　日</w:t>
      </w:r>
    </w:p>
    <w:p w:rsidR="00B37382" w:rsidRPr="00A24E52" w:rsidRDefault="00B37382" w:rsidP="0078022B">
      <w:pPr>
        <w:spacing w:line="240" w:lineRule="auto"/>
        <w:rPr>
          <w:rFonts w:ascii="Century"/>
        </w:rPr>
      </w:pPr>
    </w:p>
    <w:sectPr w:rsidR="00B37382" w:rsidRPr="00A24E52" w:rsidSect="00464732">
      <w:pgSz w:w="11906" w:h="16838" w:code="9"/>
      <w:pgMar w:top="1418" w:right="1134" w:bottom="1418" w:left="1588" w:header="720" w:footer="720" w:gutter="0"/>
      <w:cols w:space="720"/>
      <w:noEndnote/>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F1C" w:rsidRDefault="00D91F1C" w:rsidP="002A7331">
      <w:pPr>
        <w:spacing w:line="240" w:lineRule="auto"/>
      </w:pPr>
      <w:r>
        <w:separator/>
      </w:r>
    </w:p>
  </w:endnote>
  <w:endnote w:type="continuationSeparator" w:id="0">
    <w:p w:rsidR="00D91F1C" w:rsidRDefault="00D91F1C" w:rsidP="002A7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F1C" w:rsidRDefault="00D91F1C" w:rsidP="002A7331">
      <w:pPr>
        <w:spacing w:line="240" w:lineRule="auto"/>
      </w:pPr>
      <w:r>
        <w:separator/>
      </w:r>
    </w:p>
  </w:footnote>
  <w:footnote w:type="continuationSeparator" w:id="0">
    <w:p w:rsidR="00D91F1C" w:rsidRDefault="00D91F1C" w:rsidP="002A73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10C7"/>
    <w:multiLevelType w:val="hybridMultilevel"/>
    <w:tmpl w:val="53A2CC66"/>
    <w:lvl w:ilvl="0" w:tplc="154A0BB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D87DC5"/>
    <w:multiLevelType w:val="hybridMultilevel"/>
    <w:tmpl w:val="EA50A88C"/>
    <w:lvl w:ilvl="0" w:tplc="A0F8B276">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A5E1C43"/>
    <w:multiLevelType w:val="hybridMultilevel"/>
    <w:tmpl w:val="94E489F8"/>
    <w:lvl w:ilvl="0" w:tplc="B7140EAE">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3D743E95"/>
    <w:multiLevelType w:val="hybridMultilevel"/>
    <w:tmpl w:val="FDC64382"/>
    <w:lvl w:ilvl="0" w:tplc="A72E4142">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 w15:restartNumberingAfterBreak="0">
    <w:nsid w:val="3EFD2C55"/>
    <w:multiLevelType w:val="hybridMultilevel"/>
    <w:tmpl w:val="7C60DD2C"/>
    <w:lvl w:ilvl="0" w:tplc="DFB260D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467D3C"/>
    <w:multiLevelType w:val="hybridMultilevel"/>
    <w:tmpl w:val="60C84D12"/>
    <w:lvl w:ilvl="0" w:tplc="4AB451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5E79F6"/>
    <w:multiLevelType w:val="hybridMultilevel"/>
    <w:tmpl w:val="85C08CEE"/>
    <w:lvl w:ilvl="0" w:tplc="A24242D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891AD1"/>
    <w:multiLevelType w:val="hybridMultilevel"/>
    <w:tmpl w:val="F3B62102"/>
    <w:lvl w:ilvl="0" w:tplc="D5EC5D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E0BE4"/>
    <w:multiLevelType w:val="hybridMultilevel"/>
    <w:tmpl w:val="67B2712E"/>
    <w:lvl w:ilvl="0" w:tplc="8312D9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4014E5"/>
    <w:multiLevelType w:val="hybridMultilevel"/>
    <w:tmpl w:val="974E119A"/>
    <w:lvl w:ilvl="0" w:tplc="00B6C8B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A2990"/>
    <w:multiLevelType w:val="hybridMultilevel"/>
    <w:tmpl w:val="383EFCA8"/>
    <w:lvl w:ilvl="0" w:tplc="0C0A5362">
      <w:start w:val="1"/>
      <w:numFmt w:val="decimal"/>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1" w15:restartNumberingAfterBreak="0">
    <w:nsid w:val="75A926F6"/>
    <w:multiLevelType w:val="hybridMultilevel"/>
    <w:tmpl w:val="469AF92A"/>
    <w:lvl w:ilvl="0" w:tplc="ECC833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9E4607"/>
    <w:multiLevelType w:val="hybridMultilevel"/>
    <w:tmpl w:val="63BC8216"/>
    <w:lvl w:ilvl="0" w:tplc="95EAB1F4">
      <w:numFmt w:val="bullet"/>
      <w:lvlText w:val="□"/>
      <w:lvlJc w:val="left"/>
      <w:pPr>
        <w:ind w:left="610" w:hanging="360"/>
      </w:pPr>
      <w:rPr>
        <w:rFonts w:ascii="ＭＳ 明朝" w:eastAsia="ＭＳ 明朝" w:hAnsi="ＭＳ 明朝" w:cs="ＭＳ 明朝" w:hint="eastAsia"/>
      </w:rPr>
    </w:lvl>
    <w:lvl w:ilvl="1" w:tplc="FB580E62">
      <w:numFmt w:val="bullet"/>
      <w:lvlText w:val="※"/>
      <w:lvlJc w:val="left"/>
      <w:pPr>
        <w:ind w:left="1030" w:hanging="360"/>
      </w:pPr>
      <w:rPr>
        <w:rFonts w:ascii="ＭＳ 明朝" w:eastAsia="ＭＳ 明朝" w:hAnsi="ＭＳ 明朝" w:cs="ＭＳ 明朝" w:hint="eastAsia"/>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num w:numId="1">
    <w:abstractNumId w:val="0"/>
  </w:num>
  <w:num w:numId="2">
    <w:abstractNumId w:val="4"/>
  </w:num>
  <w:num w:numId="3">
    <w:abstractNumId w:val="10"/>
  </w:num>
  <w:num w:numId="4">
    <w:abstractNumId w:val="3"/>
  </w:num>
  <w:num w:numId="5">
    <w:abstractNumId w:val="2"/>
  </w:num>
  <w:num w:numId="6">
    <w:abstractNumId w:val="1"/>
  </w:num>
  <w:num w:numId="7">
    <w:abstractNumId w:val="7"/>
  </w:num>
  <w:num w:numId="8">
    <w:abstractNumId w:val="8"/>
  </w:num>
  <w:num w:numId="9">
    <w:abstractNumId w:val="9"/>
  </w:num>
  <w:num w:numId="10">
    <w:abstractNumId w:val="6"/>
  </w:num>
  <w:num w:numId="11">
    <w:abstractNumId w:val="11"/>
  </w:num>
  <w:num w:numId="12">
    <w:abstractNumId w:val="5"/>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24"/>
  <w:drawingGridVerticalSpacing w:val="25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9D"/>
    <w:rsid w:val="000003CE"/>
    <w:rsid w:val="00001E75"/>
    <w:rsid w:val="000026C0"/>
    <w:rsid w:val="000030D7"/>
    <w:rsid w:val="00003528"/>
    <w:rsid w:val="00003F43"/>
    <w:rsid w:val="0000435B"/>
    <w:rsid w:val="00004A12"/>
    <w:rsid w:val="000050F4"/>
    <w:rsid w:val="000058D0"/>
    <w:rsid w:val="00006D9E"/>
    <w:rsid w:val="00010684"/>
    <w:rsid w:val="000115F2"/>
    <w:rsid w:val="00015C03"/>
    <w:rsid w:val="00017366"/>
    <w:rsid w:val="0001788B"/>
    <w:rsid w:val="00020D37"/>
    <w:rsid w:val="000237D0"/>
    <w:rsid w:val="0002460D"/>
    <w:rsid w:val="000250C9"/>
    <w:rsid w:val="00025EA1"/>
    <w:rsid w:val="00035599"/>
    <w:rsid w:val="00036D84"/>
    <w:rsid w:val="00043CB8"/>
    <w:rsid w:val="0004579F"/>
    <w:rsid w:val="00046404"/>
    <w:rsid w:val="00046B22"/>
    <w:rsid w:val="00046D7D"/>
    <w:rsid w:val="00050379"/>
    <w:rsid w:val="00050616"/>
    <w:rsid w:val="00050B38"/>
    <w:rsid w:val="00050D1A"/>
    <w:rsid w:val="00052480"/>
    <w:rsid w:val="00052F73"/>
    <w:rsid w:val="000530D5"/>
    <w:rsid w:val="00053261"/>
    <w:rsid w:val="00053ADA"/>
    <w:rsid w:val="00057251"/>
    <w:rsid w:val="0005729E"/>
    <w:rsid w:val="00067846"/>
    <w:rsid w:val="00076E1A"/>
    <w:rsid w:val="00092227"/>
    <w:rsid w:val="000952FB"/>
    <w:rsid w:val="00095D7D"/>
    <w:rsid w:val="00096DA9"/>
    <w:rsid w:val="000A1422"/>
    <w:rsid w:val="000A15FF"/>
    <w:rsid w:val="000A2184"/>
    <w:rsid w:val="000A473A"/>
    <w:rsid w:val="000A492D"/>
    <w:rsid w:val="000A4FE7"/>
    <w:rsid w:val="000A5CA5"/>
    <w:rsid w:val="000A7B97"/>
    <w:rsid w:val="000B5977"/>
    <w:rsid w:val="000C2B3D"/>
    <w:rsid w:val="000C50E1"/>
    <w:rsid w:val="000C62B6"/>
    <w:rsid w:val="000C72DC"/>
    <w:rsid w:val="000D5501"/>
    <w:rsid w:val="000D55C0"/>
    <w:rsid w:val="000D7F7D"/>
    <w:rsid w:val="000E05EB"/>
    <w:rsid w:val="000E164B"/>
    <w:rsid w:val="000E2351"/>
    <w:rsid w:val="000E5519"/>
    <w:rsid w:val="000E673F"/>
    <w:rsid w:val="000F0F1E"/>
    <w:rsid w:val="000F39F7"/>
    <w:rsid w:val="001009C9"/>
    <w:rsid w:val="0010488C"/>
    <w:rsid w:val="00104A43"/>
    <w:rsid w:val="0011188A"/>
    <w:rsid w:val="00111D69"/>
    <w:rsid w:val="00114E19"/>
    <w:rsid w:val="00116848"/>
    <w:rsid w:val="001222B0"/>
    <w:rsid w:val="001225B8"/>
    <w:rsid w:val="0012265B"/>
    <w:rsid w:val="001256D4"/>
    <w:rsid w:val="0012772E"/>
    <w:rsid w:val="00127FE2"/>
    <w:rsid w:val="00131064"/>
    <w:rsid w:val="001314D5"/>
    <w:rsid w:val="0013289A"/>
    <w:rsid w:val="00137037"/>
    <w:rsid w:val="001372E7"/>
    <w:rsid w:val="001408E9"/>
    <w:rsid w:val="00140CCC"/>
    <w:rsid w:val="001419C3"/>
    <w:rsid w:val="00150CB7"/>
    <w:rsid w:val="00151032"/>
    <w:rsid w:val="001536A9"/>
    <w:rsid w:val="00153F1B"/>
    <w:rsid w:val="001560B8"/>
    <w:rsid w:val="0015645F"/>
    <w:rsid w:val="001610DB"/>
    <w:rsid w:val="00162DFF"/>
    <w:rsid w:val="00166B5E"/>
    <w:rsid w:val="00167F58"/>
    <w:rsid w:val="00171A45"/>
    <w:rsid w:val="00171F58"/>
    <w:rsid w:val="00172DCA"/>
    <w:rsid w:val="00172E32"/>
    <w:rsid w:val="00175461"/>
    <w:rsid w:val="001802C9"/>
    <w:rsid w:val="00181A15"/>
    <w:rsid w:val="00183812"/>
    <w:rsid w:val="00183C98"/>
    <w:rsid w:val="0018419A"/>
    <w:rsid w:val="00185F23"/>
    <w:rsid w:val="001875D6"/>
    <w:rsid w:val="00192AE6"/>
    <w:rsid w:val="00192FC8"/>
    <w:rsid w:val="0019667D"/>
    <w:rsid w:val="001A032E"/>
    <w:rsid w:val="001A475E"/>
    <w:rsid w:val="001A576F"/>
    <w:rsid w:val="001B07B9"/>
    <w:rsid w:val="001B23F5"/>
    <w:rsid w:val="001B60F5"/>
    <w:rsid w:val="001C0F70"/>
    <w:rsid w:val="001C5921"/>
    <w:rsid w:val="001D1B18"/>
    <w:rsid w:val="001D465D"/>
    <w:rsid w:val="001D512D"/>
    <w:rsid w:val="001E1252"/>
    <w:rsid w:val="001E4F7A"/>
    <w:rsid w:val="001E7535"/>
    <w:rsid w:val="001F04BD"/>
    <w:rsid w:val="001F11F9"/>
    <w:rsid w:val="00213701"/>
    <w:rsid w:val="00221931"/>
    <w:rsid w:val="0022260E"/>
    <w:rsid w:val="00225757"/>
    <w:rsid w:val="002340C7"/>
    <w:rsid w:val="0023701E"/>
    <w:rsid w:val="00244EF9"/>
    <w:rsid w:val="00244F3F"/>
    <w:rsid w:val="00251C5A"/>
    <w:rsid w:val="002542E5"/>
    <w:rsid w:val="00254BC1"/>
    <w:rsid w:val="00255817"/>
    <w:rsid w:val="0025738D"/>
    <w:rsid w:val="002577A8"/>
    <w:rsid w:val="002603F5"/>
    <w:rsid w:val="002643D6"/>
    <w:rsid w:val="00265923"/>
    <w:rsid w:val="002661B4"/>
    <w:rsid w:val="00273B17"/>
    <w:rsid w:val="002744E7"/>
    <w:rsid w:val="00276F70"/>
    <w:rsid w:val="00281935"/>
    <w:rsid w:val="00281ECA"/>
    <w:rsid w:val="0028422E"/>
    <w:rsid w:val="00284872"/>
    <w:rsid w:val="0028600B"/>
    <w:rsid w:val="00287B13"/>
    <w:rsid w:val="00291478"/>
    <w:rsid w:val="00292346"/>
    <w:rsid w:val="0029366D"/>
    <w:rsid w:val="00295109"/>
    <w:rsid w:val="00297D06"/>
    <w:rsid w:val="002A0D45"/>
    <w:rsid w:val="002A2195"/>
    <w:rsid w:val="002A2F82"/>
    <w:rsid w:val="002A52D7"/>
    <w:rsid w:val="002A63F5"/>
    <w:rsid w:val="002A7331"/>
    <w:rsid w:val="002B41E4"/>
    <w:rsid w:val="002B66D7"/>
    <w:rsid w:val="002C3081"/>
    <w:rsid w:val="002C3462"/>
    <w:rsid w:val="002C37EA"/>
    <w:rsid w:val="002C3D5D"/>
    <w:rsid w:val="002C4321"/>
    <w:rsid w:val="002C4EC2"/>
    <w:rsid w:val="002C50C3"/>
    <w:rsid w:val="002C5D4C"/>
    <w:rsid w:val="002D1563"/>
    <w:rsid w:val="002D25E0"/>
    <w:rsid w:val="002D283A"/>
    <w:rsid w:val="002E073A"/>
    <w:rsid w:val="002E5D0A"/>
    <w:rsid w:val="002E7BDC"/>
    <w:rsid w:val="002F0664"/>
    <w:rsid w:val="002F150E"/>
    <w:rsid w:val="002F2D61"/>
    <w:rsid w:val="002F7836"/>
    <w:rsid w:val="00301C22"/>
    <w:rsid w:val="003025CE"/>
    <w:rsid w:val="003029DB"/>
    <w:rsid w:val="003053C5"/>
    <w:rsid w:val="00306BC4"/>
    <w:rsid w:val="00307222"/>
    <w:rsid w:val="003102D2"/>
    <w:rsid w:val="00322F48"/>
    <w:rsid w:val="00323702"/>
    <w:rsid w:val="00327DF8"/>
    <w:rsid w:val="00331D66"/>
    <w:rsid w:val="003341C2"/>
    <w:rsid w:val="00334E75"/>
    <w:rsid w:val="003359EA"/>
    <w:rsid w:val="00337C6B"/>
    <w:rsid w:val="003405D2"/>
    <w:rsid w:val="00341A0F"/>
    <w:rsid w:val="00344F5D"/>
    <w:rsid w:val="0034572B"/>
    <w:rsid w:val="00350042"/>
    <w:rsid w:val="003512A8"/>
    <w:rsid w:val="003545E9"/>
    <w:rsid w:val="00360A6A"/>
    <w:rsid w:val="00362354"/>
    <w:rsid w:val="003629DA"/>
    <w:rsid w:val="00363FAE"/>
    <w:rsid w:val="00365044"/>
    <w:rsid w:val="00370A1C"/>
    <w:rsid w:val="00371930"/>
    <w:rsid w:val="00372543"/>
    <w:rsid w:val="00373A23"/>
    <w:rsid w:val="00383289"/>
    <w:rsid w:val="003900C4"/>
    <w:rsid w:val="00390F4A"/>
    <w:rsid w:val="00394A19"/>
    <w:rsid w:val="003965E5"/>
    <w:rsid w:val="00396E70"/>
    <w:rsid w:val="003973D3"/>
    <w:rsid w:val="003A1D7C"/>
    <w:rsid w:val="003B1883"/>
    <w:rsid w:val="003B4D3E"/>
    <w:rsid w:val="003B6C22"/>
    <w:rsid w:val="003B7681"/>
    <w:rsid w:val="003C2AF8"/>
    <w:rsid w:val="003C36AE"/>
    <w:rsid w:val="003D0736"/>
    <w:rsid w:val="003D0AD8"/>
    <w:rsid w:val="003D3CD2"/>
    <w:rsid w:val="003D5ECD"/>
    <w:rsid w:val="003D6AC6"/>
    <w:rsid w:val="003D7625"/>
    <w:rsid w:val="003E1021"/>
    <w:rsid w:val="003E6411"/>
    <w:rsid w:val="003F113A"/>
    <w:rsid w:val="003F1B7B"/>
    <w:rsid w:val="003F2BD6"/>
    <w:rsid w:val="004001CF"/>
    <w:rsid w:val="0040285B"/>
    <w:rsid w:val="00404AC1"/>
    <w:rsid w:val="00405B34"/>
    <w:rsid w:val="00410477"/>
    <w:rsid w:val="004146DC"/>
    <w:rsid w:val="004156D3"/>
    <w:rsid w:val="0042109B"/>
    <w:rsid w:val="004212A4"/>
    <w:rsid w:val="004218CB"/>
    <w:rsid w:val="00422891"/>
    <w:rsid w:val="00423869"/>
    <w:rsid w:val="004246A7"/>
    <w:rsid w:val="00424FB7"/>
    <w:rsid w:val="00431B11"/>
    <w:rsid w:val="004347D7"/>
    <w:rsid w:val="004429C6"/>
    <w:rsid w:val="00445E95"/>
    <w:rsid w:val="00450A97"/>
    <w:rsid w:val="004548BA"/>
    <w:rsid w:val="004608B2"/>
    <w:rsid w:val="004610A7"/>
    <w:rsid w:val="0046367E"/>
    <w:rsid w:val="004640CC"/>
    <w:rsid w:val="00464732"/>
    <w:rsid w:val="00464DA7"/>
    <w:rsid w:val="00465985"/>
    <w:rsid w:val="004666DD"/>
    <w:rsid w:val="004702E5"/>
    <w:rsid w:val="00470736"/>
    <w:rsid w:val="0047297B"/>
    <w:rsid w:val="00472B9B"/>
    <w:rsid w:val="00473594"/>
    <w:rsid w:val="00474E4E"/>
    <w:rsid w:val="00480D5E"/>
    <w:rsid w:val="0048354A"/>
    <w:rsid w:val="00484CD6"/>
    <w:rsid w:val="00485D06"/>
    <w:rsid w:val="00487DFD"/>
    <w:rsid w:val="00487F52"/>
    <w:rsid w:val="00490A36"/>
    <w:rsid w:val="00490BDF"/>
    <w:rsid w:val="004973EA"/>
    <w:rsid w:val="004A3B4F"/>
    <w:rsid w:val="004A70AD"/>
    <w:rsid w:val="004B2DB2"/>
    <w:rsid w:val="004B60EB"/>
    <w:rsid w:val="004C04D9"/>
    <w:rsid w:val="004C19AC"/>
    <w:rsid w:val="004C1DA3"/>
    <w:rsid w:val="004C300E"/>
    <w:rsid w:val="004C3916"/>
    <w:rsid w:val="004C578E"/>
    <w:rsid w:val="004C5815"/>
    <w:rsid w:val="004D2EB7"/>
    <w:rsid w:val="004D5B21"/>
    <w:rsid w:val="004D5C7A"/>
    <w:rsid w:val="004E4072"/>
    <w:rsid w:val="004F0B48"/>
    <w:rsid w:val="004F1A83"/>
    <w:rsid w:val="004F7CD6"/>
    <w:rsid w:val="0050064D"/>
    <w:rsid w:val="00501B14"/>
    <w:rsid w:val="00503024"/>
    <w:rsid w:val="00510708"/>
    <w:rsid w:val="00511543"/>
    <w:rsid w:val="00513E3A"/>
    <w:rsid w:val="00514C78"/>
    <w:rsid w:val="00514DD9"/>
    <w:rsid w:val="0051664E"/>
    <w:rsid w:val="0052127F"/>
    <w:rsid w:val="00525DF2"/>
    <w:rsid w:val="00525F93"/>
    <w:rsid w:val="00527B9F"/>
    <w:rsid w:val="00531CD9"/>
    <w:rsid w:val="005349A2"/>
    <w:rsid w:val="0053703B"/>
    <w:rsid w:val="00537DC0"/>
    <w:rsid w:val="0054281D"/>
    <w:rsid w:val="005506C8"/>
    <w:rsid w:val="00550990"/>
    <w:rsid w:val="005510B3"/>
    <w:rsid w:val="005528DC"/>
    <w:rsid w:val="00557DF8"/>
    <w:rsid w:val="005612E4"/>
    <w:rsid w:val="005641B5"/>
    <w:rsid w:val="00564481"/>
    <w:rsid w:val="00564CC9"/>
    <w:rsid w:val="005654F3"/>
    <w:rsid w:val="0056550B"/>
    <w:rsid w:val="00565C96"/>
    <w:rsid w:val="00565E08"/>
    <w:rsid w:val="005678B7"/>
    <w:rsid w:val="00572481"/>
    <w:rsid w:val="0057335B"/>
    <w:rsid w:val="005736BB"/>
    <w:rsid w:val="00574735"/>
    <w:rsid w:val="0057619C"/>
    <w:rsid w:val="005822EA"/>
    <w:rsid w:val="00585D4C"/>
    <w:rsid w:val="00587775"/>
    <w:rsid w:val="00587E71"/>
    <w:rsid w:val="00587ED0"/>
    <w:rsid w:val="00590261"/>
    <w:rsid w:val="005904D1"/>
    <w:rsid w:val="005910EC"/>
    <w:rsid w:val="00593FF5"/>
    <w:rsid w:val="005944DF"/>
    <w:rsid w:val="00597CD0"/>
    <w:rsid w:val="005A02E6"/>
    <w:rsid w:val="005A0A2B"/>
    <w:rsid w:val="005A4558"/>
    <w:rsid w:val="005A605B"/>
    <w:rsid w:val="005B049F"/>
    <w:rsid w:val="005B4C2A"/>
    <w:rsid w:val="005C0A1D"/>
    <w:rsid w:val="005C15D3"/>
    <w:rsid w:val="005C1854"/>
    <w:rsid w:val="005C320C"/>
    <w:rsid w:val="005C3A53"/>
    <w:rsid w:val="005C7FDF"/>
    <w:rsid w:val="005D45A4"/>
    <w:rsid w:val="005D61B9"/>
    <w:rsid w:val="005D7745"/>
    <w:rsid w:val="005E4675"/>
    <w:rsid w:val="005F2C6D"/>
    <w:rsid w:val="005F41F1"/>
    <w:rsid w:val="005F7C22"/>
    <w:rsid w:val="0060185B"/>
    <w:rsid w:val="00601D90"/>
    <w:rsid w:val="00602AD8"/>
    <w:rsid w:val="0060476D"/>
    <w:rsid w:val="006056E3"/>
    <w:rsid w:val="00607694"/>
    <w:rsid w:val="006078C2"/>
    <w:rsid w:val="00611571"/>
    <w:rsid w:val="00611EBA"/>
    <w:rsid w:val="00614100"/>
    <w:rsid w:val="00621226"/>
    <w:rsid w:val="00621C0B"/>
    <w:rsid w:val="00621F76"/>
    <w:rsid w:val="00625229"/>
    <w:rsid w:val="0062777C"/>
    <w:rsid w:val="00630542"/>
    <w:rsid w:val="00637284"/>
    <w:rsid w:val="006400AC"/>
    <w:rsid w:val="00640505"/>
    <w:rsid w:val="00641E75"/>
    <w:rsid w:val="00643022"/>
    <w:rsid w:val="00644512"/>
    <w:rsid w:val="00645B3D"/>
    <w:rsid w:val="00647A48"/>
    <w:rsid w:val="00650511"/>
    <w:rsid w:val="00651FE7"/>
    <w:rsid w:val="00655256"/>
    <w:rsid w:val="00656A83"/>
    <w:rsid w:val="00661BEF"/>
    <w:rsid w:val="00661DBA"/>
    <w:rsid w:val="00662287"/>
    <w:rsid w:val="00664609"/>
    <w:rsid w:val="00664F66"/>
    <w:rsid w:val="006659B4"/>
    <w:rsid w:val="00666247"/>
    <w:rsid w:val="00666976"/>
    <w:rsid w:val="006677F8"/>
    <w:rsid w:val="00670833"/>
    <w:rsid w:val="0067402B"/>
    <w:rsid w:val="0067407A"/>
    <w:rsid w:val="00674A50"/>
    <w:rsid w:val="00676BF5"/>
    <w:rsid w:val="0067762E"/>
    <w:rsid w:val="00682A87"/>
    <w:rsid w:val="00682DAD"/>
    <w:rsid w:val="00683177"/>
    <w:rsid w:val="00684751"/>
    <w:rsid w:val="00685E2E"/>
    <w:rsid w:val="00686020"/>
    <w:rsid w:val="006A4512"/>
    <w:rsid w:val="006A5768"/>
    <w:rsid w:val="006B2594"/>
    <w:rsid w:val="006B5F60"/>
    <w:rsid w:val="006C2C5D"/>
    <w:rsid w:val="006C5384"/>
    <w:rsid w:val="006C59DC"/>
    <w:rsid w:val="006C5AA6"/>
    <w:rsid w:val="006C675F"/>
    <w:rsid w:val="006C7DA5"/>
    <w:rsid w:val="006D1580"/>
    <w:rsid w:val="006D40B1"/>
    <w:rsid w:val="006D6683"/>
    <w:rsid w:val="006D72ED"/>
    <w:rsid w:val="006D79BA"/>
    <w:rsid w:val="006E018E"/>
    <w:rsid w:val="006E1F7C"/>
    <w:rsid w:val="006E6E99"/>
    <w:rsid w:val="006E6FDB"/>
    <w:rsid w:val="006E7209"/>
    <w:rsid w:val="006E7AAC"/>
    <w:rsid w:val="006E7DF3"/>
    <w:rsid w:val="006F1726"/>
    <w:rsid w:val="006F210E"/>
    <w:rsid w:val="006F2260"/>
    <w:rsid w:val="006F2574"/>
    <w:rsid w:val="006F7865"/>
    <w:rsid w:val="006F79DB"/>
    <w:rsid w:val="00701C99"/>
    <w:rsid w:val="007035C5"/>
    <w:rsid w:val="00705C99"/>
    <w:rsid w:val="00707EFA"/>
    <w:rsid w:val="0071070B"/>
    <w:rsid w:val="00710724"/>
    <w:rsid w:val="0071130A"/>
    <w:rsid w:val="007160A5"/>
    <w:rsid w:val="007210EA"/>
    <w:rsid w:val="0072205C"/>
    <w:rsid w:val="00724941"/>
    <w:rsid w:val="00726CD4"/>
    <w:rsid w:val="0073113F"/>
    <w:rsid w:val="00731D67"/>
    <w:rsid w:val="007321C5"/>
    <w:rsid w:val="00733687"/>
    <w:rsid w:val="00733F8F"/>
    <w:rsid w:val="00734202"/>
    <w:rsid w:val="00735FB9"/>
    <w:rsid w:val="00736F87"/>
    <w:rsid w:val="007379F0"/>
    <w:rsid w:val="007415E3"/>
    <w:rsid w:val="00741672"/>
    <w:rsid w:val="007418EC"/>
    <w:rsid w:val="0074767D"/>
    <w:rsid w:val="00750720"/>
    <w:rsid w:val="00750E01"/>
    <w:rsid w:val="00753197"/>
    <w:rsid w:val="007543F3"/>
    <w:rsid w:val="00754A54"/>
    <w:rsid w:val="00754D46"/>
    <w:rsid w:val="0076174D"/>
    <w:rsid w:val="00763036"/>
    <w:rsid w:val="00764B5D"/>
    <w:rsid w:val="007656FB"/>
    <w:rsid w:val="00765B59"/>
    <w:rsid w:val="00773752"/>
    <w:rsid w:val="007758AE"/>
    <w:rsid w:val="0078022B"/>
    <w:rsid w:val="00780F41"/>
    <w:rsid w:val="007834B2"/>
    <w:rsid w:val="00783F1D"/>
    <w:rsid w:val="00785095"/>
    <w:rsid w:val="00786CFF"/>
    <w:rsid w:val="00787410"/>
    <w:rsid w:val="00792DD6"/>
    <w:rsid w:val="0079464B"/>
    <w:rsid w:val="007A0628"/>
    <w:rsid w:val="007A3CB1"/>
    <w:rsid w:val="007B3115"/>
    <w:rsid w:val="007B39C2"/>
    <w:rsid w:val="007B584C"/>
    <w:rsid w:val="007B702B"/>
    <w:rsid w:val="007C129C"/>
    <w:rsid w:val="007C1D8B"/>
    <w:rsid w:val="007C3BAC"/>
    <w:rsid w:val="007C4E79"/>
    <w:rsid w:val="007D4E35"/>
    <w:rsid w:val="007D5658"/>
    <w:rsid w:val="007D6139"/>
    <w:rsid w:val="007D686F"/>
    <w:rsid w:val="007E01B5"/>
    <w:rsid w:val="007E20D3"/>
    <w:rsid w:val="007E4CBF"/>
    <w:rsid w:val="007E6263"/>
    <w:rsid w:val="0080140F"/>
    <w:rsid w:val="00801E95"/>
    <w:rsid w:val="0080248C"/>
    <w:rsid w:val="008027F9"/>
    <w:rsid w:val="00804557"/>
    <w:rsid w:val="008046F4"/>
    <w:rsid w:val="00807EF8"/>
    <w:rsid w:val="00810AFF"/>
    <w:rsid w:val="008160F3"/>
    <w:rsid w:val="00816452"/>
    <w:rsid w:val="00821003"/>
    <w:rsid w:val="00824572"/>
    <w:rsid w:val="008257AE"/>
    <w:rsid w:val="00825F95"/>
    <w:rsid w:val="00831863"/>
    <w:rsid w:val="00832AF5"/>
    <w:rsid w:val="0083302D"/>
    <w:rsid w:val="00833BA2"/>
    <w:rsid w:val="008400A6"/>
    <w:rsid w:val="0084303B"/>
    <w:rsid w:val="0084514E"/>
    <w:rsid w:val="00853892"/>
    <w:rsid w:val="00854858"/>
    <w:rsid w:val="008553C4"/>
    <w:rsid w:val="00855B59"/>
    <w:rsid w:val="008577B7"/>
    <w:rsid w:val="00860BDB"/>
    <w:rsid w:val="00861468"/>
    <w:rsid w:val="00863326"/>
    <w:rsid w:val="00864B78"/>
    <w:rsid w:val="008672D2"/>
    <w:rsid w:val="008675C9"/>
    <w:rsid w:val="00867F80"/>
    <w:rsid w:val="008721AF"/>
    <w:rsid w:val="00872764"/>
    <w:rsid w:val="008747A5"/>
    <w:rsid w:val="00876C7C"/>
    <w:rsid w:val="0087719F"/>
    <w:rsid w:val="00882DCE"/>
    <w:rsid w:val="00887FF3"/>
    <w:rsid w:val="0089449D"/>
    <w:rsid w:val="008945E9"/>
    <w:rsid w:val="00895168"/>
    <w:rsid w:val="008959A7"/>
    <w:rsid w:val="008A1974"/>
    <w:rsid w:val="008A3664"/>
    <w:rsid w:val="008A3C17"/>
    <w:rsid w:val="008A3F1B"/>
    <w:rsid w:val="008A51FB"/>
    <w:rsid w:val="008A552A"/>
    <w:rsid w:val="008A5E0B"/>
    <w:rsid w:val="008B18B2"/>
    <w:rsid w:val="008B22A4"/>
    <w:rsid w:val="008B2DBC"/>
    <w:rsid w:val="008C174D"/>
    <w:rsid w:val="008C5B5C"/>
    <w:rsid w:val="008D09AF"/>
    <w:rsid w:val="008D3ECA"/>
    <w:rsid w:val="008D6AED"/>
    <w:rsid w:val="008E059C"/>
    <w:rsid w:val="008E2DC8"/>
    <w:rsid w:val="008E2F2E"/>
    <w:rsid w:val="008E4044"/>
    <w:rsid w:val="008E497A"/>
    <w:rsid w:val="008F1182"/>
    <w:rsid w:val="008F182D"/>
    <w:rsid w:val="008F2293"/>
    <w:rsid w:val="008F3DC4"/>
    <w:rsid w:val="008F55AE"/>
    <w:rsid w:val="008F6E96"/>
    <w:rsid w:val="008F6FC1"/>
    <w:rsid w:val="00906B0F"/>
    <w:rsid w:val="00910873"/>
    <w:rsid w:val="00912EE6"/>
    <w:rsid w:val="00916EDE"/>
    <w:rsid w:val="0092593E"/>
    <w:rsid w:val="00930310"/>
    <w:rsid w:val="00931CC0"/>
    <w:rsid w:val="00932841"/>
    <w:rsid w:val="00933275"/>
    <w:rsid w:val="00940223"/>
    <w:rsid w:val="009403B0"/>
    <w:rsid w:val="009421A3"/>
    <w:rsid w:val="0094270B"/>
    <w:rsid w:val="009436F0"/>
    <w:rsid w:val="00943C0B"/>
    <w:rsid w:val="00946199"/>
    <w:rsid w:val="009502A1"/>
    <w:rsid w:val="0095238B"/>
    <w:rsid w:val="009528E6"/>
    <w:rsid w:val="009529DA"/>
    <w:rsid w:val="00952D65"/>
    <w:rsid w:val="00955BB1"/>
    <w:rsid w:val="009562C8"/>
    <w:rsid w:val="009610BA"/>
    <w:rsid w:val="00963340"/>
    <w:rsid w:val="00964AA4"/>
    <w:rsid w:val="00977C13"/>
    <w:rsid w:val="00980015"/>
    <w:rsid w:val="00980310"/>
    <w:rsid w:val="0098065A"/>
    <w:rsid w:val="009925CC"/>
    <w:rsid w:val="00994D36"/>
    <w:rsid w:val="00995D5B"/>
    <w:rsid w:val="009A0524"/>
    <w:rsid w:val="009A5328"/>
    <w:rsid w:val="009B4630"/>
    <w:rsid w:val="009C2478"/>
    <w:rsid w:val="009C558F"/>
    <w:rsid w:val="009C799D"/>
    <w:rsid w:val="009D1D66"/>
    <w:rsid w:val="009D2D4C"/>
    <w:rsid w:val="009D2EFB"/>
    <w:rsid w:val="009D3840"/>
    <w:rsid w:val="009E1AF6"/>
    <w:rsid w:val="009E23A9"/>
    <w:rsid w:val="009E4E4A"/>
    <w:rsid w:val="009E5CEA"/>
    <w:rsid w:val="009E65F6"/>
    <w:rsid w:val="009F1881"/>
    <w:rsid w:val="009F3791"/>
    <w:rsid w:val="009F3DAC"/>
    <w:rsid w:val="009F5ACC"/>
    <w:rsid w:val="00A01353"/>
    <w:rsid w:val="00A01C49"/>
    <w:rsid w:val="00A02180"/>
    <w:rsid w:val="00A05052"/>
    <w:rsid w:val="00A055CB"/>
    <w:rsid w:val="00A0581D"/>
    <w:rsid w:val="00A07A09"/>
    <w:rsid w:val="00A11AEA"/>
    <w:rsid w:val="00A131EE"/>
    <w:rsid w:val="00A13D01"/>
    <w:rsid w:val="00A14DAE"/>
    <w:rsid w:val="00A210BA"/>
    <w:rsid w:val="00A2281E"/>
    <w:rsid w:val="00A24E52"/>
    <w:rsid w:val="00A343DD"/>
    <w:rsid w:val="00A34662"/>
    <w:rsid w:val="00A34C05"/>
    <w:rsid w:val="00A3506C"/>
    <w:rsid w:val="00A379E0"/>
    <w:rsid w:val="00A4032D"/>
    <w:rsid w:val="00A40923"/>
    <w:rsid w:val="00A41A8A"/>
    <w:rsid w:val="00A430FA"/>
    <w:rsid w:val="00A43EA9"/>
    <w:rsid w:val="00A477BE"/>
    <w:rsid w:val="00A50ABB"/>
    <w:rsid w:val="00A50FAD"/>
    <w:rsid w:val="00A522CD"/>
    <w:rsid w:val="00A52C59"/>
    <w:rsid w:val="00A53B3A"/>
    <w:rsid w:val="00A55ADE"/>
    <w:rsid w:val="00A55DD5"/>
    <w:rsid w:val="00A61195"/>
    <w:rsid w:val="00A703B6"/>
    <w:rsid w:val="00A7663B"/>
    <w:rsid w:val="00A775FA"/>
    <w:rsid w:val="00A82287"/>
    <w:rsid w:val="00A854F0"/>
    <w:rsid w:val="00A855D6"/>
    <w:rsid w:val="00A85974"/>
    <w:rsid w:val="00A862DB"/>
    <w:rsid w:val="00A92361"/>
    <w:rsid w:val="00A93BA4"/>
    <w:rsid w:val="00A944F9"/>
    <w:rsid w:val="00A95CD6"/>
    <w:rsid w:val="00AA1177"/>
    <w:rsid w:val="00AA21B7"/>
    <w:rsid w:val="00AA2C83"/>
    <w:rsid w:val="00AA2F15"/>
    <w:rsid w:val="00AA4857"/>
    <w:rsid w:val="00AA53DE"/>
    <w:rsid w:val="00AA5E9E"/>
    <w:rsid w:val="00AB3A56"/>
    <w:rsid w:val="00AB5DCA"/>
    <w:rsid w:val="00AB6124"/>
    <w:rsid w:val="00AB6EC2"/>
    <w:rsid w:val="00AC0C8C"/>
    <w:rsid w:val="00AC309A"/>
    <w:rsid w:val="00AC4072"/>
    <w:rsid w:val="00AC5BE5"/>
    <w:rsid w:val="00AD023C"/>
    <w:rsid w:val="00AD2832"/>
    <w:rsid w:val="00AE5985"/>
    <w:rsid w:val="00AE7E76"/>
    <w:rsid w:val="00AF119E"/>
    <w:rsid w:val="00AF17F6"/>
    <w:rsid w:val="00AF3172"/>
    <w:rsid w:val="00AF6504"/>
    <w:rsid w:val="00B04BB5"/>
    <w:rsid w:val="00B142D0"/>
    <w:rsid w:val="00B148BD"/>
    <w:rsid w:val="00B16D77"/>
    <w:rsid w:val="00B16E39"/>
    <w:rsid w:val="00B1754C"/>
    <w:rsid w:val="00B2340D"/>
    <w:rsid w:val="00B26DB0"/>
    <w:rsid w:val="00B311C0"/>
    <w:rsid w:val="00B33D26"/>
    <w:rsid w:val="00B34493"/>
    <w:rsid w:val="00B355EB"/>
    <w:rsid w:val="00B36228"/>
    <w:rsid w:val="00B36CAB"/>
    <w:rsid w:val="00B37382"/>
    <w:rsid w:val="00B373EA"/>
    <w:rsid w:val="00B40E77"/>
    <w:rsid w:val="00B44B9B"/>
    <w:rsid w:val="00B46953"/>
    <w:rsid w:val="00B4750F"/>
    <w:rsid w:val="00B511CF"/>
    <w:rsid w:val="00B51D60"/>
    <w:rsid w:val="00B52C50"/>
    <w:rsid w:val="00B53700"/>
    <w:rsid w:val="00B53965"/>
    <w:rsid w:val="00B558B0"/>
    <w:rsid w:val="00B57C55"/>
    <w:rsid w:val="00B57E31"/>
    <w:rsid w:val="00B6257F"/>
    <w:rsid w:val="00B649A8"/>
    <w:rsid w:val="00B70153"/>
    <w:rsid w:val="00B708CE"/>
    <w:rsid w:val="00B72910"/>
    <w:rsid w:val="00B7402E"/>
    <w:rsid w:val="00B75AA1"/>
    <w:rsid w:val="00B81F35"/>
    <w:rsid w:val="00B8204E"/>
    <w:rsid w:val="00B83402"/>
    <w:rsid w:val="00B84514"/>
    <w:rsid w:val="00B873C9"/>
    <w:rsid w:val="00B909A9"/>
    <w:rsid w:val="00B91E27"/>
    <w:rsid w:val="00B93E9F"/>
    <w:rsid w:val="00B946E8"/>
    <w:rsid w:val="00B952BF"/>
    <w:rsid w:val="00BA07B6"/>
    <w:rsid w:val="00BA2B36"/>
    <w:rsid w:val="00BA4657"/>
    <w:rsid w:val="00BA4B3E"/>
    <w:rsid w:val="00BA54FF"/>
    <w:rsid w:val="00BA6157"/>
    <w:rsid w:val="00BA7544"/>
    <w:rsid w:val="00BA7BE4"/>
    <w:rsid w:val="00BB1671"/>
    <w:rsid w:val="00BB366D"/>
    <w:rsid w:val="00BB3C29"/>
    <w:rsid w:val="00BC044D"/>
    <w:rsid w:val="00BC046D"/>
    <w:rsid w:val="00BC1B5B"/>
    <w:rsid w:val="00BC5D5A"/>
    <w:rsid w:val="00BC7AF5"/>
    <w:rsid w:val="00BD1988"/>
    <w:rsid w:val="00BD4AD5"/>
    <w:rsid w:val="00BD67D4"/>
    <w:rsid w:val="00BD7D70"/>
    <w:rsid w:val="00BE0270"/>
    <w:rsid w:val="00BE1C10"/>
    <w:rsid w:val="00BE63CD"/>
    <w:rsid w:val="00BE6CCC"/>
    <w:rsid w:val="00BF00D1"/>
    <w:rsid w:val="00BF2BB2"/>
    <w:rsid w:val="00BF64DC"/>
    <w:rsid w:val="00BF7190"/>
    <w:rsid w:val="00C0328E"/>
    <w:rsid w:val="00C063AE"/>
    <w:rsid w:val="00C06A12"/>
    <w:rsid w:val="00C0784E"/>
    <w:rsid w:val="00C12EB3"/>
    <w:rsid w:val="00C15BAC"/>
    <w:rsid w:val="00C162AC"/>
    <w:rsid w:val="00C23F7F"/>
    <w:rsid w:val="00C36430"/>
    <w:rsid w:val="00C40CBE"/>
    <w:rsid w:val="00C41748"/>
    <w:rsid w:val="00C44B54"/>
    <w:rsid w:val="00C47073"/>
    <w:rsid w:val="00C54AF6"/>
    <w:rsid w:val="00C55181"/>
    <w:rsid w:val="00C57DB7"/>
    <w:rsid w:val="00C67542"/>
    <w:rsid w:val="00C70D09"/>
    <w:rsid w:val="00C718ED"/>
    <w:rsid w:val="00C71CD9"/>
    <w:rsid w:val="00C7532B"/>
    <w:rsid w:val="00C8139B"/>
    <w:rsid w:val="00C841B4"/>
    <w:rsid w:val="00C860A2"/>
    <w:rsid w:val="00C86200"/>
    <w:rsid w:val="00C87075"/>
    <w:rsid w:val="00C90E20"/>
    <w:rsid w:val="00C9224A"/>
    <w:rsid w:val="00C96568"/>
    <w:rsid w:val="00CA06F8"/>
    <w:rsid w:val="00CA0A41"/>
    <w:rsid w:val="00CA0D39"/>
    <w:rsid w:val="00CA429A"/>
    <w:rsid w:val="00CA5800"/>
    <w:rsid w:val="00CA5DBF"/>
    <w:rsid w:val="00CA750B"/>
    <w:rsid w:val="00CB1A01"/>
    <w:rsid w:val="00CB25A6"/>
    <w:rsid w:val="00CB4127"/>
    <w:rsid w:val="00CC2968"/>
    <w:rsid w:val="00CC3EC1"/>
    <w:rsid w:val="00CC4170"/>
    <w:rsid w:val="00CC4976"/>
    <w:rsid w:val="00CD1DC9"/>
    <w:rsid w:val="00CD3388"/>
    <w:rsid w:val="00CD33DA"/>
    <w:rsid w:val="00CD6084"/>
    <w:rsid w:val="00CE172A"/>
    <w:rsid w:val="00CE3043"/>
    <w:rsid w:val="00CE7239"/>
    <w:rsid w:val="00CF4D77"/>
    <w:rsid w:val="00CF73E9"/>
    <w:rsid w:val="00CF79B3"/>
    <w:rsid w:val="00D0025F"/>
    <w:rsid w:val="00D00BA2"/>
    <w:rsid w:val="00D015AF"/>
    <w:rsid w:val="00D04F67"/>
    <w:rsid w:val="00D06D2F"/>
    <w:rsid w:val="00D071D7"/>
    <w:rsid w:val="00D07E49"/>
    <w:rsid w:val="00D14A3B"/>
    <w:rsid w:val="00D16CED"/>
    <w:rsid w:val="00D172DC"/>
    <w:rsid w:val="00D21738"/>
    <w:rsid w:val="00D23E2D"/>
    <w:rsid w:val="00D25BE3"/>
    <w:rsid w:val="00D26224"/>
    <w:rsid w:val="00D300DE"/>
    <w:rsid w:val="00D3085D"/>
    <w:rsid w:val="00D323C6"/>
    <w:rsid w:val="00D33E2A"/>
    <w:rsid w:val="00D418D7"/>
    <w:rsid w:val="00D44319"/>
    <w:rsid w:val="00D45C02"/>
    <w:rsid w:val="00D5068C"/>
    <w:rsid w:val="00D52FAF"/>
    <w:rsid w:val="00D5629D"/>
    <w:rsid w:val="00D57DB5"/>
    <w:rsid w:val="00D62F44"/>
    <w:rsid w:val="00D67793"/>
    <w:rsid w:val="00D67897"/>
    <w:rsid w:val="00D67923"/>
    <w:rsid w:val="00D67A72"/>
    <w:rsid w:val="00D729A6"/>
    <w:rsid w:val="00D73038"/>
    <w:rsid w:val="00D7737E"/>
    <w:rsid w:val="00D77D45"/>
    <w:rsid w:val="00D77E26"/>
    <w:rsid w:val="00D80A8C"/>
    <w:rsid w:val="00D80AD0"/>
    <w:rsid w:val="00D823F5"/>
    <w:rsid w:val="00D85885"/>
    <w:rsid w:val="00D8648D"/>
    <w:rsid w:val="00D91F1C"/>
    <w:rsid w:val="00D92FA3"/>
    <w:rsid w:val="00D933E0"/>
    <w:rsid w:val="00D93C53"/>
    <w:rsid w:val="00D94653"/>
    <w:rsid w:val="00D96819"/>
    <w:rsid w:val="00DA309B"/>
    <w:rsid w:val="00DA3C9E"/>
    <w:rsid w:val="00DA4D77"/>
    <w:rsid w:val="00DA4DD0"/>
    <w:rsid w:val="00DA5194"/>
    <w:rsid w:val="00DA5EC2"/>
    <w:rsid w:val="00DA61F3"/>
    <w:rsid w:val="00DA672F"/>
    <w:rsid w:val="00DB3334"/>
    <w:rsid w:val="00DB4D9E"/>
    <w:rsid w:val="00DB6B4B"/>
    <w:rsid w:val="00DC02A8"/>
    <w:rsid w:val="00DC59B6"/>
    <w:rsid w:val="00DC5E3E"/>
    <w:rsid w:val="00DD2C3B"/>
    <w:rsid w:val="00DD2DEE"/>
    <w:rsid w:val="00DD53DD"/>
    <w:rsid w:val="00DE1386"/>
    <w:rsid w:val="00DE301E"/>
    <w:rsid w:val="00DE56C1"/>
    <w:rsid w:val="00DE6B2A"/>
    <w:rsid w:val="00DF220F"/>
    <w:rsid w:val="00DF2670"/>
    <w:rsid w:val="00DF442F"/>
    <w:rsid w:val="00DF750B"/>
    <w:rsid w:val="00E012D6"/>
    <w:rsid w:val="00E047C1"/>
    <w:rsid w:val="00E07335"/>
    <w:rsid w:val="00E11D8C"/>
    <w:rsid w:val="00E1292A"/>
    <w:rsid w:val="00E17421"/>
    <w:rsid w:val="00E21090"/>
    <w:rsid w:val="00E24401"/>
    <w:rsid w:val="00E25235"/>
    <w:rsid w:val="00E3308D"/>
    <w:rsid w:val="00E34BB1"/>
    <w:rsid w:val="00E3589A"/>
    <w:rsid w:val="00E4174D"/>
    <w:rsid w:val="00E507E7"/>
    <w:rsid w:val="00E5324E"/>
    <w:rsid w:val="00E55658"/>
    <w:rsid w:val="00E5586D"/>
    <w:rsid w:val="00E558D6"/>
    <w:rsid w:val="00E65303"/>
    <w:rsid w:val="00E67EE2"/>
    <w:rsid w:val="00E67FEE"/>
    <w:rsid w:val="00E73915"/>
    <w:rsid w:val="00E75529"/>
    <w:rsid w:val="00E755E6"/>
    <w:rsid w:val="00E75E92"/>
    <w:rsid w:val="00E765E6"/>
    <w:rsid w:val="00E815CF"/>
    <w:rsid w:val="00E84F98"/>
    <w:rsid w:val="00E909B6"/>
    <w:rsid w:val="00E91833"/>
    <w:rsid w:val="00E921C5"/>
    <w:rsid w:val="00E9607C"/>
    <w:rsid w:val="00E97479"/>
    <w:rsid w:val="00EA7C36"/>
    <w:rsid w:val="00EB0F3E"/>
    <w:rsid w:val="00EB1B5D"/>
    <w:rsid w:val="00EB468D"/>
    <w:rsid w:val="00EB49FF"/>
    <w:rsid w:val="00EB4EB1"/>
    <w:rsid w:val="00EB64F2"/>
    <w:rsid w:val="00EB71CF"/>
    <w:rsid w:val="00EB7EE2"/>
    <w:rsid w:val="00EC11EE"/>
    <w:rsid w:val="00EC1D59"/>
    <w:rsid w:val="00EC481A"/>
    <w:rsid w:val="00EC5A6E"/>
    <w:rsid w:val="00ED3676"/>
    <w:rsid w:val="00ED428F"/>
    <w:rsid w:val="00ED43F7"/>
    <w:rsid w:val="00ED4B3A"/>
    <w:rsid w:val="00ED73CB"/>
    <w:rsid w:val="00EE3FE7"/>
    <w:rsid w:val="00EF0A9E"/>
    <w:rsid w:val="00EF0EF1"/>
    <w:rsid w:val="00EF6A4C"/>
    <w:rsid w:val="00EF75B0"/>
    <w:rsid w:val="00F00979"/>
    <w:rsid w:val="00F00FE8"/>
    <w:rsid w:val="00F01712"/>
    <w:rsid w:val="00F03880"/>
    <w:rsid w:val="00F0548F"/>
    <w:rsid w:val="00F05594"/>
    <w:rsid w:val="00F05EB8"/>
    <w:rsid w:val="00F0646A"/>
    <w:rsid w:val="00F0676D"/>
    <w:rsid w:val="00F10F82"/>
    <w:rsid w:val="00F11261"/>
    <w:rsid w:val="00F14A3F"/>
    <w:rsid w:val="00F1588B"/>
    <w:rsid w:val="00F16040"/>
    <w:rsid w:val="00F24972"/>
    <w:rsid w:val="00F26800"/>
    <w:rsid w:val="00F30C86"/>
    <w:rsid w:val="00F32CA8"/>
    <w:rsid w:val="00F34F55"/>
    <w:rsid w:val="00F35E33"/>
    <w:rsid w:val="00F3764D"/>
    <w:rsid w:val="00F37E5E"/>
    <w:rsid w:val="00F4260D"/>
    <w:rsid w:val="00F45C08"/>
    <w:rsid w:val="00F46ED8"/>
    <w:rsid w:val="00F47C09"/>
    <w:rsid w:val="00F52973"/>
    <w:rsid w:val="00F55148"/>
    <w:rsid w:val="00F5769C"/>
    <w:rsid w:val="00F62403"/>
    <w:rsid w:val="00F62E06"/>
    <w:rsid w:val="00F65379"/>
    <w:rsid w:val="00F72E0D"/>
    <w:rsid w:val="00F73E59"/>
    <w:rsid w:val="00F77AB3"/>
    <w:rsid w:val="00F82D13"/>
    <w:rsid w:val="00F84E34"/>
    <w:rsid w:val="00F8662E"/>
    <w:rsid w:val="00F86D3B"/>
    <w:rsid w:val="00F8763B"/>
    <w:rsid w:val="00F87924"/>
    <w:rsid w:val="00F87C5C"/>
    <w:rsid w:val="00F9065E"/>
    <w:rsid w:val="00F9347F"/>
    <w:rsid w:val="00F95105"/>
    <w:rsid w:val="00F96D5D"/>
    <w:rsid w:val="00FA13C3"/>
    <w:rsid w:val="00FA27A3"/>
    <w:rsid w:val="00FA5A2E"/>
    <w:rsid w:val="00FA72FB"/>
    <w:rsid w:val="00FB08A7"/>
    <w:rsid w:val="00FB3FC9"/>
    <w:rsid w:val="00FB4FCD"/>
    <w:rsid w:val="00FB53E2"/>
    <w:rsid w:val="00FB789E"/>
    <w:rsid w:val="00FB7AC0"/>
    <w:rsid w:val="00FC1E94"/>
    <w:rsid w:val="00FC375A"/>
    <w:rsid w:val="00FC5781"/>
    <w:rsid w:val="00FC6D7A"/>
    <w:rsid w:val="00FD172A"/>
    <w:rsid w:val="00FD5551"/>
    <w:rsid w:val="00FD67DD"/>
    <w:rsid w:val="00FE3285"/>
    <w:rsid w:val="00FE4092"/>
    <w:rsid w:val="00FE51A7"/>
    <w:rsid w:val="00FE5613"/>
    <w:rsid w:val="00FF0A49"/>
    <w:rsid w:val="00FF37BB"/>
    <w:rsid w:val="00FF473E"/>
    <w:rsid w:val="00FF5433"/>
    <w:rsid w:val="00FF5BD8"/>
    <w:rsid w:val="00FF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61A99D8-0256-4AC5-91A1-5EECF306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9D"/>
    <w:pPr>
      <w:widowControl w:val="0"/>
      <w:spacing w:line="420" w:lineRule="atLeast"/>
      <w:jc w:val="both"/>
    </w:pPr>
    <w:rPr>
      <w:rFonts w:ascii="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style>
  <w:style w:type="paragraph" w:styleId="a6">
    <w:name w:val="Closing"/>
    <w:basedOn w:val="a"/>
    <w:next w:val="a"/>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link w:val="a9"/>
    <w:rPr>
      <w:rFonts w:ascii="ＭＳ Ｐ明朝" w:eastAsia="ＭＳ Ｐ明朝"/>
      <w:sz w:val="32"/>
    </w:rPr>
  </w:style>
  <w:style w:type="paragraph" w:styleId="2">
    <w:name w:val="Body Text 2"/>
    <w:basedOn w:val="a"/>
    <w:rPr>
      <w:rFonts w:ascii="ＭＳ Ｐ明朝" w:eastAsia="ＭＳ Ｐ明朝"/>
      <w:sz w:val="26"/>
    </w:rPr>
  </w:style>
  <w:style w:type="paragraph" w:styleId="aa">
    <w:name w:val="Body Text Indent"/>
    <w:basedOn w:val="a"/>
    <w:pPr>
      <w:ind w:leftChars="-12" w:left="229" w:hangingChars="93" w:hanging="260"/>
    </w:pPr>
    <w:rPr>
      <w:rFonts w:ascii="ＭＳ Ｐ明朝" w:eastAsia="ＭＳ Ｐ明朝"/>
      <w:sz w:val="26"/>
    </w:rPr>
  </w:style>
  <w:style w:type="paragraph" w:styleId="20">
    <w:name w:val="Body Text Indent 2"/>
    <w:basedOn w:val="a"/>
    <w:pPr>
      <w:ind w:leftChars="-10" w:left="232" w:hangingChars="92" w:hanging="258"/>
    </w:pPr>
    <w:rPr>
      <w:rFonts w:ascii="ＭＳ Ｐ明朝" w:eastAsia="ＭＳ Ｐ明朝"/>
      <w:sz w:val="26"/>
    </w:rPr>
  </w:style>
  <w:style w:type="paragraph" w:styleId="3">
    <w:name w:val="Body Text Indent 3"/>
    <w:basedOn w:val="a"/>
    <w:pPr>
      <w:ind w:firstLineChars="100" w:firstLine="260"/>
    </w:pPr>
  </w:style>
  <w:style w:type="paragraph" w:customStyle="1" w:styleId="ab">
    <w:name w:val="一太郎８"/>
    <w:pPr>
      <w:widowControl w:val="0"/>
      <w:wordWrap w:val="0"/>
      <w:autoSpaceDE w:val="0"/>
      <w:autoSpaceDN w:val="0"/>
      <w:adjustRightInd w:val="0"/>
      <w:spacing w:line="321" w:lineRule="atLeast"/>
      <w:jc w:val="both"/>
    </w:pPr>
    <w:rPr>
      <w:rFonts w:ascii="ＭＳ 明朝" w:hAnsi="Century" w:hint="eastAsia"/>
      <w:spacing w:val="-4"/>
      <w:sz w:val="22"/>
      <w:szCs w:val="22"/>
    </w:rPr>
  </w:style>
  <w:style w:type="paragraph" w:customStyle="1" w:styleId="ac">
    <w:name w:val="一太郎８/９"/>
    <w:pPr>
      <w:widowControl w:val="0"/>
      <w:wordWrap w:val="0"/>
      <w:autoSpaceDE w:val="0"/>
      <w:autoSpaceDN w:val="0"/>
      <w:adjustRightInd w:val="0"/>
      <w:spacing w:line="501" w:lineRule="atLeast"/>
      <w:jc w:val="both"/>
    </w:pPr>
    <w:rPr>
      <w:rFonts w:ascii="ＭＳ 明朝" w:hAnsi="Century"/>
      <w:spacing w:val="10"/>
      <w:sz w:val="24"/>
      <w:szCs w:val="22"/>
    </w:rPr>
  </w:style>
  <w:style w:type="paragraph" w:styleId="ad">
    <w:name w:val="Balloon Text"/>
    <w:basedOn w:val="a"/>
    <w:semiHidden/>
    <w:rsid w:val="002661B4"/>
    <w:rPr>
      <w:rFonts w:ascii="Arial" w:eastAsia="ＭＳ ゴシック" w:hAnsi="Arial"/>
      <w:sz w:val="18"/>
      <w:szCs w:val="18"/>
    </w:rPr>
  </w:style>
  <w:style w:type="paragraph" w:styleId="ae">
    <w:name w:val="header"/>
    <w:basedOn w:val="a"/>
    <w:link w:val="af"/>
    <w:uiPriority w:val="99"/>
    <w:rsid w:val="002A7331"/>
    <w:pPr>
      <w:tabs>
        <w:tab w:val="center" w:pos="4252"/>
        <w:tab w:val="right" w:pos="8504"/>
      </w:tabs>
      <w:snapToGrid w:val="0"/>
    </w:pPr>
  </w:style>
  <w:style w:type="character" w:customStyle="1" w:styleId="af">
    <w:name w:val="ヘッダー (文字)"/>
    <w:link w:val="ae"/>
    <w:uiPriority w:val="99"/>
    <w:rsid w:val="002A7331"/>
    <w:rPr>
      <w:rFonts w:ascii="ＭＳ 明朝" w:hAnsi="Century"/>
      <w:kern w:val="2"/>
      <w:sz w:val="24"/>
      <w:szCs w:val="24"/>
    </w:rPr>
  </w:style>
  <w:style w:type="paragraph" w:styleId="af0">
    <w:name w:val="footer"/>
    <w:basedOn w:val="a"/>
    <w:link w:val="af1"/>
    <w:rsid w:val="002A7331"/>
    <w:pPr>
      <w:tabs>
        <w:tab w:val="center" w:pos="4252"/>
        <w:tab w:val="right" w:pos="8504"/>
      </w:tabs>
      <w:snapToGrid w:val="0"/>
    </w:pPr>
  </w:style>
  <w:style w:type="character" w:customStyle="1" w:styleId="af1">
    <w:name w:val="フッター (文字)"/>
    <w:link w:val="af0"/>
    <w:rsid w:val="002A7331"/>
    <w:rPr>
      <w:rFonts w:ascii="ＭＳ 明朝" w:hAnsi="Century"/>
      <w:kern w:val="2"/>
      <w:sz w:val="24"/>
      <w:szCs w:val="24"/>
    </w:rPr>
  </w:style>
  <w:style w:type="paragraph" w:styleId="af2">
    <w:name w:val="List Paragraph"/>
    <w:basedOn w:val="a"/>
    <w:uiPriority w:val="34"/>
    <w:qFormat/>
    <w:rsid w:val="0095238B"/>
    <w:pPr>
      <w:spacing w:line="240" w:lineRule="auto"/>
      <w:ind w:leftChars="400" w:left="840"/>
    </w:pPr>
    <w:rPr>
      <w:rFonts w:ascii="Century"/>
      <w:sz w:val="21"/>
      <w:szCs w:val="22"/>
    </w:rPr>
  </w:style>
  <w:style w:type="character" w:customStyle="1" w:styleId="a9">
    <w:name w:val="本文 (文字)"/>
    <w:link w:val="a8"/>
    <w:rsid w:val="00CA750B"/>
    <w:rPr>
      <w:rFonts w:ascii="ＭＳ Ｐ明朝" w:eastAsia="ＭＳ Ｐ明朝" w:hAnsi="Century"/>
      <w:kern w:val="2"/>
      <w:sz w:val="32"/>
      <w:szCs w:val="24"/>
    </w:rPr>
  </w:style>
  <w:style w:type="table" w:styleId="af3">
    <w:name w:val="Table Grid"/>
    <w:basedOn w:val="a1"/>
    <w:uiPriority w:val="59"/>
    <w:rsid w:val="009C2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F24972"/>
    <w:rPr>
      <w:rFonts w:ascii="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36493">
      <w:bodyDiv w:val="1"/>
      <w:marLeft w:val="0"/>
      <w:marRight w:val="0"/>
      <w:marTop w:val="0"/>
      <w:marBottom w:val="0"/>
      <w:divBdr>
        <w:top w:val="none" w:sz="0" w:space="0" w:color="auto"/>
        <w:left w:val="none" w:sz="0" w:space="0" w:color="auto"/>
        <w:bottom w:val="none" w:sz="0" w:space="0" w:color="auto"/>
        <w:right w:val="none" w:sz="0" w:space="0" w:color="auto"/>
      </w:divBdr>
    </w:div>
    <w:div w:id="1127043576">
      <w:bodyDiv w:val="1"/>
      <w:marLeft w:val="0"/>
      <w:marRight w:val="0"/>
      <w:marTop w:val="0"/>
      <w:marBottom w:val="0"/>
      <w:divBdr>
        <w:top w:val="none" w:sz="0" w:space="0" w:color="auto"/>
        <w:left w:val="none" w:sz="0" w:space="0" w:color="auto"/>
        <w:bottom w:val="none" w:sz="0" w:space="0" w:color="auto"/>
        <w:right w:val="none" w:sz="0" w:space="0" w:color="auto"/>
      </w:divBdr>
    </w:div>
    <w:div w:id="19142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3;&#12364;&#124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337D-81BE-483E-BCBC-ABCE38F9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かがみ</Template>
  <TotalTime>13</TotalTime>
  <Pages>6</Pages>
  <Words>2292</Words>
  <Characters>424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市から県へ</vt:lpstr>
      <vt:lpstr>市から県へ</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市から県へ</dc:title>
  <dc:subject/>
  <dc:creator>山本　克也</dc:creator>
  <cp:keywords/>
  <dc:description/>
  <cp:lastModifiedBy>唐津市</cp:lastModifiedBy>
  <cp:revision>6</cp:revision>
  <cp:lastPrinted>2025-07-02T06:26:00Z</cp:lastPrinted>
  <dcterms:created xsi:type="dcterms:W3CDTF">2025-06-30T01:12:00Z</dcterms:created>
  <dcterms:modified xsi:type="dcterms:W3CDTF">2025-07-03T00:30:00Z</dcterms:modified>
</cp:coreProperties>
</file>