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72" w:rsidRPr="004001CF" w:rsidRDefault="00F24972" w:rsidP="00F24972">
      <w:pPr>
        <w:rPr>
          <w:rFonts w:ascii="ＭＳ ゴシック" w:eastAsia="ＭＳ ゴシック" w:hAnsi="ＭＳ ゴシック"/>
          <w:szCs w:val="21"/>
        </w:rPr>
      </w:pPr>
      <w:r w:rsidRPr="004001CF">
        <w:rPr>
          <w:rFonts w:ascii="ＭＳ ゴシック" w:eastAsia="ＭＳ ゴシック" w:hAnsi="ＭＳ ゴシック" w:hint="eastAsia"/>
          <w:szCs w:val="21"/>
        </w:rPr>
        <w:t>第１号</w:t>
      </w:r>
      <w:r w:rsidR="00607694" w:rsidRPr="004001CF">
        <w:rPr>
          <w:rFonts w:ascii="ＭＳ ゴシック" w:eastAsia="ＭＳ ゴシック" w:hAnsi="ＭＳ ゴシック" w:hint="eastAsia"/>
          <w:szCs w:val="21"/>
        </w:rPr>
        <w:t>様式</w:t>
      </w:r>
      <w:r w:rsidR="00AD023C" w:rsidRPr="00AD023C">
        <w:rPr>
          <w:rFonts w:hAnsi="ＭＳ 明朝" w:hint="eastAsia"/>
        </w:rPr>
        <w:t>（第</w:t>
      </w:r>
      <w:r w:rsidR="00111596">
        <w:rPr>
          <w:rFonts w:hAnsi="ＭＳ 明朝" w:hint="eastAsia"/>
        </w:rPr>
        <w:t>５</w:t>
      </w:r>
      <w:bookmarkStart w:id="0" w:name="_GoBack"/>
      <w:bookmarkEnd w:id="0"/>
      <w:r w:rsidRPr="00AD023C">
        <w:rPr>
          <w:rFonts w:hAnsi="ＭＳ 明朝" w:hint="eastAsia"/>
        </w:rPr>
        <w:t>条関係）</w:t>
      </w:r>
    </w:p>
    <w:p w:rsidR="00F24972" w:rsidRPr="004B0172" w:rsidRDefault="000250C9" w:rsidP="00F24972">
      <w:pPr>
        <w:ind w:rightChars="98" w:right="243"/>
        <w:jc w:val="right"/>
        <w:rPr>
          <w:rFonts w:hAnsi="ＭＳ 明朝"/>
          <w:szCs w:val="21"/>
        </w:rPr>
      </w:pPr>
      <w:r>
        <w:rPr>
          <w:rFonts w:hAnsi="ＭＳ 明朝" w:hint="eastAsia"/>
          <w:kern w:val="0"/>
          <w:szCs w:val="21"/>
        </w:rPr>
        <w:t xml:space="preserve">　　年　　</w:t>
      </w:r>
      <w:r w:rsidR="00F24972" w:rsidRPr="004B0172">
        <w:rPr>
          <w:rFonts w:hAnsi="ＭＳ 明朝" w:hint="eastAsia"/>
          <w:kern w:val="0"/>
          <w:szCs w:val="21"/>
        </w:rPr>
        <w:t>月　　日</w:t>
      </w:r>
    </w:p>
    <w:p w:rsidR="00F24972" w:rsidRPr="004B0172" w:rsidRDefault="00F24972" w:rsidP="00F24972">
      <w:pPr>
        <w:rPr>
          <w:rFonts w:hAnsi="ＭＳ 明朝"/>
          <w:szCs w:val="21"/>
        </w:rPr>
      </w:pPr>
      <w:r w:rsidRPr="004B0172">
        <w:rPr>
          <w:rFonts w:hAnsi="ＭＳ 明朝" w:hint="eastAsia"/>
          <w:szCs w:val="21"/>
        </w:rPr>
        <w:t xml:space="preserve">　</w:t>
      </w:r>
      <w:r w:rsidRPr="00E23514">
        <w:rPr>
          <w:rFonts w:hAnsi="ＭＳ 明朝" w:hint="eastAsia"/>
          <w:szCs w:val="21"/>
        </w:rPr>
        <w:t>唐津市長</w:t>
      </w:r>
      <w:r w:rsidR="00CC3EC1">
        <w:rPr>
          <w:rFonts w:hAnsi="ＭＳ 明朝" w:hint="eastAsia"/>
          <w:szCs w:val="21"/>
        </w:rPr>
        <w:t xml:space="preserve">　</w:t>
      </w:r>
      <w:r w:rsidRPr="004B0172">
        <w:rPr>
          <w:rFonts w:hAnsi="ＭＳ 明朝" w:hint="eastAsia"/>
          <w:szCs w:val="21"/>
        </w:rPr>
        <w:t>様</w:t>
      </w:r>
    </w:p>
    <w:p w:rsidR="00F24972" w:rsidRPr="004B0172" w:rsidRDefault="00F24972" w:rsidP="00F24972">
      <w:pPr>
        <w:ind w:firstLineChars="1900" w:firstLine="4716"/>
        <w:rPr>
          <w:rFonts w:hAnsi="ＭＳ 明朝"/>
          <w:szCs w:val="21"/>
        </w:rPr>
      </w:pPr>
      <w:r w:rsidRPr="004B0172">
        <w:rPr>
          <w:rFonts w:hAnsi="ＭＳ 明朝" w:hint="eastAsia"/>
          <w:szCs w:val="21"/>
        </w:rPr>
        <w:t>申請者</w:t>
      </w:r>
    </w:p>
    <w:p w:rsidR="00F24972" w:rsidRPr="004B0172" w:rsidRDefault="00F24972" w:rsidP="00F24972">
      <w:pPr>
        <w:ind w:firstLineChars="2000" w:firstLine="4964"/>
        <w:rPr>
          <w:rFonts w:hAnsi="ＭＳ 明朝"/>
          <w:szCs w:val="21"/>
        </w:rPr>
      </w:pPr>
      <w:r w:rsidRPr="004B0172">
        <w:rPr>
          <w:rFonts w:hAnsi="ＭＳ 明朝" w:hint="eastAsia"/>
          <w:szCs w:val="21"/>
        </w:rPr>
        <w:t>住　所</w:t>
      </w:r>
    </w:p>
    <w:p w:rsidR="00F24972" w:rsidRDefault="00F24972" w:rsidP="00F24972">
      <w:pPr>
        <w:ind w:firstLineChars="2000" w:firstLine="4964"/>
        <w:rPr>
          <w:rFonts w:hAnsi="ＭＳ 明朝"/>
          <w:szCs w:val="21"/>
        </w:rPr>
      </w:pPr>
      <w:r w:rsidRPr="004B0172">
        <w:rPr>
          <w:rFonts w:hAnsi="ＭＳ 明朝" w:hint="eastAsia"/>
          <w:szCs w:val="21"/>
        </w:rPr>
        <w:t xml:space="preserve">氏　名　　　　　　　　　　　　　　　　</w:t>
      </w:r>
    </w:p>
    <w:p w:rsidR="00F0646A" w:rsidRDefault="004548BA" w:rsidP="00F24972">
      <w:pPr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 　 連絡先</w:t>
      </w:r>
    </w:p>
    <w:p w:rsidR="004548BA" w:rsidRDefault="004548BA" w:rsidP="00F24972">
      <w:pPr>
        <w:jc w:val="center"/>
        <w:rPr>
          <w:rFonts w:hAnsi="ＭＳ 明朝"/>
        </w:rPr>
      </w:pPr>
    </w:p>
    <w:p w:rsidR="00F24972" w:rsidRPr="004B0172" w:rsidRDefault="00F24972" w:rsidP="00F24972">
      <w:pPr>
        <w:jc w:val="center"/>
        <w:rPr>
          <w:szCs w:val="21"/>
        </w:rPr>
      </w:pPr>
      <w:r w:rsidRPr="00A24E52">
        <w:rPr>
          <w:rFonts w:hAnsi="ＭＳ 明朝" w:hint="eastAsia"/>
        </w:rPr>
        <w:t>唐津市</w:t>
      </w:r>
      <w:r>
        <w:rPr>
          <w:rFonts w:hAnsi="ＭＳ 明朝" w:hint="eastAsia"/>
        </w:rPr>
        <w:t>燃油高騰対策施設園芸営農継続</w:t>
      </w:r>
      <w:r w:rsidRPr="003053C5">
        <w:rPr>
          <w:rFonts w:hAnsi="ＭＳ 明朝" w:hint="eastAsia"/>
          <w:szCs w:val="21"/>
        </w:rPr>
        <w:t>支援金</w:t>
      </w:r>
      <w:r w:rsidR="00641E75">
        <w:rPr>
          <w:rFonts w:hint="eastAsia"/>
          <w:szCs w:val="21"/>
        </w:rPr>
        <w:t>交付</w:t>
      </w:r>
      <w:r w:rsidRPr="004B0172">
        <w:rPr>
          <w:rFonts w:hint="eastAsia"/>
          <w:szCs w:val="21"/>
        </w:rPr>
        <w:t>申請書兼請求書</w:t>
      </w:r>
    </w:p>
    <w:p w:rsidR="00F24972" w:rsidRPr="004B0172" w:rsidRDefault="00F24972" w:rsidP="00F24972">
      <w:pPr>
        <w:rPr>
          <w:szCs w:val="21"/>
        </w:rPr>
      </w:pPr>
    </w:p>
    <w:p w:rsidR="00F24972" w:rsidRPr="004001CF" w:rsidRDefault="00F24972" w:rsidP="004001CF">
      <w:pPr>
        <w:rPr>
          <w:rFonts w:hAnsi="ＭＳ 明朝"/>
          <w:szCs w:val="21"/>
        </w:rPr>
      </w:pPr>
      <w:r w:rsidRPr="004B0172">
        <w:rPr>
          <w:rFonts w:hint="eastAsia"/>
          <w:szCs w:val="21"/>
        </w:rPr>
        <w:t xml:space="preserve">　</w:t>
      </w:r>
      <w:r w:rsidRPr="00A24E52">
        <w:rPr>
          <w:rFonts w:hAnsi="ＭＳ 明朝" w:hint="eastAsia"/>
        </w:rPr>
        <w:t>唐津市</w:t>
      </w:r>
      <w:r>
        <w:rPr>
          <w:rFonts w:hAnsi="ＭＳ 明朝" w:hint="eastAsia"/>
        </w:rPr>
        <w:t>燃油高騰対策施設園芸営農継続支援</w:t>
      </w:r>
      <w:r w:rsidR="00CC3EC1" w:rsidRPr="003053C5">
        <w:rPr>
          <w:rFonts w:hAnsi="ＭＳ 明朝" w:hint="eastAsia"/>
          <w:szCs w:val="21"/>
        </w:rPr>
        <w:t>金</w:t>
      </w:r>
      <w:r w:rsidR="00CC3EC1">
        <w:rPr>
          <w:rFonts w:hAnsi="ＭＳ 明朝" w:hint="eastAsia"/>
          <w:szCs w:val="21"/>
        </w:rPr>
        <w:t>の</w:t>
      </w:r>
      <w:r w:rsidR="00641E75">
        <w:rPr>
          <w:rFonts w:hAnsi="ＭＳ 明朝" w:hint="eastAsia"/>
          <w:szCs w:val="21"/>
        </w:rPr>
        <w:t>交付</w:t>
      </w:r>
      <w:r>
        <w:rPr>
          <w:rFonts w:hAnsi="ＭＳ 明朝" w:hint="eastAsia"/>
          <w:szCs w:val="21"/>
        </w:rPr>
        <w:t>を受けたいので、唐津</w:t>
      </w:r>
      <w:r w:rsidRPr="004B0172">
        <w:rPr>
          <w:rFonts w:hAnsi="ＭＳ 明朝" w:hint="eastAsia"/>
          <w:szCs w:val="21"/>
        </w:rPr>
        <w:t>市補助金</w:t>
      </w:r>
      <w:r w:rsidR="004001CF">
        <w:rPr>
          <w:rFonts w:hAnsi="ＭＳ 明朝" w:hint="eastAsia"/>
          <w:szCs w:val="21"/>
        </w:rPr>
        <w:t>等</w:t>
      </w:r>
      <w:r w:rsidRPr="004B0172">
        <w:rPr>
          <w:rFonts w:hAnsi="ＭＳ 明朝" w:hint="eastAsia"/>
          <w:szCs w:val="21"/>
        </w:rPr>
        <w:t>交付規則及び</w:t>
      </w:r>
      <w:r>
        <w:rPr>
          <w:rFonts w:hAnsi="ＭＳ 明朝" w:hint="eastAsia"/>
          <w:szCs w:val="21"/>
        </w:rPr>
        <w:t>令和</w:t>
      </w:r>
      <w:r w:rsidR="004246A7">
        <w:rPr>
          <w:rFonts w:hAnsi="ＭＳ 明朝" w:hint="eastAsia"/>
          <w:szCs w:val="21"/>
        </w:rPr>
        <w:t>７</w:t>
      </w:r>
      <w:r>
        <w:rPr>
          <w:rFonts w:hAnsi="ＭＳ 明朝" w:hint="eastAsia"/>
          <w:szCs w:val="21"/>
        </w:rPr>
        <w:t>年度</w:t>
      </w:r>
      <w:r w:rsidRPr="00A24E52">
        <w:rPr>
          <w:rFonts w:hAnsi="ＭＳ 明朝" w:hint="eastAsia"/>
        </w:rPr>
        <w:t>唐津市</w:t>
      </w:r>
      <w:r>
        <w:rPr>
          <w:rFonts w:hAnsi="ＭＳ 明朝" w:hint="eastAsia"/>
        </w:rPr>
        <w:t>燃油高騰対策施設園芸営農継続支援</w:t>
      </w:r>
      <w:r w:rsidRPr="003053C5">
        <w:rPr>
          <w:rFonts w:hAnsi="ＭＳ 明朝" w:hint="eastAsia"/>
          <w:szCs w:val="21"/>
        </w:rPr>
        <w:t>金</w:t>
      </w:r>
      <w:r w:rsidR="00641E75">
        <w:rPr>
          <w:rFonts w:hAnsi="ＭＳ 明朝" w:hint="eastAsia"/>
          <w:szCs w:val="21"/>
        </w:rPr>
        <w:t>交付</w:t>
      </w:r>
      <w:r w:rsidR="00B4750F">
        <w:rPr>
          <w:rFonts w:hAnsi="ＭＳ 明朝" w:hint="eastAsia"/>
          <w:szCs w:val="21"/>
        </w:rPr>
        <w:t>要綱第</w:t>
      </w:r>
      <w:r w:rsidR="00BC1B5B">
        <w:rPr>
          <w:rFonts w:hAnsi="ＭＳ 明朝" w:hint="eastAsia"/>
          <w:szCs w:val="21"/>
        </w:rPr>
        <w:t>５</w:t>
      </w:r>
      <w:r w:rsidR="00B4750F">
        <w:rPr>
          <w:rFonts w:hAnsi="ＭＳ 明朝" w:hint="eastAsia"/>
          <w:szCs w:val="21"/>
        </w:rPr>
        <w:t>条の規定により、関係書類を添えて</w:t>
      </w:r>
      <w:r w:rsidR="004001CF">
        <w:rPr>
          <w:rFonts w:hAnsi="ＭＳ 明朝" w:hint="eastAsia"/>
          <w:szCs w:val="21"/>
        </w:rPr>
        <w:t>次</w:t>
      </w:r>
      <w:r w:rsidR="00B4750F">
        <w:rPr>
          <w:rFonts w:hAnsi="ＭＳ 明朝" w:hint="eastAsia"/>
          <w:szCs w:val="21"/>
        </w:rPr>
        <w:t>のとおり申請し、あわせて</w:t>
      </w:r>
      <w:r w:rsidRPr="004B0172">
        <w:rPr>
          <w:rFonts w:hAnsi="ＭＳ 明朝" w:hint="eastAsia"/>
          <w:szCs w:val="21"/>
        </w:rPr>
        <w:t>請求します。</w:t>
      </w:r>
    </w:p>
    <w:p w:rsidR="00F24972" w:rsidRPr="004B0172" w:rsidRDefault="00F24972" w:rsidP="00F24972"/>
    <w:p w:rsidR="00E3308D" w:rsidRDefault="00E755E6" w:rsidP="00F24972">
      <w:r>
        <w:rPr>
          <w:rFonts w:hint="eastAsia"/>
        </w:rPr>
        <w:t xml:space="preserve">１ </w:t>
      </w:r>
      <w:r w:rsidR="00E3308D">
        <w:rPr>
          <w:rFonts w:hint="eastAsia"/>
        </w:rPr>
        <w:t>施設園芸営農継続の意思確認</w:t>
      </w:r>
    </w:p>
    <w:p w:rsidR="00E3308D" w:rsidRPr="00E3308D" w:rsidRDefault="00E3308D" w:rsidP="00E3308D">
      <w:pPr>
        <w:pStyle w:val="af2"/>
        <w:numPr>
          <w:ilvl w:val="0"/>
          <w:numId w:val="13"/>
        </w:numPr>
        <w:ind w:leftChars="0"/>
      </w:pPr>
      <w:r>
        <w:rPr>
          <w:rFonts w:ascii="ＭＳ 明朝" w:hAnsi="ＭＳ 明朝" w:cs="ＭＳ 明朝" w:hint="eastAsia"/>
          <w:sz w:val="24"/>
          <w:szCs w:val="24"/>
        </w:rPr>
        <w:t>令和８年３月３１日まで継続して施設園芸営農を行います。</w:t>
      </w:r>
    </w:p>
    <w:p w:rsidR="00656A83" w:rsidRDefault="00656A83" w:rsidP="00656A83">
      <w:pPr>
        <w:ind w:firstLine="496"/>
        <w:rPr>
          <w:rFonts w:hAnsi="ＭＳ 明朝" w:cs="ＭＳ 明朝"/>
        </w:rPr>
      </w:pPr>
      <w:r w:rsidRPr="00656A83">
        <w:rPr>
          <w:rFonts w:hAnsi="ＭＳ 明朝" w:cs="ＭＳ 明朝" w:hint="eastAsia"/>
        </w:rPr>
        <w:t>※</w:t>
      </w:r>
      <w:r>
        <w:rPr>
          <w:rFonts w:hAnsi="ＭＳ 明朝" w:cs="ＭＳ 明朝" w:hint="eastAsia"/>
        </w:rPr>
        <w:t xml:space="preserve">　</w:t>
      </w:r>
      <w:r w:rsidRPr="00656A83">
        <w:rPr>
          <w:rFonts w:hAnsi="ＭＳ 明朝" w:cs="ＭＳ 明朝" w:hint="eastAsia"/>
        </w:rPr>
        <w:t>上記の意思がある場合は、□に✔印を記載すること。</w:t>
      </w:r>
    </w:p>
    <w:p w:rsidR="00F24972" w:rsidRDefault="00656A83" w:rsidP="00F24972">
      <w:r>
        <w:rPr>
          <w:rFonts w:hAnsi="ＭＳ 明朝" w:cs="ＭＳ 明朝" w:hint="eastAsia"/>
        </w:rPr>
        <w:t xml:space="preserve">２ </w:t>
      </w:r>
      <w:r w:rsidR="00641E75">
        <w:rPr>
          <w:rFonts w:hint="eastAsia"/>
        </w:rPr>
        <w:t>交付</w:t>
      </w:r>
      <w:r w:rsidR="00C67542" w:rsidRPr="004B0172">
        <w:rPr>
          <w:rFonts w:hint="eastAsia"/>
        </w:rPr>
        <w:t>申請</w:t>
      </w:r>
      <w:r w:rsidR="00C67542">
        <w:rPr>
          <w:rFonts w:hint="eastAsia"/>
        </w:rPr>
        <w:t>額及び請求額</w:t>
      </w:r>
    </w:p>
    <w:p w:rsidR="00C67542" w:rsidRPr="00656A83" w:rsidRDefault="00C67542" w:rsidP="00F24972">
      <w:pPr>
        <w:rPr>
          <w:u w:val="single"/>
        </w:rPr>
      </w:pPr>
      <w:r>
        <w:rPr>
          <w:rFonts w:hint="eastAsia"/>
        </w:rPr>
        <w:t xml:space="preserve">　　　　</w:t>
      </w:r>
      <w:r w:rsidR="00656A83" w:rsidRPr="00656A83">
        <w:rPr>
          <w:rFonts w:hint="eastAsia"/>
          <w:u w:val="single"/>
        </w:rPr>
        <w:t>金</w:t>
      </w:r>
      <w:r w:rsidRPr="00656A83">
        <w:rPr>
          <w:rFonts w:hint="eastAsia"/>
          <w:u w:val="single"/>
        </w:rPr>
        <w:t xml:space="preserve">　　　　　　</w:t>
      </w:r>
      <w:r w:rsidR="00E84F98">
        <w:rPr>
          <w:rFonts w:hint="eastAsia"/>
          <w:u w:val="single"/>
        </w:rPr>
        <w:t xml:space="preserve">　</w:t>
      </w:r>
      <w:r w:rsidRPr="00656A83">
        <w:rPr>
          <w:rFonts w:hint="eastAsia"/>
          <w:u w:val="single"/>
        </w:rPr>
        <w:t xml:space="preserve">　　円</w:t>
      </w:r>
    </w:p>
    <w:p w:rsidR="00F24972" w:rsidRDefault="00656A83" w:rsidP="00F24972">
      <w:r>
        <w:rPr>
          <w:rFonts w:hint="eastAsia"/>
        </w:rPr>
        <w:t>３</w:t>
      </w:r>
      <w:r w:rsidR="00E755E6">
        <w:rPr>
          <w:rFonts w:hint="eastAsia"/>
        </w:rPr>
        <w:t xml:space="preserve"> </w:t>
      </w:r>
      <w:r w:rsidR="004001CF">
        <w:rPr>
          <w:rFonts w:hint="eastAsia"/>
        </w:rPr>
        <w:t>支援</w:t>
      </w:r>
      <w:r w:rsidR="00F24972" w:rsidRPr="004B0172">
        <w:rPr>
          <w:rFonts w:hint="eastAsia"/>
        </w:rPr>
        <w:t>金振込先口座</w:t>
      </w:r>
    </w:p>
    <w:tbl>
      <w:tblPr>
        <w:tblpPr w:leftFromText="142" w:rightFromText="142" w:vertAnchor="text" w:horzAnchor="margin" w:tblpX="358" w:tblpY="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3078"/>
        <w:gridCol w:w="1275"/>
        <w:gridCol w:w="2977"/>
      </w:tblGrid>
      <w:tr w:rsidR="00337C6B" w:rsidRPr="004B0172" w:rsidTr="00C67542">
        <w:trPr>
          <w:trHeight w:val="484"/>
        </w:trPr>
        <w:tc>
          <w:tcPr>
            <w:tcW w:w="1526" w:type="dxa"/>
            <w:shd w:val="clear" w:color="auto" w:fill="auto"/>
            <w:vAlign w:val="center"/>
          </w:tcPr>
          <w:p w:rsidR="00337C6B" w:rsidRPr="004B0172" w:rsidRDefault="00337C6B" w:rsidP="00AD023C">
            <w:pPr>
              <w:spacing w:line="240" w:lineRule="exact"/>
              <w:jc w:val="center"/>
              <w:textAlignment w:val="center"/>
            </w:pPr>
            <w:r w:rsidRPr="004B0172">
              <w:rPr>
                <w:rFonts w:hint="eastAsia"/>
              </w:rPr>
              <w:t>金融機関</w:t>
            </w:r>
            <w:r w:rsidR="00887FF3">
              <w:rPr>
                <w:rFonts w:hint="eastAsia"/>
              </w:rPr>
              <w:t>名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337C6B" w:rsidRPr="004B0172" w:rsidRDefault="00337C6B" w:rsidP="00AD023C">
            <w:pPr>
              <w:spacing w:line="240" w:lineRule="exact"/>
              <w:jc w:val="center"/>
              <w:textAlignment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37C6B" w:rsidRPr="004B0172" w:rsidRDefault="00337C6B" w:rsidP="00AD023C">
            <w:pPr>
              <w:spacing w:line="240" w:lineRule="exact"/>
              <w:jc w:val="center"/>
              <w:textAlignment w:val="center"/>
            </w:pPr>
            <w:r w:rsidRPr="004B0172">
              <w:rPr>
                <w:rFonts w:hint="eastAsia"/>
              </w:rPr>
              <w:t>店名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7C6B" w:rsidRPr="004B0172" w:rsidRDefault="00337C6B" w:rsidP="00AD023C">
            <w:pPr>
              <w:spacing w:line="240" w:lineRule="exact"/>
              <w:ind w:right="480"/>
              <w:jc w:val="center"/>
              <w:textAlignment w:val="center"/>
            </w:pPr>
          </w:p>
        </w:tc>
      </w:tr>
      <w:tr w:rsidR="00337C6B" w:rsidRPr="004B0172" w:rsidTr="00AD023C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337C6B" w:rsidRPr="004B0172" w:rsidRDefault="00337C6B" w:rsidP="00AD023C">
            <w:pPr>
              <w:spacing w:line="240" w:lineRule="exact"/>
              <w:jc w:val="center"/>
              <w:textAlignment w:val="center"/>
            </w:pPr>
            <w:r w:rsidRPr="004B0172">
              <w:rPr>
                <w:rFonts w:hint="eastAsia"/>
              </w:rPr>
              <w:t>口座番号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337C6B" w:rsidRPr="004B0172" w:rsidRDefault="00337C6B" w:rsidP="00AD023C">
            <w:pPr>
              <w:spacing w:line="240" w:lineRule="exact"/>
              <w:jc w:val="center"/>
              <w:textAlignment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37C6B" w:rsidRPr="004B0172" w:rsidRDefault="00337C6B" w:rsidP="00AD023C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7C6B" w:rsidRPr="00B37382" w:rsidRDefault="00337C6B" w:rsidP="00AD023C">
            <w:pPr>
              <w:spacing w:line="240" w:lineRule="exact"/>
              <w:jc w:val="center"/>
              <w:textAlignment w:val="center"/>
              <w:rPr>
                <w:sz w:val="22"/>
                <w:szCs w:val="16"/>
              </w:rPr>
            </w:pPr>
            <w:r w:rsidRPr="00B37382">
              <w:rPr>
                <w:rFonts w:hint="eastAsia"/>
                <w:sz w:val="22"/>
                <w:szCs w:val="16"/>
              </w:rPr>
              <w:t>普通・当座・貯蓄・別段</w:t>
            </w:r>
          </w:p>
        </w:tc>
      </w:tr>
      <w:tr w:rsidR="00337C6B" w:rsidRPr="004B0172" w:rsidTr="00AD023C">
        <w:trPr>
          <w:trHeight w:val="364"/>
        </w:trPr>
        <w:tc>
          <w:tcPr>
            <w:tcW w:w="15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C6B" w:rsidRPr="004B0172" w:rsidRDefault="00337C6B" w:rsidP="00AD023C">
            <w:pPr>
              <w:spacing w:line="240" w:lineRule="exact"/>
              <w:jc w:val="center"/>
              <w:textAlignment w:val="center"/>
            </w:pPr>
            <w:r w:rsidRPr="004B0172">
              <w:rPr>
                <w:rFonts w:hint="eastAsia"/>
              </w:rPr>
              <w:t>フリガナ</w:t>
            </w:r>
          </w:p>
        </w:tc>
        <w:tc>
          <w:tcPr>
            <w:tcW w:w="73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7C6B" w:rsidRPr="004B0172" w:rsidRDefault="00337C6B" w:rsidP="00AD023C">
            <w:pPr>
              <w:spacing w:line="240" w:lineRule="exact"/>
              <w:jc w:val="center"/>
              <w:textAlignment w:val="center"/>
            </w:pPr>
          </w:p>
        </w:tc>
      </w:tr>
      <w:tr w:rsidR="00337C6B" w:rsidRPr="004B0172" w:rsidTr="00AD023C">
        <w:trPr>
          <w:trHeight w:val="539"/>
        </w:trPr>
        <w:tc>
          <w:tcPr>
            <w:tcW w:w="1526" w:type="dxa"/>
            <w:shd w:val="clear" w:color="auto" w:fill="auto"/>
            <w:vAlign w:val="center"/>
          </w:tcPr>
          <w:p w:rsidR="00337C6B" w:rsidRPr="004B0172" w:rsidRDefault="00337C6B" w:rsidP="00AD023C">
            <w:pPr>
              <w:spacing w:line="240" w:lineRule="exact"/>
              <w:jc w:val="center"/>
              <w:textAlignment w:val="center"/>
            </w:pPr>
            <w:r w:rsidRPr="004B0172">
              <w:rPr>
                <w:rFonts w:hint="eastAsia"/>
              </w:rPr>
              <w:t>口座名義</w:t>
            </w:r>
          </w:p>
        </w:tc>
        <w:tc>
          <w:tcPr>
            <w:tcW w:w="7330" w:type="dxa"/>
            <w:gridSpan w:val="3"/>
            <w:shd w:val="clear" w:color="auto" w:fill="auto"/>
            <w:vAlign w:val="center"/>
          </w:tcPr>
          <w:p w:rsidR="00337C6B" w:rsidRPr="004B0172" w:rsidRDefault="00337C6B" w:rsidP="00AD023C">
            <w:pPr>
              <w:spacing w:line="240" w:lineRule="exact"/>
              <w:jc w:val="center"/>
              <w:textAlignment w:val="center"/>
            </w:pPr>
          </w:p>
        </w:tc>
      </w:tr>
    </w:tbl>
    <w:p w:rsidR="00337C6B" w:rsidRPr="004B0172" w:rsidRDefault="00656A83" w:rsidP="00337C6B">
      <w:r>
        <w:rPr>
          <w:rFonts w:hint="eastAsia"/>
        </w:rPr>
        <w:t>４</w:t>
      </w:r>
      <w:r w:rsidR="00E755E6">
        <w:rPr>
          <w:rFonts w:hint="eastAsia"/>
        </w:rPr>
        <w:t xml:space="preserve"> </w:t>
      </w:r>
      <w:r w:rsidR="00337C6B" w:rsidRPr="004B0172">
        <w:rPr>
          <w:rFonts w:hint="eastAsia"/>
        </w:rPr>
        <w:t>添付書類</w:t>
      </w:r>
    </w:p>
    <w:p w:rsidR="00337C6B" w:rsidRDefault="00337C6B" w:rsidP="00C67542">
      <w:pPr>
        <w:adjustRightInd w:val="0"/>
        <w:snapToGrid w:val="0"/>
      </w:pPr>
      <w:r>
        <w:rPr>
          <w:rFonts w:hint="eastAsia"/>
        </w:rPr>
        <w:t xml:space="preserve">　・支援</w:t>
      </w:r>
      <w:r w:rsidRPr="004B0172">
        <w:rPr>
          <w:rFonts w:hint="eastAsia"/>
        </w:rPr>
        <w:t>金振込</w:t>
      </w:r>
      <w:r w:rsidR="00E755E6">
        <w:rPr>
          <w:rFonts w:hint="eastAsia"/>
        </w:rPr>
        <w:t>先</w:t>
      </w:r>
      <w:r w:rsidRPr="004B0172">
        <w:rPr>
          <w:rFonts w:hint="eastAsia"/>
        </w:rPr>
        <w:t>口座の通帳の写し（通帳の表紙及び表紙裏面）</w:t>
      </w:r>
    </w:p>
    <w:p w:rsidR="003965E5" w:rsidRDefault="003965E5" w:rsidP="00C67542">
      <w:pPr>
        <w:adjustRightInd w:val="0"/>
        <w:snapToGrid w:val="0"/>
        <w:ind w:left="496" w:hangingChars="200" w:hanging="496"/>
        <w:rPr>
          <w:rFonts w:hAnsi="ＭＳ 明朝"/>
        </w:rPr>
      </w:pPr>
      <w:r>
        <w:rPr>
          <w:rFonts w:hint="eastAsia"/>
        </w:rPr>
        <w:t xml:space="preserve">　</w:t>
      </w:r>
      <w:r w:rsidR="00F3764D">
        <w:rPr>
          <w:rFonts w:hint="eastAsia"/>
        </w:rPr>
        <w:t>・別紙１</w:t>
      </w:r>
    </w:p>
    <w:p w:rsidR="00F0646A" w:rsidRDefault="00396E70" w:rsidP="00C67542">
      <w:pPr>
        <w:adjustRightInd w:val="0"/>
        <w:snapToGrid w:val="0"/>
        <w:ind w:left="496" w:hangingChars="200" w:hanging="496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F3764D">
        <w:rPr>
          <w:rFonts w:hAnsi="ＭＳ 明朝" w:hint="eastAsia"/>
        </w:rPr>
        <w:t>・令和６年１０月から令和７年３月までの購入実績がわかる資料（納品書等）</w:t>
      </w:r>
    </w:p>
    <w:sectPr w:rsidR="00F0646A" w:rsidSect="00464732">
      <w:pgSz w:w="11906" w:h="16838" w:code="9"/>
      <w:pgMar w:top="1418" w:right="1134" w:bottom="1418" w:left="1588" w:header="720" w:footer="720" w:gutter="0"/>
      <w:cols w:space="720"/>
      <w:noEndnote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F1C" w:rsidRDefault="00D91F1C" w:rsidP="002A7331">
      <w:pPr>
        <w:spacing w:line="240" w:lineRule="auto"/>
      </w:pPr>
      <w:r>
        <w:separator/>
      </w:r>
    </w:p>
  </w:endnote>
  <w:endnote w:type="continuationSeparator" w:id="0">
    <w:p w:rsidR="00D91F1C" w:rsidRDefault="00D91F1C" w:rsidP="002A73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F1C" w:rsidRDefault="00D91F1C" w:rsidP="002A7331">
      <w:pPr>
        <w:spacing w:line="240" w:lineRule="auto"/>
      </w:pPr>
      <w:r>
        <w:separator/>
      </w:r>
    </w:p>
  </w:footnote>
  <w:footnote w:type="continuationSeparator" w:id="0">
    <w:p w:rsidR="00D91F1C" w:rsidRDefault="00D91F1C" w:rsidP="002A73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10C7"/>
    <w:multiLevelType w:val="hybridMultilevel"/>
    <w:tmpl w:val="53A2CC66"/>
    <w:lvl w:ilvl="0" w:tplc="154A0BB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D87DC5"/>
    <w:multiLevelType w:val="hybridMultilevel"/>
    <w:tmpl w:val="EA50A88C"/>
    <w:lvl w:ilvl="0" w:tplc="A0F8B27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A5E1C43"/>
    <w:multiLevelType w:val="hybridMultilevel"/>
    <w:tmpl w:val="94E489F8"/>
    <w:lvl w:ilvl="0" w:tplc="B7140EAE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3D743E95"/>
    <w:multiLevelType w:val="hybridMultilevel"/>
    <w:tmpl w:val="FDC64382"/>
    <w:lvl w:ilvl="0" w:tplc="A72E4142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" w15:restartNumberingAfterBreak="0">
    <w:nsid w:val="3EFD2C55"/>
    <w:multiLevelType w:val="hybridMultilevel"/>
    <w:tmpl w:val="7C60DD2C"/>
    <w:lvl w:ilvl="0" w:tplc="DFB260D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0467D3C"/>
    <w:multiLevelType w:val="hybridMultilevel"/>
    <w:tmpl w:val="60C84D12"/>
    <w:lvl w:ilvl="0" w:tplc="4AB4518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5E79F6"/>
    <w:multiLevelType w:val="hybridMultilevel"/>
    <w:tmpl w:val="85C08CEE"/>
    <w:lvl w:ilvl="0" w:tplc="A24242D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891AD1"/>
    <w:multiLevelType w:val="hybridMultilevel"/>
    <w:tmpl w:val="F3B62102"/>
    <w:lvl w:ilvl="0" w:tplc="D5EC5DF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7E0BE4"/>
    <w:multiLevelType w:val="hybridMultilevel"/>
    <w:tmpl w:val="67B2712E"/>
    <w:lvl w:ilvl="0" w:tplc="8312D90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4014E5"/>
    <w:multiLevelType w:val="hybridMultilevel"/>
    <w:tmpl w:val="974E119A"/>
    <w:lvl w:ilvl="0" w:tplc="00B6C8B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3A2990"/>
    <w:multiLevelType w:val="hybridMultilevel"/>
    <w:tmpl w:val="383EFCA8"/>
    <w:lvl w:ilvl="0" w:tplc="0C0A5362">
      <w:start w:val="1"/>
      <w:numFmt w:val="decimal"/>
      <w:lvlText w:val="(%1)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11" w15:restartNumberingAfterBreak="0">
    <w:nsid w:val="75A926F6"/>
    <w:multiLevelType w:val="hybridMultilevel"/>
    <w:tmpl w:val="469AF92A"/>
    <w:lvl w:ilvl="0" w:tplc="ECC8331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9E4607"/>
    <w:multiLevelType w:val="hybridMultilevel"/>
    <w:tmpl w:val="63BC8216"/>
    <w:lvl w:ilvl="0" w:tplc="95EAB1F4">
      <w:numFmt w:val="bullet"/>
      <w:lvlText w:val="□"/>
      <w:lvlJc w:val="left"/>
      <w:pPr>
        <w:ind w:left="610" w:hanging="360"/>
      </w:pPr>
      <w:rPr>
        <w:rFonts w:ascii="ＭＳ 明朝" w:eastAsia="ＭＳ 明朝" w:hAnsi="ＭＳ 明朝" w:cs="ＭＳ 明朝" w:hint="eastAsia"/>
      </w:rPr>
    </w:lvl>
    <w:lvl w:ilvl="1" w:tplc="FB580E62">
      <w:numFmt w:val="bullet"/>
      <w:lvlText w:val="※"/>
      <w:lvlJc w:val="left"/>
      <w:pPr>
        <w:ind w:left="103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11"/>
  </w:num>
  <w:num w:numId="12">
    <w:abstractNumId w:val="5"/>
  </w:num>
  <w:num w:numId="1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24"/>
  <w:drawingGridVerticalSpacing w:val="25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9D"/>
    <w:rsid w:val="000003CE"/>
    <w:rsid w:val="00001E75"/>
    <w:rsid w:val="000026C0"/>
    <w:rsid w:val="000030D7"/>
    <w:rsid w:val="00003528"/>
    <w:rsid w:val="00003F43"/>
    <w:rsid w:val="0000435B"/>
    <w:rsid w:val="00004A12"/>
    <w:rsid w:val="000050F4"/>
    <w:rsid w:val="000058D0"/>
    <w:rsid w:val="00006D9E"/>
    <w:rsid w:val="00010684"/>
    <w:rsid w:val="000115F2"/>
    <w:rsid w:val="00015C03"/>
    <w:rsid w:val="00017366"/>
    <w:rsid w:val="0001788B"/>
    <w:rsid w:val="00020D37"/>
    <w:rsid w:val="000237D0"/>
    <w:rsid w:val="0002460D"/>
    <w:rsid w:val="000250C9"/>
    <w:rsid w:val="00025EA1"/>
    <w:rsid w:val="00035599"/>
    <w:rsid w:val="00036D84"/>
    <w:rsid w:val="00043CB8"/>
    <w:rsid w:val="0004579F"/>
    <w:rsid w:val="00046404"/>
    <w:rsid w:val="00046B22"/>
    <w:rsid w:val="00046D7D"/>
    <w:rsid w:val="00050379"/>
    <w:rsid w:val="00050616"/>
    <w:rsid w:val="00050B38"/>
    <w:rsid w:val="00050D1A"/>
    <w:rsid w:val="00052480"/>
    <w:rsid w:val="00052F73"/>
    <w:rsid w:val="000530D5"/>
    <w:rsid w:val="00053261"/>
    <w:rsid w:val="00057251"/>
    <w:rsid w:val="0005729E"/>
    <w:rsid w:val="00067846"/>
    <w:rsid w:val="00076E1A"/>
    <w:rsid w:val="00092227"/>
    <w:rsid w:val="000952FB"/>
    <w:rsid w:val="00095D7D"/>
    <w:rsid w:val="00096DA9"/>
    <w:rsid w:val="000A1422"/>
    <w:rsid w:val="000A15FF"/>
    <w:rsid w:val="000A2184"/>
    <w:rsid w:val="000A473A"/>
    <w:rsid w:val="000A492D"/>
    <w:rsid w:val="000A4FE7"/>
    <w:rsid w:val="000A5CA5"/>
    <w:rsid w:val="000A7B97"/>
    <w:rsid w:val="000B5977"/>
    <w:rsid w:val="000C2B3D"/>
    <w:rsid w:val="000C50E1"/>
    <w:rsid w:val="000C62B6"/>
    <w:rsid w:val="000C72DC"/>
    <w:rsid w:val="000D5501"/>
    <w:rsid w:val="000D55C0"/>
    <w:rsid w:val="000D7F7D"/>
    <w:rsid w:val="000E05EB"/>
    <w:rsid w:val="000E164B"/>
    <w:rsid w:val="000E2351"/>
    <w:rsid w:val="000E5519"/>
    <w:rsid w:val="000E673F"/>
    <w:rsid w:val="000F0F1E"/>
    <w:rsid w:val="000F39F7"/>
    <w:rsid w:val="001009C9"/>
    <w:rsid w:val="0010488C"/>
    <w:rsid w:val="00104A43"/>
    <w:rsid w:val="00111596"/>
    <w:rsid w:val="0011188A"/>
    <w:rsid w:val="00111D69"/>
    <w:rsid w:val="00114E19"/>
    <w:rsid w:val="00116848"/>
    <w:rsid w:val="001222B0"/>
    <w:rsid w:val="001225B8"/>
    <w:rsid w:val="0012265B"/>
    <w:rsid w:val="001256D4"/>
    <w:rsid w:val="0012772E"/>
    <w:rsid w:val="00127FE2"/>
    <w:rsid w:val="00131064"/>
    <w:rsid w:val="001314D5"/>
    <w:rsid w:val="0013289A"/>
    <w:rsid w:val="00137037"/>
    <w:rsid w:val="001372E7"/>
    <w:rsid w:val="001408E9"/>
    <w:rsid w:val="00140CCC"/>
    <w:rsid w:val="001419C3"/>
    <w:rsid w:val="00150CB7"/>
    <w:rsid w:val="00151032"/>
    <w:rsid w:val="001536A9"/>
    <w:rsid w:val="00153F1B"/>
    <w:rsid w:val="001560B8"/>
    <w:rsid w:val="0015645F"/>
    <w:rsid w:val="001610DB"/>
    <w:rsid w:val="00162DFF"/>
    <w:rsid w:val="00166B5E"/>
    <w:rsid w:val="00167F58"/>
    <w:rsid w:val="00171A45"/>
    <w:rsid w:val="00171F58"/>
    <w:rsid w:val="00172DCA"/>
    <w:rsid w:val="00172E32"/>
    <w:rsid w:val="00175461"/>
    <w:rsid w:val="001802C9"/>
    <w:rsid w:val="00181A15"/>
    <w:rsid w:val="00183812"/>
    <w:rsid w:val="00183C98"/>
    <w:rsid w:val="0018419A"/>
    <w:rsid w:val="00185F23"/>
    <w:rsid w:val="001875D6"/>
    <w:rsid w:val="00192AE6"/>
    <w:rsid w:val="00192FC8"/>
    <w:rsid w:val="0019667D"/>
    <w:rsid w:val="001A032E"/>
    <w:rsid w:val="001A475E"/>
    <w:rsid w:val="001A576F"/>
    <w:rsid w:val="001B07B9"/>
    <w:rsid w:val="001B23F5"/>
    <w:rsid w:val="001B60F5"/>
    <w:rsid w:val="001C0F70"/>
    <w:rsid w:val="001C5921"/>
    <w:rsid w:val="001D1B18"/>
    <w:rsid w:val="001D465D"/>
    <w:rsid w:val="001D512D"/>
    <w:rsid w:val="001E1252"/>
    <w:rsid w:val="001E4F7A"/>
    <w:rsid w:val="001E7535"/>
    <w:rsid w:val="001F04BD"/>
    <w:rsid w:val="001F11F9"/>
    <w:rsid w:val="00213701"/>
    <w:rsid w:val="00221931"/>
    <w:rsid w:val="0022260E"/>
    <w:rsid w:val="00225757"/>
    <w:rsid w:val="002340C7"/>
    <w:rsid w:val="0023701E"/>
    <w:rsid w:val="00244EF9"/>
    <w:rsid w:val="00244F3F"/>
    <w:rsid w:val="00251C5A"/>
    <w:rsid w:val="002542E5"/>
    <w:rsid w:val="00254BC1"/>
    <w:rsid w:val="00255817"/>
    <w:rsid w:val="0025738D"/>
    <w:rsid w:val="002577A8"/>
    <w:rsid w:val="002603F5"/>
    <w:rsid w:val="002643D6"/>
    <w:rsid w:val="00265923"/>
    <w:rsid w:val="002661B4"/>
    <w:rsid w:val="00273B17"/>
    <w:rsid w:val="002744E7"/>
    <w:rsid w:val="00276F70"/>
    <w:rsid w:val="00281935"/>
    <w:rsid w:val="00281ECA"/>
    <w:rsid w:val="0028422E"/>
    <w:rsid w:val="00284872"/>
    <w:rsid w:val="0028600B"/>
    <w:rsid w:val="00287B13"/>
    <w:rsid w:val="00291478"/>
    <w:rsid w:val="00292346"/>
    <w:rsid w:val="0029366D"/>
    <w:rsid w:val="00295109"/>
    <w:rsid w:val="00297D06"/>
    <w:rsid w:val="002A0D45"/>
    <w:rsid w:val="002A2195"/>
    <w:rsid w:val="002A2F82"/>
    <w:rsid w:val="002A52D7"/>
    <w:rsid w:val="002A63F5"/>
    <w:rsid w:val="002A7331"/>
    <w:rsid w:val="002B41E4"/>
    <w:rsid w:val="002B66D7"/>
    <w:rsid w:val="002C3081"/>
    <w:rsid w:val="002C3462"/>
    <w:rsid w:val="002C37EA"/>
    <w:rsid w:val="002C3D5D"/>
    <w:rsid w:val="002C4321"/>
    <w:rsid w:val="002C4EC2"/>
    <w:rsid w:val="002C50C3"/>
    <w:rsid w:val="002C5D4C"/>
    <w:rsid w:val="002D1563"/>
    <w:rsid w:val="002D25E0"/>
    <w:rsid w:val="002D283A"/>
    <w:rsid w:val="002E073A"/>
    <w:rsid w:val="002E5D0A"/>
    <w:rsid w:val="002E7BDC"/>
    <w:rsid w:val="002F0664"/>
    <w:rsid w:val="002F150E"/>
    <w:rsid w:val="002F2D61"/>
    <w:rsid w:val="002F7836"/>
    <w:rsid w:val="00301C22"/>
    <w:rsid w:val="003025CE"/>
    <w:rsid w:val="003029DB"/>
    <w:rsid w:val="003053C5"/>
    <w:rsid w:val="00306BC4"/>
    <w:rsid w:val="00307222"/>
    <w:rsid w:val="003102D2"/>
    <w:rsid w:val="00322F48"/>
    <w:rsid w:val="00323702"/>
    <w:rsid w:val="00327DF8"/>
    <w:rsid w:val="00331D66"/>
    <w:rsid w:val="003341C2"/>
    <w:rsid w:val="00334E75"/>
    <w:rsid w:val="003359EA"/>
    <w:rsid w:val="00337C6B"/>
    <w:rsid w:val="003405D2"/>
    <w:rsid w:val="00341A0F"/>
    <w:rsid w:val="00344F5D"/>
    <w:rsid w:val="0034572B"/>
    <w:rsid w:val="00350042"/>
    <w:rsid w:val="003512A8"/>
    <w:rsid w:val="003545E9"/>
    <w:rsid w:val="00360A6A"/>
    <w:rsid w:val="00362354"/>
    <w:rsid w:val="003629DA"/>
    <w:rsid w:val="00363FAE"/>
    <w:rsid w:val="00365044"/>
    <w:rsid w:val="00370A1C"/>
    <w:rsid w:val="00371930"/>
    <w:rsid w:val="00372543"/>
    <w:rsid w:val="00373A23"/>
    <w:rsid w:val="00383289"/>
    <w:rsid w:val="003900C4"/>
    <w:rsid w:val="00390F4A"/>
    <w:rsid w:val="00394A19"/>
    <w:rsid w:val="003965E5"/>
    <w:rsid w:val="00396E70"/>
    <w:rsid w:val="003973D3"/>
    <w:rsid w:val="003A1D7C"/>
    <w:rsid w:val="003B1883"/>
    <w:rsid w:val="003B4D3E"/>
    <w:rsid w:val="003B6C22"/>
    <w:rsid w:val="003B7681"/>
    <w:rsid w:val="003C2AF8"/>
    <w:rsid w:val="003C36AE"/>
    <w:rsid w:val="003D0736"/>
    <w:rsid w:val="003D0AD8"/>
    <w:rsid w:val="003D3CD2"/>
    <w:rsid w:val="003D5ECD"/>
    <w:rsid w:val="003D6AC6"/>
    <w:rsid w:val="003D7625"/>
    <w:rsid w:val="003E1021"/>
    <w:rsid w:val="003E6411"/>
    <w:rsid w:val="003F113A"/>
    <w:rsid w:val="003F1B7B"/>
    <w:rsid w:val="003F2BD6"/>
    <w:rsid w:val="004001CF"/>
    <w:rsid w:val="0040285B"/>
    <w:rsid w:val="00404AC1"/>
    <w:rsid w:val="00405B34"/>
    <w:rsid w:val="00410477"/>
    <w:rsid w:val="004146DC"/>
    <w:rsid w:val="004156D3"/>
    <w:rsid w:val="0042109B"/>
    <w:rsid w:val="004212A4"/>
    <w:rsid w:val="004218CB"/>
    <w:rsid w:val="00422891"/>
    <w:rsid w:val="00423869"/>
    <w:rsid w:val="004246A7"/>
    <w:rsid w:val="00424FB7"/>
    <w:rsid w:val="00431B11"/>
    <w:rsid w:val="004347D7"/>
    <w:rsid w:val="004429C6"/>
    <w:rsid w:val="00445E95"/>
    <w:rsid w:val="00450A97"/>
    <w:rsid w:val="004548BA"/>
    <w:rsid w:val="004608B2"/>
    <w:rsid w:val="004610A7"/>
    <w:rsid w:val="0046367E"/>
    <w:rsid w:val="004640CC"/>
    <w:rsid w:val="00464732"/>
    <w:rsid w:val="00464DA7"/>
    <w:rsid w:val="00465985"/>
    <w:rsid w:val="004666DD"/>
    <w:rsid w:val="004702E5"/>
    <w:rsid w:val="00470736"/>
    <w:rsid w:val="0047297B"/>
    <w:rsid w:val="00472B9B"/>
    <w:rsid w:val="00473594"/>
    <w:rsid w:val="00474E4E"/>
    <w:rsid w:val="00480D5E"/>
    <w:rsid w:val="0048354A"/>
    <w:rsid w:val="00484CD6"/>
    <w:rsid w:val="00485D06"/>
    <w:rsid w:val="00487DFD"/>
    <w:rsid w:val="00487F52"/>
    <w:rsid w:val="00490A36"/>
    <w:rsid w:val="00490BDF"/>
    <w:rsid w:val="004973EA"/>
    <w:rsid w:val="004A3B4F"/>
    <w:rsid w:val="004A70AD"/>
    <w:rsid w:val="004B2DB2"/>
    <w:rsid w:val="004B60EB"/>
    <w:rsid w:val="004C04D9"/>
    <w:rsid w:val="004C19AC"/>
    <w:rsid w:val="004C1DA3"/>
    <w:rsid w:val="004C300E"/>
    <w:rsid w:val="004C3916"/>
    <w:rsid w:val="004C578E"/>
    <w:rsid w:val="004C5815"/>
    <w:rsid w:val="004D2EB7"/>
    <w:rsid w:val="004D5B21"/>
    <w:rsid w:val="004D5C7A"/>
    <w:rsid w:val="004E4072"/>
    <w:rsid w:val="004F0B48"/>
    <w:rsid w:val="004F1A83"/>
    <w:rsid w:val="004F7CD6"/>
    <w:rsid w:val="0050064D"/>
    <w:rsid w:val="00501B14"/>
    <w:rsid w:val="00503024"/>
    <w:rsid w:val="00510708"/>
    <w:rsid w:val="00511543"/>
    <w:rsid w:val="00513E3A"/>
    <w:rsid w:val="00514C78"/>
    <w:rsid w:val="00514DD9"/>
    <w:rsid w:val="0051664E"/>
    <w:rsid w:val="0052127F"/>
    <w:rsid w:val="00525DF2"/>
    <w:rsid w:val="00525F93"/>
    <w:rsid w:val="00527B9F"/>
    <w:rsid w:val="00531CD9"/>
    <w:rsid w:val="005349A2"/>
    <w:rsid w:val="0053703B"/>
    <w:rsid w:val="00537DC0"/>
    <w:rsid w:val="0054281D"/>
    <w:rsid w:val="005506C8"/>
    <w:rsid w:val="00550990"/>
    <w:rsid w:val="005510B3"/>
    <w:rsid w:val="005528DC"/>
    <w:rsid w:val="00557DF8"/>
    <w:rsid w:val="005612E4"/>
    <w:rsid w:val="005641B5"/>
    <w:rsid w:val="00564481"/>
    <w:rsid w:val="00564CC9"/>
    <w:rsid w:val="005654F3"/>
    <w:rsid w:val="0056550B"/>
    <w:rsid w:val="00565C96"/>
    <w:rsid w:val="00565E08"/>
    <w:rsid w:val="005678B7"/>
    <w:rsid w:val="00572481"/>
    <w:rsid w:val="0057335B"/>
    <w:rsid w:val="005736BB"/>
    <w:rsid w:val="00574735"/>
    <w:rsid w:val="0057619C"/>
    <w:rsid w:val="005822EA"/>
    <w:rsid w:val="00585D4C"/>
    <w:rsid w:val="00587775"/>
    <w:rsid w:val="00587E71"/>
    <w:rsid w:val="00587ED0"/>
    <w:rsid w:val="00590261"/>
    <w:rsid w:val="005904D1"/>
    <w:rsid w:val="005910EC"/>
    <w:rsid w:val="00593FF5"/>
    <w:rsid w:val="005944DF"/>
    <w:rsid w:val="00597CD0"/>
    <w:rsid w:val="005A02E6"/>
    <w:rsid w:val="005A0A2B"/>
    <w:rsid w:val="005A4558"/>
    <w:rsid w:val="005A605B"/>
    <w:rsid w:val="005B049F"/>
    <w:rsid w:val="005B4C2A"/>
    <w:rsid w:val="005C0A1D"/>
    <w:rsid w:val="005C15D3"/>
    <w:rsid w:val="005C1854"/>
    <w:rsid w:val="005C320C"/>
    <w:rsid w:val="005C3A53"/>
    <w:rsid w:val="005C7FDF"/>
    <w:rsid w:val="005D45A4"/>
    <w:rsid w:val="005D61B9"/>
    <w:rsid w:val="005D7745"/>
    <w:rsid w:val="005E4675"/>
    <w:rsid w:val="005F2C6D"/>
    <w:rsid w:val="005F41F1"/>
    <w:rsid w:val="005F7C22"/>
    <w:rsid w:val="0060185B"/>
    <w:rsid w:val="00601D90"/>
    <w:rsid w:val="00602AD8"/>
    <w:rsid w:val="0060476D"/>
    <w:rsid w:val="006056E3"/>
    <w:rsid w:val="00607694"/>
    <w:rsid w:val="006078C2"/>
    <w:rsid w:val="00611571"/>
    <w:rsid w:val="00611EBA"/>
    <w:rsid w:val="00614100"/>
    <w:rsid w:val="00621226"/>
    <w:rsid w:val="00621C0B"/>
    <w:rsid w:val="00621F76"/>
    <w:rsid w:val="00625229"/>
    <w:rsid w:val="0062777C"/>
    <w:rsid w:val="00630542"/>
    <w:rsid w:val="00637284"/>
    <w:rsid w:val="006400AC"/>
    <w:rsid w:val="00640505"/>
    <w:rsid w:val="00641E75"/>
    <w:rsid w:val="00643022"/>
    <w:rsid w:val="00644512"/>
    <w:rsid w:val="00645B3D"/>
    <w:rsid w:val="00647A48"/>
    <w:rsid w:val="00650511"/>
    <w:rsid w:val="00651FE7"/>
    <w:rsid w:val="00655256"/>
    <w:rsid w:val="00656A83"/>
    <w:rsid w:val="00661BEF"/>
    <w:rsid w:val="00661DBA"/>
    <w:rsid w:val="00662287"/>
    <w:rsid w:val="00664609"/>
    <w:rsid w:val="00664F66"/>
    <w:rsid w:val="006659B4"/>
    <w:rsid w:val="00666247"/>
    <w:rsid w:val="00666976"/>
    <w:rsid w:val="006677F8"/>
    <w:rsid w:val="00670833"/>
    <w:rsid w:val="0067402B"/>
    <w:rsid w:val="0067407A"/>
    <w:rsid w:val="00674A50"/>
    <w:rsid w:val="00676BF5"/>
    <w:rsid w:val="0067762E"/>
    <w:rsid w:val="00682A87"/>
    <w:rsid w:val="00682DAD"/>
    <w:rsid w:val="00683177"/>
    <w:rsid w:val="00684751"/>
    <w:rsid w:val="00685E2E"/>
    <w:rsid w:val="00686020"/>
    <w:rsid w:val="006A4512"/>
    <w:rsid w:val="006A5768"/>
    <w:rsid w:val="006B2594"/>
    <w:rsid w:val="006B5F60"/>
    <w:rsid w:val="006C2C5D"/>
    <w:rsid w:val="006C5384"/>
    <w:rsid w:val="006C59DC"/>
    <w:rsid w:val="006C5AA6"/>
    <w:rsid w:val="006C675F"/>
    <w:rsid w:val="006C7DA5"/>
    <w:rsid w:val="006D1580"/>
    <w:rsid w:val="006D40B1"/>
    <w:rsid w:val="006D6683"/>
    <w:rsid w:val="006D72ED"/>
    <w:rsid w:val="006D79BA"/>
    <w:rsid w:val="006E018E"/>
    <w:rsid w:val="006E1F7C"/>
    <w:rsid w:val="006E6E99"/>
    <w:rsid w:val="006E6FDB"/>
    <w:rsid w:val="006E7209"/>
    <w:rsid w:val="006E7AAC"/>
    <w:rsid w:val="006E7DF3"/>
    <w:rsid w:val="006F1726"/>
    <w:rsid w:val="006F210E"/>
    <w:rsid w:val="006F2260"/>
    <w:rsid w:val="006F2574"/>
    <w:rsid w:val="006F7865"/>
    <w:rsid w:val="006F79DB"/>
    <w:rsid w:val="00701C99"/>
    <w:rsid w:val="007035C5"/>
    <w:rsid w:val="00705C99"/>
    <w:rsid w:val="00707EFA"/>
    <w:rsid w:val="0071070B"/>
    <w:rsid w:val="00710724"/>
    <w:rsid w:val="0071130A"/>
    <w:rsid w:val="007160A5"/>
    <w:rsid w:val="007210EA"/>
    <w:rsid w:val="0072205C"/>
    <w:rsid w:val="00724941"/>
    <w:rsid w:val="00726CD4"/>
    <w:rsid w:val="0073113F"/>
    <w:rsid w:val="00731D67"/>
    <w:rsid w:val="007321C5"/>
    <w:rsid w:val="00733687"/>
    <w:rsid w:val="00733F8F"/>
    <w:rsid w:val="00734202"/>
    <w:rsid w:val="00735FB9"/>
    <w:rsid w:val="00736F87"/>
    <w:rsid w:val="007379F0"/>
    <w:rsid w:val="007415E3"/>
    <w:rsid w:val="00741672"/>
    <w:rsid w:val="007418EC"/>
    <w:rsid w:val="0074767D"/>
    <w:rsid w:val="00750720"/>
    <w:rsid w:val="00750E01"/>
    <w:rsid w:val="00753197"/>
    <w:rsid w:val="007543F3"/>
    <w:rsid w:val="00754A54"/>
    <w:rsid w:val="00754D46"/>
    <w:rsid w:val="0076174D"/>
    <w:rsid w:val="00763036"/>
    <w:rsid w:val="00764B5D"/>
    <w:rsid w:val="007656FB"/>
    <w:rsid w:val="00765B59"/>
    <w:rsid w:val="00773752"/>
    <w:rsid w:val="007758AE"/>
    <w:rsid w:val="0078022B"/>
    <w:rsid w:val="00780F41"/>
    <w:rsid w:val="007834B2"/>
    <w:rsid w:val="00783F1D"/>
    <w:rsid w:val="00785095"/>
    <w:rsid w:val="00786CFF"/>
    <w:rsid w:val="00787410"/>
    <w:rsid w:val="00792DD6"/>
    <w:rsid w:val="0079464B"/>
    <w:rsid w:val="007A0628"/>
    <w:rsid w:val="007A3CB1"/>
    <w:rsid w:val="007B3115"/>
    <w:rsid w:val="007B39C2"/>
    <w:rsid w:val="007B584C"/>
    <w:rsid w:val="007B702B"/>
    <w:rsid w:val="007C129C"/>
    <w:rsid w:val="007C1D8B"/>
    <w:rsid w:val="007C3BAC"/>
    <w:rsid w:val="007C4E79"/>
    <w:rsid w:val="007D4E35"/>
    <w:rsid w:val="007D5658"/>
    <w:rsid w:val="007D6139"/>
    <w:rsid w:val="007D686F"/>
    <w:rsid w:val="007E01B5"/>
    <w:rsid w:val="007E20D3"/>
    <w:rsid w:val="007E4CBF"/>
    <w:rsid w:val="007E6263"/>
    <w:rsid w:val="0080140F"/>
    <w:rsid w:val="00801E95"/>
    <w:rsid w:val="0080248C"/>
    <w:rsid w:val="008027F9"/>
    <w:rsid w:val="00804557"/>
    <w:rsid w:val="008046F4"/>
    <w:rsid w:val="00807EF8"/>
    <w:rsid w:val="00810AFF"/>
    <w:rsid w:val="008160F3"/>
    <w:rsid w:val="00816452"/>
    <w:rsid w:val="00821003"/>
    <w:rsid w:val="00824572"/>
    <w:rsid w:val="008257AE"/>
    <w:rsid w:val="00825F95"/>
    <w:rsid w:val="00831863"/>
    <w:rsid w:val="00832AF5"/>
    <w:rsid w:val="0083302D"/>
    <w:rsid w:val="00833BA2"/>
    <w:rsid w:val="008400A6"/>
    <w:rsid w:val="0084303B"/>
    <w:rsid w:val="0084514E"/>
    <w:rsid w:val="00853892"/>
    <w:rsid w:val="00854858"/>
    <w:rsid w:val="008553C4"/>
    <w:rsid w:val="00855B59"/>
    <w:rsid w:val="008577B7"/>
    <w:rsid w:val="00860BDB"/>
    <w:rsid w:val="00861468"/>
    <w:rsid w:val="00863326"/>
    <w:rsid w:val="00864B78"/>
    <w:rsid w:val="008672D2"/>
    <w:rsid w:val="008675C9"/>
    <w:rsid w:val="00867F80"/>
    <w:rsid w:val="008721AF"/>
    <w:rsid w:val="00872764"/>
    <w:rsid w:val="008747A5"/>
    <w:rsid w:val="00876C7C"/>
    <w:rsid w:val="0087719F"/>
    <w:rsid w:val="00882DCE"/>
    <w:rsid w:val="00887FF3"/>
    <w:rsid w:val="0089449D"/>
    <w:rsid w:val="008945E9"/>
    <w:rsid w:val="00895168"/>
    <w:rsid w:val="008959A7"/>
    <w:rsid w:val="008A1974"/>
    <w:rsid w:val="008A3664"/>
    <w:rsid w:val="008A3C17"/>
    <w:rsid w:val="008A3F1B"/>
    <w:rsid w:val="008A51FB"/>
    <w:rsid w:val="008A552A"/>
    <w:rsid w:val="008A5E0B"/>
    <w:rsid w:val="008B18B2"/>
    <w:rsid w:val="008B22A4"/>
    <w:rsid w:val="008B2DBC"/>
    <w:rsid w:val="008C174D"/>
    <w:rsid w:val="008C5B5C"/>
    <w:rsid w:val="008D09AF"/>
    <w:rsid w:val="008D3ECA"/>
    <w:rsid w:val="008D6AED"/>
    <w:rsid w:val="008E059C"/>
    <w:rsid w:val="008E2DC8"/>
    <w:rsid w:val="008E2F2E"/>
    <w:rsid w:val="008E4044"/>
    <w:rsid w:val="008E497A"/>
    <w:rsid w:val="008F1182"/>
    <w:rsid w:val="008F182D"/>
    <w:rsid w:val="008F2293"/>
    <w:rsid w:val="008F3DC4"/>
    <w:rsid w:val="008F55AE"/>
    <w:rsid w:val="008F6E96"/>
    <w:rsid w:val="008F6FC1"/>
    <w:rsid w:val="00906B0F"/>
    <w:rsid w:val="00910873"/>
    <w:rsid w:val="00912EE6"/>
    <w:rsid w:val="00916EDE"/>
    <w:rsid w:val="0092593E"/>
    <w:rsid w:val="00930310"/>
    <w:rsid w:val="00931CC0"/>
    <w:rsid w:val="00932841"/>
    <w:rsid w:val="00933275"/>
    <w:rsid w:val="00940223"/>
    <w:rsid w:val="009403B0"/>
    <w:rsid w:val="009421A3"/>
    <w:rsid w:val="0094270B"/>
    <w:rsid w:val="009436F0"/>
    <w:rsid w:val="00943C0B"/>
    <w:rsid w:val="00946199"/>
    <w:rsid w:val="009502A1"/>
    <w:rsid w:val="0095238B"/>
    <w:rsid w:val="009528E6"/>
    <w:rsid w:val="009529DA"/>
    <w:rsid w:val="00952D65"/>
    <w:rsid w:val="00955BB1"/>
    <w:rsid w:val="009562C8"/>
    <w:rsid w:val="009610BA"/>
    <w:rsid w:val="00963340"/>
    <w:rsid w:val="00964AA4"/>
    <w:rsid w:val="00977C13"/>
    <w:rsid w:val="00980015"/>
    <w:rsid w:val="00980310"/>
    <w:rsid w:val="0098065A"/>
    <w:rsid w:val="009925CC"/>
    <w:rsid w:val="00994D36"/>
    <w:rsid w:val="00995D5B"/>
    <w:rsid w:val="009A0524"/>
    <w:rsid w:val="009A5328"/>
    <w:rsid w:val="009B4630"/>
    <w:rsid w:val="009C2478"/>
    <w:rsid w:val="009C558F"/>
    <w:rsid w:val="009C799D"/>
    <w:rsid w:val="009D1D66"/>
    <w:rsid w:val="009D2D4C"/>
    <w:rsid w:val="009D2EFB"/>
    <w:rsid w:val="009D3840"/>
    <w:rsid w:val="009E1AF6"/>
    <w:rsid w:val="009E23A9"/>
    <w:rsid w:val="009E4E4A"/>
    <w:rsid w:val="009E5CEA"/>
    <w:rsid w:val="009E65F6"/>
    <w:rsid w:val="009F1881"/>
    <w:rsid w:val="009F3791"/>
    <w:rsid w:val="009F3DAC"/>
    <w:rsid w:val="009F5ACC"/>
    <w:rsid w:val="00A01353"/>
    <w:rsid w:val="00A01C49"/>
    <w:rsid w:val="00A02180"/>
    <w:rsid w:val="00A05052"/>
    <w:rsid w:val="00A055CB"/>
    <w:rsid w:val="00A0581D"/>
    <w:rsid w:val="00A07A09"/>
    <w:rsid w:val="00A11AEA"/>
    <w:rsid w:val="00A131EE"/>
    <w:rsid w:val="00A13D01"/>
    <w:rsid w:val="00A14DAE"/>
    <w:rsid w:val="00A210BA"/>
    <w:rsid w:val="00A2281E"/>
    <w:rsid w:val="00A24E52"/>
    <w:rsid w:val="00A343DD"/>
    <w:rsid w:val="00A34662"/>
    <w:rsid w:val="00A34C05"/>
    <w:rsid w:val="00A3506C"/>
    <w:rsid w:val="00A379E0"/>
    <w:rsid w:val="00A4032D"/>
    <w:rsid w:val="00A40923"/>
    <w:rsid w:val="00A41A8A"/>
    <w:rsid w:val="00A430FA"/>
    <w:rsid w:val="00A43EA9"/>
    <w:rsid w:val="00A477BE"/>
    <w:rsid w:val="00A50ABB"/>
    <w:rsid w:val="00A50FAD"/>
    <w:rsid w:val="00A522CD"/>
    <w:rsid w:val="00A52C59"/>
    <w:rsid w:val="00A53B3A"/>
    <w:rsid w:val="00A55ADE"/>
    <w:rsid w:val="00A55DD5"/>
    <w:rsid w:val="00A61195"/>
    <w:rsid w:val="00A703B6"/>
    <w:rsid w:val="00A7663B"/>
    <w:rsid w:val="00A775FA"/>
    <w:rsid w:val="00A82287"/>
    <w:rsid w:val="00A854F0"/>
    <w:rsid w:val="00A855D6"/>
    <w:rsid w:val="00A85974"/>
    <w:rsid w:val="00A862DB"/>
    <w:rsid w:val="00A92361"/>
    <w:rsid w:val="00A93BA4"/>
    <w:rsid w:val="00A944F9"/>
    <w:rsid w:val="00A95CD6"/>
    <w:rsid w:val="00AA1177"/>
    <w:rsid w:val="00AA21B7"/>
    <w:rsid w:val="00AA2C83"/>
    <w:rsid w:val="00AA2F15"/>
    <w:rsid w:val="00AA4857"/>
    <w:rsid w:val="00AA53DE"/>
    <w:rsid w:val="00AA5E9E"/>
    <w:rsid w:val="00AB3A56"/>
    <w:rsid w:val="00AB5DCA"/>
    <w:rsid w:val="00AB6124"/>
    <w:rsid w:val="00AB6EC2"/>
    <w:rsid w:val="00AC0C8C"/>
    <w:rsid w:val="00AC309A"/>
    <w:rsid w:val="00AC4072"/>
    <w:rsid w:val="00AC5BE5"/>
    <w:rsid w:val="00AD023C"/>
    <w:rsid w:val="00AD2832"/>
    <w:rsid w:val="00AE5985"/>
    <w:rsid w:val="00AE7E76"/>
    <w:rsid w:val="00AF119E"/>
    <w:rsid w:val="00AF17F6"/>
    <w:rsid w:val="00AF3172"/>
    <w:rsid w:val="00AF6504"/>
    <w:rsid w:val="00B04BB5"/>
    <w:rsid w:val="00B142D0"/>
    <w:rsid w:val="00B148BD"/>
    <w:rsid w:val="00B16D77"/>
    <w:rsid w:val="00B16E39"/>
    <w:rsid w:val="00B1754C"/>
    <w:rsid w:val="00B2340D"/>
    <w:rsid w:val="00B26DB0"/>
    <w:rsid w:val="00B311C0"/>
    <w:rsid w:val="00B33D26"/>
    <w:rsid w:val="00B34493"/>
    <w:rsid w:val="00B355EB"/>
    <w:rsid w:val="00B36228"/>
    <w:rsid w:val="00B36CAB"/>
    <w:rsid w:val="00B37382"/>
    <w:rsid w:val="00B373EA"/>
    <w:rsid w:val="00B40E77"/>
    <w:rsid w:val="00B44B9B"/>
    <w:rsid w:val="00B46953"/>
    <w:rsid w:val="00B4750F"/>
    <w:rsid w:val="00B511CF"/>
    <w:rsid w:val="00B51D60"/>
    <w:rsid w:val="00B52C50"/>
    <w:rsid w:val="00B53700"/>
    <w:rsid w:val="00B53965"/>
    <w:rsid w:val="00B558B0"/>
    <w:rsid w:val="00B57C55"/>
    <w:rsid w:val="00B57E31"/>
    <w:rsid w:val="00B6257F"/>
    <w:rsid w:val="00B649A8"/>
    <w:rsid w:val="00B70153"/>
    <w:rsid w:val="00B708CE"/>
    <w:rsid w:val="00B72910"/>
    <w:rsid w:val="00B7402E"/>
    <w:rsid w:val="00B75AA1"/>
    <w:rsid w:val="00B81F35"/>
    <w:rsid w:val="00B8204E"/>
    <w:rsid w:val="00B83402"/>
    <w:rsid w:val="00B84514"/>
    <w:rsid w:val="00B873C9"/>
    <w:rsid w:val="00B909A9"/>
    <w:rsid w:val="00B91E27"/>
    <w:rsid w:val="00B93E9F"/>
    <w:rsid w:val="00B946E8"/>
    <w:rsid w:val="00B952BF"/>
    <w:rsid w:val="00BA07B6"/>
    <w:rsid w:val="00BA2B36"/>
    <w:rsid w:val="00BA4657"/>
    <w:rsid w:val="00BA4B3E"/>
    <w:rsid w:val="00BA54FF"/>
    <w:rsid w:val="00BA6157"/>
    <w:rsid w:val="00BA7544"/>
    <w:rsid w:val="00BA7BE4"/>
    <w:rsid w:val="00BB1671"/>
    <w:rsid w:val="00BB366D"/>
    <w:rsid w:val="00BB3C29"/>
    <w:rsid w:val="00BC044D"/>
    <w:rsid w:val="00BC046D"/>
    <w:rsid w:val="00BC1B5B"/>
    <w:rsid w:val="00BC5D5A"/>
    <w:rsid w:val="00BC7AF5"/>
    <w:rsid w:val="00BD1988"/>
    <w:rsid w:val="00BD4AD5"/>
    <w:rsid w:val="00BD67D4"/>
    <w:rsid w:val="00BD7D70"/>
    <w:rsid w:val="00BE0270"/>
    <w:rsid w:val="00BE1C10"/>
    <w:rsid w:val="00BE63CD"/>
    <w:rsid w:val="00BE6CCC"/>
    <w:rsid w:val="00BF00D1"/>
    <w:rsid w:val="00BF2BB2"/>
    <w:rsid w:val="00BF64DC"/>
    <w:rsid w:val="00BF7190"/>
    <w:rsid w:val="00C0328E"/>
    <w:rsid w:val="00C063AE"/>
    <w:rsid w:val="00C06A12"/>
    <w:rsid w:val="00C0784E"/>
    <w:rsid w:val="00C12EB3"/>
    <w:rsid w:val="00C15BAC"/>
    <w:rsid w:val="00C162AC"/>
    <w:rsid w:val="00C23F7F"/>
    <w:rsid w:val="00C36430"/>
    <w:rsid w:val="00C40CBE"/>
    <w:rsid w:val="00C41748"/>
    <w:rsid w:val="00C42CCF"/>
    <w:rsid w:val="00C44B54"/>
    <w:rsid w:val="00C47073"/>
    <w:rsid w:val="00C54AF6"/>
    <w:rsid w:val="00C55181"/>
    <w:rsid w:val="00C57DB7"/>
    <w:rsid w:val="00C67542"/>
    <w:rsid w:val="00C70D09"/>
    <w:rsid w:val="00C718ED"/>
    <w:rsid w:val="00C71CD9"/>
    <w:rsid w:val="00C7532B"/>
    <w:rsid w:val="00C8139B"/>
    <w:rsid w:val="00C841B4"/>
    <w:rsid w:val="00C860A2"/>
    <w:rsid w:val="00C86200"/>
    <w:rsid w:val="00C87075"/>
    <w:rsid w:val="00C90E20"/>
    <w:rsid w:val="00C9224A"/>
    <w:rsid w:val="00C96568"/>
    <w:rsid w:val="00CA06F8"/>
    <w:rsid w:val="00CA0A41"/>
    <w:rsid w:val="00CA0D39"/>
    <w:rsid w:val="00CA429A"/>
    <w:rsid w:val="00CA5800"/>
    <w:rsid w:val="00CA5DBF"/>
    <w:rsid w:val="00CA750B"/>
    <w:rsid w:val="00CB1A01"/>
    <w:rsid w:val="00CB25A6"/>
    <w:rsid w:val="00CB4127"/>
    <w:rsid w:val="00CC2968"/>
    <w:rsid w:val="00CC3EC1"/>
    <w:rsid w:val="00CC4170"/>
    <w:rsid w:val="00CC4976"/>
    <w:rsid w:val="00CD1DC9"/>
    <w:rsid w:val="00CD3388"/>
    <w:rsid w:val="00CD33DA"/>
    <w:rsid w:val="00CD6084"/>
    <w:rsid w:val="00CE172A"/>
    <w:rsid w:val="00CE3043"/>
    <w:rsid w:val="00CE7239"/>
    <w:rsid w:val="00CF4D77"/>
    <w:rsid w:val="00CF73E9"/>
    <w:rsid w:val="00CF79B3"/>
    <w:rsid w:val="00D0025F"/>
    <w:rsid w:val="00D00BA2"/>
    <w:rsid w:val="00D015AF"/>
    <w:rsid w:val="00D04F67"/>
    <w:rsid w:val="00D06D2F"/>
    <w:rsid w:val="00D071D7"/>
    <w:rsid w:val="00D07E49"/>
    <w:rsid w:val="00D14A3B"/>
    <w:rsid w:val="00D16CED"/>
    <w:rsid w:val="00D172DC"/>
    <w:rsid w:val="00D21738"/>
    <w:rsid w:val="00D23E2D"/>
    <w:rsid w:val="00D25BE3"/>
    <w:rsid w:val="00D26224"/>
    <w:rsid w:val="00D300DE"/>
    <w:rsid w:val="00D3085D"/>
    <w:rsid w:val="00D323C6"/>
    <w:rsid w:val="00D33E2A"/>
    <w:rsid w:val="00D418D7"/>
    <w:rsid w:val="00D44319"/>
    <w:rsid w:val="00D45C02"/>
    <w:rsid w:val="00D5068C"/>
    <w:rsid w:val="00D52FAF"/>
    <w:rsid w:val="00D5629D"/>
    <w:rsid w:val="00D57DB5"/>
    <w:rsid w:val="00D62F44"/>
    <w:rsid w:val="00D67793"/>
    <w:rsid w:val="00D67897"/>
    <w:rsid w:val="00D67923"/>
    <w:rsid w:val="00D67A72"/>
    <w:rsid w:val="00D729A6"/>
    <w:rsid w:val="00D73038"/>
    <w:rsid w:val="00D7737E"/>
    <w:rsid w:val="00D77D45"/>
    <w:rsid w:val="00D77E26"/>
    <w:rsid w:val="00D80A8C"/>
    <w:rsid w:val="00D80AD0"/>
    <w:rsid w:val="00D823F5"/>
    <w:rsid w:val="00D85885"/>
    <w:rsid w:val="00D8648D"/>
    <w:rsid w:val="00D91F1C"/>
    <w:rsid w:val="00D92FA3"/>
    <w:rsid w:val="00D933E0"/>
    <w:rsid w:val="00D93C53"/>
    <w:rsid w:val="00D94653"/>
    <w:rsid w:val="00D96819"/>
    <w:rsid w:val="00DA309B"/>
    <w:rsid w:val="00DA3C9E"/>
    <w:rsid w:val="00DA4D77"/>
    <w:rsid w:val="00DA4DD0"/>
    <w:rsid w:val="00DA5194"/>
    <w:rsid w:val="00DA5EC2"/>
    <w:rsid w:val="00DA61F3"/>
    <w:rsid w:val="00DA672F"/>
    <w:rsid w:val="00DB3334"/>
    <w:rsid w:val="00DB4D9E"/>
    <w:rsid w:val="00DB6B4B"/>
    <w:rsid w:val="00DC02A8"/>
    <w:rsid w:val="00DC59B6"/>
    <w:rsid w:val="00DC5E3E"/>
    <w:rsid w:val="00DD2C3B"/>
    <w:rsid w:val="00DD2DEE"/>
    <w:rsid w:val="00DD53DD"/>
    <w:rsid w:val="00DE1386"/>
    <w:rsid w:val="00DE301E"/>
    <w:rsid w:val="00DE56C1"/>
    <w:rsid w:val="00DE6B2A"/>
    <w:rsid w:val="00DF220F"/>
    <w:rsid w:val="00DF2670"/>
    <w:rsid w:val="00DF442F"/>
    <w:rsid w:val="00DF750B"/>
    <w:rsid w:val="00E012D6"/>
    <w:rsid w:val="00E047C1"/>
    <w:rsid w:val="00E07335"/>
    <w:rsid w:val="00E11D8C"/>
    <w:rsid w:val="00E1292A"/>
    <w:rsid w:val="00E17421"/>
    <w:rsid w:val="00E21090"/>
    <w:rsid w:val="00E24401"/>
    <w:rsid w:val="00E25235"/>
    <w:rsid w:val="00E3308D"/>
    <w:rsid w:val="00E34BB1"/>
    <w:rsid w:val="00E3589A"/>
    <w:rsid w:val="00E4174D"/>
    <w:rsid w:val="00E507E7"/>
    <w:rsid w:val="00E5324E"/>
    <w:rsid w:val="00E55658"/>
    <w:rsid w:val="00E5586D"/>
    <w:rsid w:val="00E558D6"/>
    <w:rsid w:val="00E65303"/>
    <w:rsid w:val="00E67EE2"/>
    <w:rsid w:val="00E67FEE"/>
    <w:rsid w:val="00E73915"/>
    <w:rsid w:val="00E75529"/>
    <w:rsid w:val="00E755E6"/>
    <w:rsid w:val="00E75E92"/>
    <w:rsid w:val="00E765E6"/>
    <w:rsid w:val="00E815CF"/>
    <w:rsid w:val="00E84F98"/>
    <w:rsid w:val="00E909B6"/>
    <w:rsid w:val="00E91833"/>
    <w:rsid w:val="00E921C5"/>
    <w:rsid w:val="00E9607C"/>
    <w:rsid w:val="00E97479"/>
    <w:rsid w:val="00EA7C36"/>
    <w:rsid w:val="00EB0F3E"/>
    <w:rsid w:val="00EB1B5D"/>
    <w:rsid w:val="00EB468D"/>
    <w:rsid w:val="00EB49FF"/>
    <w:rsid w:val="00EB4EB1"/>
    <w:rsid w:val="00EB64F2"/>
    <w:rsid w:val="00EB71CF"/>
    <w:rsid w:val="00EB7EE2"/>
    <w:rsid w:val="00EC11EE"/>
    <w:rsid w:val="00EC1D59"/>
    <w:rsid w:val="00EC481A"/>
    <w:rsid w:val="00EC5A6E"/>
    <w:rsid w:val="00ED3676"/>
    <w:rsid w:val="00ED428F"/>
    <w:rsid w:val="00ED43F7"/>
    <w:rsid w:val="00ED4B3A"/>
    <w:rsid w:val="00ED73CB"/>
    <w:rsid w:val="00EE3FE7"/>
    <w:rsid w:val="00EF0A9E"/>
    <w:rsid w:val="00EF0EF1"/>
    <w:rsid w:val="00EF6A4C"/>
    <w:rsid w:val="00EF75B0"/>
    <w:rsid w:val="00F00979"/>
    <w:rsid w:val="00F00FE8"/>
    <w:rsid w:val="00F01712"/>
    <w:rsid w:val="00F03880"/>
    <w:rsid w:val="00F0548F"/>
    <w:rsid w:val="00F05594"/>
    <w:rsid w:val="00F05EB8"/>
    <w:rsid w:val="00F0646A"/>
    <w:rsid w:val="00F0676D"/>
    <w:rsid w:val="00F10F82"/>
    <w:rsid w:val="00F11261"/>
    <w:rsid w:val="00F14A3F"/>
    <w:rsid w:val="00F1588B"/>
    <w:rsid w:val="00F16040"/>
    <w:rsid w:val="00F24972"/>
    <w:rsid w:val="00F26800"/>
    <w:rsid w:val="00F30C86"/>
    <w:rsid w:val="00F32CA8"/>
    <w:rsid w:val="00F34F55"/>
    <w:rsid w:val="00F35E33"/>
    <w:rsid w:val="00F3764D"/>
    <w:rsid w:val="00F37E5E"/>
    <w:rsid w:val="00F4260D"/>
    <w:rsid w:val="00F45C08"/>
    <w:rsid w:val="00F46ED8"/>
    <w:rsid w:val="00F47C09"/>
    <w:rsid w:val="00F52973"/>
    <w:rsid w:val="00F55148"/>
    <w:rsid w:val="00F5769C"/>
    <w:rsid w:val="00F62403"/>
    <w:rsid w:val="00F62E06"/>
    <w:rsid w:val="00F65379"/>
    <w:rsid w:val="00F72E0D"/>
    <w:rsid w:val="00F73E59"/>
    <w:rsid w:val="00F77AB3"/>
    <w:rsid w:val="00F82D13"/>
    <w:rsid w:val="00F84E34"/>
    <w:rsid w:val="00F8662E"/>
    <w:rsid w:val="00F86D3B"/>
    <w:rsid w:val="00F8763B"/>
    <w:rsid w:val="00F87924"/>
    <w:rsid w:val="00F87C5C"/>
    <w:rsid w:val="00F9065E"/>
    <w:rsid w:val="00F9347F"/>
    <w:rsid w:val="00F95105"/>
    <w:rsid w:val="00F96D5D"/>
    <w:rsid w:val="00FA13C3"/>
    <w:rsid w:val="00FA27A3"/>
    <w:rsid w:val="00FA5A2E"/>
    <w:rsid w:val="00FA72FB"/>
    <w:rsid w:val="00FB08A7"/>
    <w:rsid w:val="00FB3FC9"/>
    <w:rsid w:val="00FB4FCD"/>
    <w:rsid w:val="00FB53E2"/>
    <w:rsid w:val="00FB789E"/>
    <w:rsid w:val="00FB7AC0"/>
    <w:rsid w:val="00FC1E94"/>
    <w:rsid w:val="00FC375A"/>
    <w:rsid w:val="00FC5781"/>
    <w:rsid w:val="00FC6D7A"/>
    <w:rsid w:val="00FD172A"/>
    <w:rsid w:val="00FD5551"/>
    <w:rsid w:val="00FD67DD"/>
    <w:rsid w:val="00FE3285"/>
    <w:rsid w:val="00FE4092"/>
    <w:rsid w:val="00FE51A7"/>
    <w:rsid w:val="00FE5613"/>
    <w:rsid w:val="00FF0A49"/>
    <w:rsid w:val="00FF37BB"/>
    <w:rsid w:val="00FF473E"/>
    <w:rsid w:val="00FF5433"/>
    <w:rsid w:val="00FF5BD8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1A99D8-0256-4AC5-91A1-5EECF306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A9D"/>
    <w:pPr>
      <w:widowControl w:val="0"/>
      <w:spacing w:line="420" w:lineRule="atLeast"/>
      <w:jc w:val="both"/>
    </w:pPr>
    <w:rPr>
      <w:rFonts w:ascii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link w:val="a9"/>
    <w:rPr>
      <w:rFonts w:ascii="ＭＳ Ｐ明朝" w:eastAsia="ＭＳ Ｐ明朝"/>
      <w:sz w:val="32"/>
    </w:rPr>
  </w:style>
  <w:style w:type="paragraph" w:styleId="2">
    <w:name w:val="Body Text 2"/>
    <w:basedOn w:val="a"/>
    <w:rPr>
      <w:rFonts w:ascii="ＭＳ Ｐ明朝" w:eastAsia="ＭＳ Ｐ明朝"/>
      <w:sz w:val="26"/>
    </w:rPr>
  </w:style>
  <w:style w:type="paragraph" w:styleId="aa">
    <w:name w:val="Body Text Indent"/>
    <w:basedOn w:val="a"/>
    <w:pPr>
      <w:ind w:leftChars="-12" w:left="229" w:hangingChars="93" w:hanging="260"/>
    </w:pPr>
    <w:rPr>
      <w:rFonts w:ascii="ＭＳ Ｐ明朝" w:eastAsia="ＭＳ Ｐ明朝"/>
      <w:sz w:val="26"/>
    </w:rPr>
  </w:style>
  <w:style w:type="paragraph" w:styleId="20">
    <w:name w:val="Body Text Indent 2"/>
    <w:basedOn w:val="a"/>
    <w:pPr>
      <w:ind w:leftChars="-10" w:left="232" w:hangingChars="92" w:hanging="258"/>
    </w:pPr>
    <w:rPr>
      <w:rFonts w:ascii="ＭＳ Ｐ明朝" w:eastAsia="ＭＳ Ｐ明朝"/>
      <w:sz w:val="26"/>
    </w:rPr>
  </w:style>
  <w:style w:type="paragraph" w:styleId="3">
    <w:name w:val="Body Text Indent 3"/>
    <w:basedOn w:val="a"/>
    <w:pPr>
      <w:ind w:firstLineChars="100" w:firstLine="260"/>
    </w:pPr>
  </w:style>
  <w:style w:type="paragraph" w:customStyle="1" w:styleId="ab">
    <w:name w:val="一太郎８"/>
    <w:pPr>
      <w:widowControl w:val="0"/>
      <w:wordWrap w:val="0"/>
      <w:autoSpaceDE w:val="0"/>
      <w:autoSpaceDN w:val="0"/>
      <w:adjustRightInd w:val="0"/>
      <w:spacing w:line="321" w:lineRule="atLeast"/>
      <w:jc w:val="both"/>
    </w:pPr>
    <w:rPr>
      <w:rFonts w:ascii="ＭＳ 明朝" w:hAnsi="Century" w:hint="eastAsia"/>
      <w:spacing w:val="-4"/>
      <w:sz w:val="22"/>
      <w:szCs w:val="22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501" w:lineRule="atLeast"/>
      <w:jc w:val="both"/>
    </w:pPr>
    <w:rPr>
      <w:rFonts w:ascii="ＭＳ 明朝" w:hAnsi="Century"/>
      <w:spacing w:val="10"/>
      <w:sz w:val="24"/>
      <w:szCs w:val="22"/>
    </w:rPr>
  </w:style>
  <w:style w:type="paragraph" w:styleId="ad">
    <w:name w:val="Balloon Text"/>
    <w:basedOn w:val="a"/>
    <w:semiHidden/>
    <w:rsid w:val="002661B4"/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uiPriority w:val="99"/>
    <w:rsid w:val="002A733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2A7331"/>
    <w:rPr>
      <w:rFonts w:ascii="ＭＳ 明朝" w:hAnsi="Century"/>
      <w:kern w:val="2"/>
      <w:sz w:val="24"/>
      <w:szCs w:val="24"/>
    </w:rPr>
  </w:style>
  <w:style w:type="paragraph" w:styleId="af0">
    <w:name w:val="footer"/>
    <w:basedOn w:val="a"/>
    <w:link w:val="af1"/>
    <w:rsid w:val="002A733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2A7331"/>
    <w:rPr>
      <w:rFonts w:ascii="ＭＳ 明朝" w:hAnsi="Century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95238B"/>
    <w:pPr>
      <w:spacing w:line="240" w:lineRule="auto"/>
      <w:ind w:leftChars="400" w:left="840"/>
    </w:pPr>
    <w:rPr>
      <w:rFonts w:ascii="Century"/>
      <w:sz w:val="21"/>
      <w:szCs w:val="22"/>
    </w:rPr>
  </w:style>
  <w:style w:type="character" w:customStyle="1" w:styleId="a9">
    <w:name w:val="本文 (文字)"/>
    <w:link w:val="a8"/>
    <w:rsid w:val="00CA750B"/>
    <w:rPr>
      <w:rFonts w:ascii="ＭＳ Ｐ明朝" w:eastAsia="ＭＳ Ｐ明朝" w:hAnsi="Century"/>
      <w:kern w:val="2"/>
      <w:sz w:val="32"/>
      <w:szCs w:val="24"/>
    </w:rPr>
  </w:style>
  <w:style w:type="table" w:styleId="af3">
    <w:name w:val="Table Grid"/>
    <w:basedOn w:val="a1"/>
    <w:uiPriority w:val="59"/>
    <w:rsid w:val="009C2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link w:val="a4"/>
    <w:rsid w:val="00F24972"/>
    <w:rPr>
      <w:rFonts w:ascii="ＭＳ 明朝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3;&#12364;&#124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9BA27-CC83-4773-80EA-996A00BC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かがみ</Template>
  <TotalTime>14</TotalTime>
  <Pages>1</Pages>
  <Words>364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市から県へ</vt:lpstr>
      <vt:lpstr>市から県へ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市から県へ</dc:title>
  <dc:subject/>
  <dc:creator>山本　克也</dc:creator>
  <cp:keywords/>
  <dc:description/>
  <cp:lastModifiedBy>唐津市</cp:lastModifiedBy>
  <cp:revision>7</cp:revision>
  <cp:lastPrinted>2025-07-02T06:26:00Z</cp:lastPrinted>
  <dcterms:created xsi:type="dcterms:W3CDTF">2025-06-30T01:12:00Z</dcterms:created>
  <dcterms:modified xsi:type="dcterms:W3CDTF">2025-07-03T00:30:00Z</dcterms:modified>
</cp:coreProperties>
</file>