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951A8" w:rsidRPr="00262C4B" w:rsidRDefault="00084BCF">
      <w:pPr>
        <w:jc w:val="center"/>
        <w:rPr>
          <w:rFonts w:ascii="UD デジタル 教科書体 NK-R" w:eastAsia="UD デジタル 教科書体 NK-R" w:hAnsi="ＭＳ 明朝" w:hint="eastAsia"/>
          <w:b/>
          <w:sz w:val="28"/>
          <w:szCs w:val="28"/>
        </w:rPr>
      </w:pPr>
      <w:bookmarkStart w:id="0" w:name="_GoBack"/>
      <w:bookmarkEnd w:id="0"/>
      <w:r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唐津市文化芸術振興</w:t>
      </w:r>
      <w:r w:rsidR="003E4F08"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計画</w:t>
      </w:r>
      <w:r w:rsidR="0038718E"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（</w:t>
      </w:r>
      <w:r w:rsidR="003E4F08"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案</w:t>
      </w:r>
      <w:r w:rsidR="0038718E"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）</w:t>
      </w:r>
      <w:r w:rsidR="00853B6D" w:rsidRPr="00262C4B"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に関する意見</w:t>
      </w:r>
      <w:r w:rsidR="003F79A4">
        <w:rPr>
          <w:rFonts w:ascii="UD デジタル 教科書体 NK-R" w:eastAsia="UD デジタル 教科書体 NK-R" w:hAnsi="ＭＳ 明朝" w:hint="eastAsia"/>
          <w:b/>
          <w:sz w:val="28"/>
          <w:szCs w:val="28"/>
        </w:rPr>
        <w:t>書</w:t>
      </w:r>
    </w:p>
    <w:p w:rsidR="009951A8" w:rsidRPr="000638CC" w:rsidRDefault="009951A8" w:rsidP="003C3DE6">
      <w:pPr>
        <w:spacing w:line="160" w:lineRule="exact"/>
        <w:jc w:val="right"/>
        <w:rPr>
          <w:rFonts w:ascii="UD デジタル 教科書体 NK-R" w:eastAsia="UD デジタル 教科書体 NK-R" w:hAnsi="ＭＳ 明朝" w:hint="eastAsia"/>
          <w:sz w:val="22"/>
          <w:szCs w:val="22"/>
        </w:rPr>
      </w:pPr>
    </w:p>
    <w:p w:rsidR="009951A8" w:rsidRPr="00262C4B" w:rsidRDefault="00853B6D">
      <w:pPr>
        <w:jc w:val="right"/>
        <w:rPr>
          <w:rFonts w:ascii="UD デジタル 教科書体 NK-R" w:eastAsia="UD デジタル 教科書体 NK-R" w:hAnsi="ＭＳ 明朝" w:hint="eastAsia"/>
          <w:sz w:val="22"/>
          <w:szCs w:val="22"/>
        </w:rPr>
      </w:pPr>
      <w:r w:rsidRPr="00262C4B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提出日　</w:t>
      </w:r>
      <w:r w:rsidR="003E537A" w:rsidRPr="00262C4B">
        <w:rPr>
          <w:rFonts w:ascii="UD デジタル 教科書体 NK-R" w:eastAsia="UD デジタル 教科書体 NK-R" w:hAnsi="ＭＳ 明朝" w:hint="eastAsia"/>
          <w:sz w:val="22"/>
          <w:szCs w:val="22"/>
        </w:rPr>
        <w:t>令和</w:t>
      </w:r>
      <w:r w:rsidR="007D3512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 </w:t>
      </w:r>
      <w:r w:rsidR="0038718E">
        <w:rPr>
          <w:rFonts w:ascii="UD デジタル 教科書体 NK-R" w:eastAsia="UD デジタル 教科書体 NK-R" w:hAnsi="ＭＳ 明朝"/>
          <w:sz w:val="22"/>
          <w:szCs w:val="22"/>
        </w:rPr>
        <w:t xml:space="preserve"> </w:t>
      </w:r>
      <w:r w:rsidRPr="00262C4B">
        <w:rPr>
          <w:rFonts w:ascii="UD デジタル 教科書体 NK-R" w:eastAsia="UD デジタル 教科書体 NK-R" w:hAnsi="ＭＳ 明朝" w:hint="eastAsia"/>
          <w:sz w:val="22"/>
          <w:szCs w:val="22"/>
        </w:rPr>
        <w:t>年</w:t>
      </w:r>
      <w:r w:rsidR="009A2C74" w:rsidRPr="00262C4B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</w:t>
      </w:r>
      <w:r w:rsidR="000638CC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</w:t>
      </w:r>
      <w:r w:rsidRPr="00262C4B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月　</w:t>
      </w:r>
      <w:r w:rsidR="000638CC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</w:t>
      </w:r>
      <w:r w:rsidRPr="00262C4B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1"/>
        <w:gridCol w:w="7141"/>
      </w:tblGrid>
      <w:tr w:rsidR="00853B6D" w:rsidTr="003C3DE6">
        <w:trPr>
          <w:trHeight w:val="601"/>
        </w:trPr>
        <w:tc>
          <w:tcPr>
            <w:tcW w:w="1335" w:type="pct"/>
            <w:vAlign w:val="center"/>
          </w:tcPr>
          <w:p w:rsidR="009951A8" w:rsidRPr="00262C4B" w:rsidRDefault="00853B6D" w:rsidP="003C3DE6">
            <w:pPr>
              <w:spacing w:line="280" w:lineRule="exact"/>
              <w:jc w:val="center"/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住　　所</w:t>
            </w:r>
          </w:p>
          <w:p w:rsidR="0045598D" w:rsidRPr="004426C3" w:rsidRDefault="00853B6D" w:rsidP="003C3DE6">
            <w:pPr>
              <w:spacing w:line="280" w:lineRule="exact"/>
              <w:jc w:val="center"/>
              <w:rPr>
                <w:rFonts w:ascii="HG丸ｺﾞｼｯｸM-PRO" w:eastAsia="HG丸ｺﾞｼｯｸM-PRO" w:hAnsi="ＭＳ 明朝" w:hint="eastAsia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（団体の場合は所在地）</w:t>
            </w:r>
          </w:p>
        </w:tc>
        <w:tc>
          <w:tcPr>
            <w:tcW w:w="3665" w:type="pct"/>
            <w:vAlign w:val="center"/>
          </w:tcPr>
          <w:p w:rsidR="009951A8" w:rsidRDefault="009951A8">
            <w:pPr>
              <w:jc w:val="center"/>
              <w:rPr>
                <w:rFonts w:ascii="HG丸ｺﾞｼｯｸM-PRO" w:eastAsia="HG丸ｺﾞｼｯｸM-PRO" w:hAnsi="ＭＳ 明朝" w:hint="eastAsia"/>
                <w:sz w:val="22"/>
                <w:szCs w:val="22"/>
              </w:rPr>
            </w:pPr>
          </w:p>
        </w:tc>
      </w:tr>
      <w:tr w:rsidR="00853B6D" w:rsidTr="003C3DE6">
        <w:trPr>
          <w:trHeight w:val="553"/>
        </w:trPr>
        <w:tc>
          <w:tcPr>
            <w:tcW w:w="1335" w:type="pct"/>
            <w:vAlign w:val="center"/>
          </w:tcPr>
          <w:p w:rsidR="0045598D" w:rsidRPr="00262C4B" w:rsidRDefault="00853B6D" w:rsidP="003C3DE6">
            <w:pPr>
              <w:spacing w:line="280" w:lineRule="exact"/>
              <w:jc w:val="center"/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氏　　名</w:t>
            </w:r>
          </w:p>
          <w:p w:rsidR="0045598D" w:rsidRDefault="00853B6D" w:rsidP="003C3DE6">
            <w:pPr>
              <w:spacing w:line="280" w:lineRule="exact"/>
              <w:jc w:val="center"/>
              <w:rPr>
                <w:rFonts w:ascii="HG丸ｺﾞｼｯｸM-PRO" w:eastAsia="HG丸ｺﾞｼｯｸM-PRO" w:hAnsi="ＭＳ 明朝" w:hint="eastAsia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（団体名</w:t>
            </w:r>
            <w:r w:rsidR="00BE3C32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及び代表者</w:t>
            </w: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名）</w:t>
            </w:r>
          </w:p>
        </w:tc>
        <w:tc>
          <w:tcPr>
            <w:tcW w:w="3665" w:type="pct"/>
            <w:vAlign w:val="center"/>
          </w:tcPr>
          <w:p w:rsidR="0045598D" w:rsidRDefault="0045598D" w:rsidP="0045598D">
            <w:pPr>
              <w:jc w:val="center"/>
              <w:rPr>
                <w:rFonts w:ascii="HG丸ｺﾞｼｯｸM-PRO" w:eastAsia="HG丸ｺﾞｼｯｸM-PRO" w:hAnsi="ＭＳ 明朝" w:hint="eastAsia"/>
                <w:sz w:val="22"/>
                <w:szCs w:val="22"/>
              </w:rPr>
            </w:pPr>
          </w:p>
        </w:tc>
      </w:tr>
      <w:tr w:rsidR="00853B6D" w:rsidTr="003C3DE6">
        <w:trPr>
          <w:trHeight w:val="553"/>
        </w:trPr>
        <w:tc>
          <w:tcPr>
            <w:tcW w:w="1335" w:type="pct"/>
            <w:vAlign w:val="center"/>
          </w:tcPr>
          <w:p w:rsidR="009951A8" w:rsidRPr="00262C4B" w:rsidRDefault="00853B6D">
            <w:pPr>
              <w:jc w:val="center"/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電話番号</w:t>
            </w:r>
            <w:r w:rsidR="00085190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など</w:t>
            </w:r>
          </w:p>
        </w:tc>
        <w:tc>
          <w:tcPr>
            <w:tcW w:w="3665" w:type="pct"/>
            <w:vAlign w:val="center"/>
          </w:tcPr>
          <w:p w:rsidR="009951A8" w:rsidRDefault="009951A8">
            <w:pPr>
              <w:jc w:val="center"/>
              <w:rPr>
                <w:rFonts w:ascii="HG丸ｺﾞｼｯｸM-PRO" w:eastAsia="HG丸ｺﾞｼｯｸM-PRO" w:hAnsi="ＭＳ 明朝" w:hint="eastAsia"/>
                <w:sz w:val="22"/>
                <w:szCs w:val="22"/>
              </w:rPr>
            </w:pPr>
          </w:p>
        </w:tc>
      </w:tr>
      <w:tr w:rsidR="00853B6D" w:rsidTr="003C3DE6">
        <w:trPr>
          <w:trHeight w:val="1539"/>
        </w:trPr>
        <w:tc>
          <w:tcPr>
            <w:tcW w:w="5000" w:type="pct"/>
            <w:gridSpan w:val="2"/>
          </w:tcPr>
          <w:p w:rsidR="009951A8" w:rsidRPr="00262C4B" w:rsidRDefault="00853B6D" w:rsidP="00522E22">
            <w:pPr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次のうち該当する番号</w:t>
            </w:r>
            <w:r w:rsidR="00A6745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を</w:t>
            </w: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○で囲んでください。</w:t>
            </w:r>
          </w:p>
          <w:p w:rsidR="009951A8" w:rsidRPr="00262C4B" w:rsidRDefault="00522E22">
            <w:pPr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　</w:t>
            </w:r>
            <w:r w:rsidR="00853B6D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１．市内に在住している</w:t>
            </w:r>
          </w:p>
          <w:p w:rsidR="009951A8" w:rsidRPr="00262C4B" w:rsidRDefault="00522E22">
            <w:pPr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　</w:t>
            </w:r>
            <w:r w:rsidR="00853B6D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２．市内に通勤・通学している</w:t>
            </w:r>
          </w:p>
          <w:p w:rsidR="009951A8" w:rsidRDefault="00853B6D" w:rsidP="0045598D">
            <w:pPr>
              <w:rPr>
                <w:rFonts w:ascii="HG丸ｺﾞｼｯｸM-PRO" w:eastAsia="HG丸ｺﾞｼｯｸM-PRO" w:hAnsi="ＭＳ 明朝" w:hint="eastAsia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　３．市内に事業所、事務所を有している</w:t>
            </w:r>
          </w:p>
        </w:tc>
      </w:tr>
      <w:tr w:rsidR="00853B6D" w:rsidTr="003C3DE6">
        <w:trPr>
          <w:trHeight w:val="5618"/>
        </w:trPr>
        <w:tc>
          <w:tcPr>
            <w:tcW w:w="5000" w:type="pct"/>
            <w:gridSpan w:val="2"/>
          </w:tcPr>
          <w:p w:rsidR="009951A8" w:rsidRPr="00262C4B" w:rsidRDefault="00853B6D">
            <w:pPr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【意　見】</w:t>
            </w:r>
          </w:p>
          <w:p w:rsidR="0023703C" w:rsidRDefault="003C3DE6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Default="00853B6D" w:rsidP="003C3DE6">
            <w:pPr>
              <w:spacing w:line="360" w:lineRule="auto"/>
              <w:rPr>
                <w:rFonts w:ascii="HG丸ｺﾞｼｯｸM-PRO" w:eastAsia="HG丸ｺﾞｼｯｸM-PRO" w:hAnsi="ＭＳ 明朝"/>
                <w:sz w:val="22"/>
                <w:szCs w:val="22"/>
                <w:u w:val="dotted"/>
              </w:rPr>
            </w:pPr>
            <w:r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3C3DE6" w:rsidRPr="003C3DE6" w:rsidRDefault="003C3DE6" w:rsidP="003C3DE6">
            <w:pPr>
              <w:spacing w:line="360" w:lineRule="auto"/>
              <w:rPr>
                <w:rFonts w:ascii="HG丸ｺﾞｼｯｸM-PRO" w:eastAsia="HG丸ｺﾞｼｯｸM-PRO" w:hAnsi="ＭＳ 明朝" w:hint="eastAsia"/>
                <w:sz w:val="22"/>
                <w:szCs w:val="22"/>
                <w:u w:val="dotted"/>
              </w:rPr>
            </w:pPr>
          </w:p>
        </w:tc>
      </w:tr>
      <w:tr w:rsidR="00853B6D" w:rsidTr="003C3DE6">
        <w:trPr>
          <w:trHeight w:val="475"/>
        </w:trPr>
        <w:tc>
          <w:tcPr>
            <w:tcW w:w="1335" w:type="pct"/>
            <w:vAlign w:val="center"/>
          </w:tcPr>
          <w:p w:rsidR="009951A8" w:rsidRPr="00262C4B" w:rsidRDefault="00853B6D" w:rsidP="0045598D">
            <w:pPr>
              <w:jc w:val="center"/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意見募集期間</w:t>
            </w:r>
          </w:p>
        </w:tc>
        <w:tc>
          <w:tcPr>
            <w:tcW w:w="3665" w:type="pct"/>
            <w:vAlign w:val="center"/>
          </w:tcPr>
          <w:p w:rsidR="009951A8" w:rsidRPr="00262C4B" w:rsidRDefault="003E537A" w:rsidP="003E4F08">
            <w:pPr>
              <w:jc w:val="left"/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令和</w:t>
            </w:r>
            <w:r w:rsidR="002E27B6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７</w:t>
            </w:r>
            <w:r w:rsidR="003C3DE6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年</w:t>
            </w:r>
            <w:r w:rsidR="003E4F08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１</w:t>
            </w:r>
            <w:r w:rsidR="002E27B6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１</w:t>
            </w:r>
            <w:r w:rsidR="003C3DE6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月</w:t>
            </w:r>
            <w:r w:rsidR="002E27B6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１７</w:t>
            </w:r>
            <w:r w:rsidR="00BC5B71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日（</w:t>
            </w:r>
            <w:r w:rsidR="003E4F08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月</w:t>
            </w:r>
            <w:r w:rsidR="009A2C74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曜日）から令和</w:t>
            </w:r>
            <w:r w:rsidR="002E27B6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７</w:t>
            </w:r>
            <w:r w:rsidR="003C3DE6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年</w:t>
            </w:r>
            <w:r w:rsidR="002E27B6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１</w:t>
            </w:r>
            <w:r w:rsidR="003E4F08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２</w:t>
            </w:r>
            <w:r w:rsidR="003C3DE6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月</w:t>
            </w:r>
            <w:r w:rsidR="002E27B6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１７</w:t>
            </w:r>
            <w:r w:rsidR="00BC5B71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日（</w:t>
            </w:r>
            <w:r w:rsidR="002E27B6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水</w:t>
            </w:r>
            <w:r w:rsidR="003B0754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曜</w:t>
            </w:r>
            <w:r w:rsidR="003C3DE6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日</w:t>
            </w:r>
            <w:r w:rsidR="00853B6D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）</w:t>
            </w:r>
            <w:r w:rsidR="00A6745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まで</w:t>
            </w:r>
          </w:p>
        </w:tc>
      </w:tr>
      <w:tr w:rsidR="00853B6D" w:rsidTr="003C3DE6">
        <w:trPr>
          <w:trHeight w:val="1368"/>
        </w:trPr>
        <w:tc>
          <w:tcPr>
            <w:tcW w:w="1335" w:type="pct"/>
            <w:vAlign w:val="center"/>
          </w:tcPr>
          <w:p w:rsidR="009951A8" w:rsidRPr="00262C4B" w:rsidRDefault="003C3DE6">
            <w:pPr>
              <w:jc w:val="center"/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提出・</w:t>
            </w:r>
            <w:r w:rsidR="00853B6D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3665" w:type="pct"/>
            <w:vAlign w:val="center"/>
          </w:tcPr>
          <w:p w:rsidR="009951A8" w:rsidRPr="00262C4B" w:rsidRDefault="00853B6D" w:rsidP="003C3DE6">
            <w:pPr>
              <w:spacing w:line="320" w:lineRule="exact"/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〒847－</w:t>
            </w:r>
            <w:r w:rsidR="00522E22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8511</w:t>
            </w: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唐津市</w:t>
            </w:r>
            <w:r w:rsidR="00522E22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西城内１番１</w:t>
            </w: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号</w:t>
            </w:r>
          </w:p>
          <w:p w:rsidR="009951A8" w:rsidRPr="00262C4B" w:rsidRDefault="00853B6D" w:rsidP="003C3DE6">
            <w:pPr>
              <w:spacing w:line="320" w:lineRule="exact"/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唐津市役所　</w:t>
            </w:r>
            <w:r w:rsidR="003E4F08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地域</w:t>
            </w:r>
            <w:r w:rsidR="002E27B6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づくり部　</w:t>
            </w:r>
            <w:r w:rsidR="003E4F08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文化</w:t>
            </w:r>
            <w:r w:rsidR="002E27B6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振興</w:t>
            </w:r>
            <w:r w:rsidR="003E4F08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課</w:t>
            </w:r>
          </w:p>
          <w:p w:rsidR="009951A8" w:rsidRPr="00262C4B" w:rsidRDefault="00853B6D" w:rsidP="003C3DE6">
            <w:pPr>
              <w:spacing w:line="320" w:lineRule="exact"/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TEL </w:t>
            </w:r>
            <w:r w:rsidR="00522E22"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0955-</w:t>
            </w:r>
            <w:r w:rsidR="003E4F08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５３</w:t>
            </w:r>
            <w:r w:rsidR="002A0B02" w:rsidRPr="002A0B02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－</w:t>
            </w:r>
            <w:r w:rsidR="003E4F08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７１２９</w:t>
            </w:r>
            <w:r w:rsidR="00EE373A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／</w:t>
            </w: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FAX 0955-</w:t>
            </w:r>
            <w:r w:rsidR="002A0B02" w:rsidRPr="002A0B02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７２－９１８</w:t>
            </w:r>
            <w:r w:rsidR="003E4F08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>２</w:t>
            </w:r>
          </w:p>
          <w:p w:rsidR="009951A8" w:rsidRPr="00262C4B" w:rsidRDefault="00853B6D" w:rsidP="009A2C74">
            <w:pPr>
              <w:spacing w:line="320" w:lineRule="exact"/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</w:pPr>
            <w:r w:rsidRPr="00262C4B">
              <w:rPr>
                <w:rFonts w:ascii="UD デジタル 教科書体 NK-R" w:eastAsia="UD デジタル 教科書体 NK-R" w:hAnsi="ＭＳ 明朝" w:hint="eastAsia"/>
                <w:sz w:val="22"/>
                <w:szCs w:val="22"/>
              </w:rPr>
              <w:t xml:space="preserve">Eﾒｰﾙ　</w:t>
            </w:r>
            <w:r w:rsidR="002E27B6">
              <w:rPr>
                <w:rFonts w:ascii="UD デジタル 教科書体 NK-R" w:eastAsia="UD デジタル 教科書体 NK-R" w:hAnsi="ＭＳ 明朝"/>
                <w:sz w:val="22"/>
                <w:szCs w:val="22"/>
              </w:rPr>
              <w:t>bunka</w:t>
            </w:r>
            <w:r w:rsidR="000307F7" w:rsidRPr="000307F7">
              <w:rPr>
                <w:rFonts w:ascii="UD デジタル 教科書体 NK-R" w:eastAsia="UD デジタル 教科書体 NK-R" w:hAnsi="ＭＳ 明朝"/>
                <w:sz w:val="22"/>
                <w:szCs w:val="22"/>
              </w:rPr>
              <w:t>@city.karatsu.lg.jp</w:t>
            </w:r>
          </w:p>
        </w:tc>
      </w:tr>
    </w:tbl>
    <w:p w:rsidR="009951A8" w:rsidRPr="003E4F08" w:rsidRDefault="009951A8">
      <w:pPr>
        <w:rPr>
          <w:rFonts w:ascii="ＭＳ 明朝" w:hAnsi="ＭＳ 明朝" w:hint="eastAsia"/>
          <w:sz w:val="22"/>
          <w:szCs w:val="22"/>
        </w:rPr>
      </w:pPr>
    </w:p>
    <w:sectPr w:rsidR="009951A8" w:rsidRPr="003E4F08" w:rsidSect="003C3DE6">
      <w:pgSz w:w="11906" w:h="16838" w:code="9"/>
      <w:pgMar w:top="851" w:right="1077" w:bottom="567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D2E" w:rsidRDefault="00CE2D2E" w:rsidP="009A2C74">
      <w:r>
        <w:separator/>
      </w:r>
    </w:p>
  </w:endnote>
  <w:endnote w:type="continuationSeparator" w:id="0">
    <w:p w:rsidR="00CE2D2E" w:rsidRDefault="00CE2D2E" w:rsidP="009A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D2E" w:rsidRDefault="00CE2D2E" w:rsidP="009A2C74">
      <w:r>
        <w:separator/>
      </w:r>
    </w:p>
  </w:footnote>
  <w:footnote w:type="continuationSeparator" w:id="0">
    <w:p w:rsidR="00CE2D2E" w:rsidRDefault="00CE2D2E" w:rsidP="009A2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22"/>
    <w:rsid w:val="000307F7"/>
    <w:rsid w:val="000377DC"/>
    <w:rsid w:val="00041BA1"/>
    <w:rsid w:val="000638CC"/>
    <w:rsid w:val="00084BCF"/>
    <w:rsid w:val="00085190"/>
    <w:rsid w:val="00097EF1"/>
    <w:rsid w:val="001044A9"/>
    <w:rsid w:val="001B6AB7"/>
    <w:rsid w:val="0023703C"/>
    <w:rsid w:val="00262C4B"/>
    <w:rsid w:val="002A0B02"/>
    <w:rsid w:val="002E27B6"/>
    <w:rsid w:val="00380222"/>
    <w:rsid w:val="0038718E"/>
    <w:rsid w:val="003B0754"/>
    <w:rsid w:val="003C3DE6"/>
    <w:rsid w:val="003E4F08"/>
    <w:rsid w:val="003E537A"/>
    <w:rsid w:val="003F79A4"/>
    <w:rsid w:val="004426C3"/>
    <w:rsid w:val="0045598D"/>
    <w:rsid w:val="00522E22"/>
    <w:rsid w:val="00557B99"/>
    <w:rsid w:val="005D3CFE"/>
    <w:rsid w:val="005D6A9B"/>
    <w:rsid w:val="00710574"/>
    <w:rsid w:val="00792081"/>
    <w:rsid w:val="007D3512"/>
    <w:rsid w:val="007E09F4"/>
    <w:rsid w:val="00810826"/>
    <w:rsid w:val="00815E1E"/>
    <w:rsid w:val="00840865"/>
    <w:rsid w:val="00853B6D"/>
    <w:rsid w:val="00905BF1"/>
    <w:rsid w:val="00914283"/>
    <w:rsid w:val="009411D4"/>
    <w:rsid w:val="00961BA5"/>
    <w:rsid w:val="0098765A"/>
    <w:rsid w:val="009951A8"/>
    <w:rsid w:val="009A2C74"/>
    <w:rsid w:val="009C0ECB"/>
    <w:rsid w:val="009D3959"/>
    <w:rsid w:val="00A6745B"/>
    <w:rsid w:val="00A83357"/>
    <w:rsid w:val="00BC5B71"/>
    <w:rsid w:val="00BD5D30"/>
    <w:rsid w:val="00BE3C32"/>
    <w:rsid w:val="00CE2D2E"/>
    <w:rsid w:val="00E013DF"/>
    <w:rsid w:val="00EE373A"/>
    <w:rsid w:val="00F8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39359B-1AEA-4ECC-81D4-09415A23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6"/>
    <w:rPr>
      <w:kern w:val="2"/>
      <w:sz w:val="21"/>
      <w:szCs w:val="24"/>
    </w:rPr>
  </w:style>
  <w:style w:type="character" w:customStyle="1" w:styleId="a7">
    <w:name w:val="ヘッダー (文字)"/>
    <w:link w:val="a8"/>
    <w:rPr>
      <w:kern w:val="2"/>
      <w:sz w:val="21"/>
      <w:szCs w:val="24"/>
    </w:rPr>
  </w:style>
  <w:style w:type="paragraph" w:styleId="a8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link w:val="a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第２期焼津市障害福祉計画（素案）に関する意見書</vt:lpstr>
    </vt:vector>
  </TitlesOfParts>
  <Company>焼津市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第２期焼津市障害福祉計画（素案）に関する意見書</dc:title>
  <dc:subject/>
  <dc:creator>05583</dc:creator>
  <cp:keywords/>
  <cp:lastModifiedBy>唐津市</cp:lastModifiedBy>
  <cp:revision>2</cp:revision>
  <cp:lastPrinted>2025-11-13T07:56:00Z</cp:lastPrinted>
  <dcterms:created xsi:type="dcterms:W3CDTF">2025-11-13T07:57:00Z</dcterms:created>
  <dcterms:modified xsi:type="dcterms:W3CDTF">2025-11-13T07:57:00Z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1041-9.1.0.4057</vt:lpwstr>
  </property>
</Properties>
</file>